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68B0B" w14:textId="77777777" w:rsidR="00021B5F" w:rsidRPr="00070A0F" w:rsidRDefault="00EE1B1E" w:rsidP="006C6552">
      <w:pPr>
        <w:rPr>
          <w:rFonts w:ascii="Glober xBold" w:hAnsi="Glober xBold"/>
          <w:b/>
          <w:sz w:val="28"/>
          <w:szCs w:val="28"/>
        </w:rPr>
      </w:pPr>
      <w:r w:rsidRPr="00070A0F">
        <w:rPr>
          <w:rFonts w:ascii="Glober xBold" w:hAnsi="Glober xBold"/>
          <w:b/>
          <w:sz w:val="28"/>
          <w:szCs w:val="28"/>
        </w:rPr>
        <w:t>Bewerbung</w:t>
      </w:r>
    </w:p>
    <w:p w14:paraId="0B00D434" w14:textId="77777777" w:rsidR="00D673D4" w:rsidRPr="00070A0F" w:rsidRDefault="00492685">
      <w:pPr>
        <w:jc w:val="right"/>
        <w:rPr>
          <w:rFonts w:ascii="Glober Regular" w:hAnsi="Glober Regular"/>
        </w:rPr>
      </w:pPr>
      <w:r w:rsidRPr="00070A0F">
        <w:rPr>
          <w:rFonts w:ascii="Glober Regular" w:hAnsi="Glober Regular"/>
          <w:noProof/>
          <w:lang w:val="de-AT" w:eastAsia="de-AT"/>
        </w:rPr>
        <mc:AlternateContent>
          <mc:Choice Requires="wps">
            <w:drawing>
              <wp:anchor distT="0" distB="0" distL="114300" distR="114300" simplePos="0" relativeHeight="251657728" behindDoc="0" locked="0" layoutInCell="1" allowOverlap="1" wp14:anchorId="53209778" wp14:editId="245FBAA0">
                <wp:simplePos x="0" y="0"/>
                <wp:positionH relativeFrom="column">
                  <wp:posOffset>48553</wp:posOffset>
                </wp:positionH>
                <wp:positionV relativeFrom="paragraph">
                  <wp:posOffset>127635</wp:posOffset>
                </wp:positionV>
                <wp:extent cx="852311" cy="1123244"/>
                <wp:effectExtent l="0" t="0" r="24130" b="2032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311" cy="1123244"/>
                        </a:xfrm>
                        <a:prstGeom prst="rect">
                          <a:avLst/>
                        </a:prstGeom>
                        <a:solidFill>
                          <a:srgbClr val="FFFFFF"/>
                        </a:solidFill>
                        <a:ln w="9525">
                          <a:solidFill>
                            <a:srgbClr val="000000"/>
                          </a:solidFill>
                          <a:miter lim="800000"/>
                          <a:headEnd/>
                          <a:tailEnd/>
                        </a:ln>
                      </wps:spPr>
                      <wps:txbx>
                        <w:txbxContent>
                          <w:p w14:paraId="63C54B47" w14:textId="77777777" w:rsidR="006C3E1C" w:rsidRDefault="006C3E1C"/>
                          <w:p w14:paraId="22E5D223" w14:textId="77777777" w:rsidR="00492685" w:rsidRDefault="00492685"/>
                          <w:p w14:paraId="65BB5F68" w14:textId="77777777" w:rsidR="006C3E1C" w:rsidRPr="00670A2A" w:rsidRDefault="006C3E1C">
                            <w:pPr>
                              <w:jc w:val="center"/>
                              <w:rPr>
                                <w:rFonts w:ascii="Frutiger LT Pro 45 Light" w:hAnsi="Frutiger LT Pro 45 Light"/>
                              </w:rPr>
                            </w:pPr>
                            <w:r w:rsidRPr="00670A2A">
                              <w:rPr>
                                <w:rFonts w:ascii="Frutiger LT Pro 45 Light" w:hAnsi="Frutiger LT Pro 45 Light"/>
                              </w:rPr>
                              <w:t>aktuelles</w:t>
                            </w:r>
                          </w:p>
                          <w:p w14:paraId="6047F8B0" w14:textId="77777777" w:rsidR="006C3E1C" w:rsidRPr="00670A2A" w:rsidRDefault="006C3E1C">
                            <w:pPr>
                              <w:jc w:val="center"/>
                              <w:rPr>
                                <w:rFonts w:ascii="Frutiger LT Pro 45 Light" w:hAnsi="Frutiger LT Pro 45 Light"/>
                              </w:rPr>
                            </w:pPr>
                            <w:r w:rsidRPr="00670A2A">
                              <w:rPr>
                                <w:rFonts w:ascii="Frutiger LT Pro 45 Light" w:hAnsi="Frutiger LT Pro 45 Light"/>
                              </w:rPr>
                              <w:t>Lichtbild</w:t>
                            </w:r>
                          </w:p>
                          <w:p w14:paraId="441C64F5" w14:textId="77777777" w:rsidR="006C3E1C" w:rsidRPr="00670A2A" w:rsidRDefault="006C3E1C">
                            <w:pPr>
                              <w:pStyle w:val="Kopfzeile"/>
                              <w:tabs>
                                <w:tab w:val="clear" w:pos="4536"/>
                                <w:tab w:val="clear" w:pos="9072"/>
                              </w:tabs>
                              <w:rPr>
                                <w:rFonts w:ascii="Frutiger LT Pro 45 Light" w:hAnsi="Frutiger LT Pro 45 Ligh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09778" id="Rectangle 3" o:spid="_x0000_s1026" style="position:absolute;left:0;text-align:left;margin-left:3.8pt;margin-top:10.05pt;width:67.1pt;height:8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">
                <v:textbox>
                  <w:txbxContent>
                    <w:p w14:paraId="63C54B47" w14:textId="77777777" w:rsidR="006C3E1C" w:rsidRDefault="006C3E1C"/>
                    <w:p w14:paraId="22E5D223" w14:textId="77777777" w:rsidR="00492685" w:rsidRDefault="00492685"/>
                    <w:p w14:paraId="65BB5F68" w14:textId="77777777" w:rsidR="006C3E1C" w:rsidRPr="00670A2A" w:rsidRDefault="006C3E1C">
                      <w:pPr>
                        <w:jc w:val="center"/>
                        <w:rPr>
                          <w:rFonts w:ascii="Frutiger LT Pro 45 Light" w:hAnsi="Frutiger LT Pro 45 Light"/>
                        </w:rPr>
                      </w:pPr>
                      <w:r w:rsidRPr="00670A2A">
                        <w:rPr>
                          <w:rFonts w:ascii="Frutiger LT Pro 45 Light" w:hAnsi="Frutiger LT Pro 45 Light"/>
                        </w:rPr>
                        <w:t>aktuelles</w:t>
                      </w:r>
                    </w:p>
                    <w:p w14:paraId="6047F8B0" w14:textId="77777777" w:rsidR="006C3E1C" w:rsidRPr="00670A2A" w:rsidRDefault="006C3E1C">
                      <w:pPr>
                        <w:jc w:val="center"/>
                        <w:rPr>
                          <w:rFonts w:ascii="Frutiger LT Pro 45 Light" w:hAnsi="Frutiger LT Pro 45 Light"/>
                        </w:rPr>
                      </w:pPr>
                      <w:r w:rsidRPr="00670A2A">
                        <w:rPr>
                          <w:rFonts w:ascii="Frutiger LT Pro 45 Light" w:hAnsi="Frutiger LT Pro 45 Light"/>
                        </w:rPr>
                        <w:t>Lichtbild</w:t>
                      </w:r>
                    </w:p>
                    <w:p w14:paraId="441C64F5" w14:textId="77777777" w:rsidR="006C3E1C" w:rsidRPr="00670A2A" w:rsidRDefault="006C3E1C">
                      <w:pPr>
                        <w:pStyle w:val="Kopfzeile"/>
                        <w:tabs>
                          <w:tab w:val="clear" w:pos="4536"/>
                          <w:tab w:val="clear" w:pos="9072"/>
                        </w:tabs>
                        <w:rPr>
                          <w:rFonts w:ascii="Frutiger LT Pro 45 Light" w:hAnsi="Frutiger LT Pro 45 Light"/>
                        </w:rPr>
                      </w:pPr>
                    </w:p>
                  </w:txbxContent>
                </v:textbox>
              </v:rect>
            </w:pict>
          </mc:Fallback>
        </mc:AlternateContent>
      </w:r>
    </w:p>
    <w:p w14:paraId="39D99300" w14:textId="77777777" w:rsidR="00D673D4" w:rsidRPr="00070A0F" w:rsidRDefault="00D673D4" w:rsidP="006C6552">
      <w:pPr>
        <w:pStyle w:val="berschrift1"/>
        <w:tabs>
          <w:tab w:val="left" w:pos="709"/>
        </w:tabs>
        <w:ind w:left="1416" w:firstLine="1703"/>
        <w:jc w:val="both"/>
        <w:rPr>
          <w:rFonts w:ascii="Glober Regular" w:hAnsi="Glober Regular"/>
          <w:sz w:val="20"/>
        </w:rPr>
      </w:pPr>
      <w:r w:rsidRPr="00070A0F">
        <w:rPr>
          <w:rFonts w:ascii="Glober Regular" w:hAnsi="Glober Regular"/>
          <w:sz w:val="20"/>
        </w:rPr>
        <w:t>für die Aufnahme</w:t>
      </w:r>
    </w:p>
    <w:p w14:paraId="6AE9451C" w14:textId="77777777" w:rsidR="00D673D4" w:rsidRPr="00070A0F" w:rsidRDefault="00D673D4" w:rsidP="006C6552">
      <w:pPr>
        <w:tabs>
          <w:tab w:val="left" w:pos="709"/>
        </w:tabs>
        <w:ind w:firstLine="3119"/>
        <w:rPr>
          <w:rFonts w:ascii="Glober Regular" w:hAnsi="Glober Regular"/>
        </w:rPr>
      </w:pPr>
      <w:r w:rsidRPr="00070A0F">
        <w:rPr>
          <w:rFonts w:ascii="Glober Regular" w:hAnsi="Glober Regular"/>
        </w:rPr>
        <w:t xml:space="preserve">als </w:t>
      </w:r>
      <w:r w:rsidRPr="00070A0F">
        <w:rPr>
          <w:rFonts w:ascii="Glober xBold" w:hAnsi="Glober xBold"/>
          <w:b/>
        </w:rPr>
        <w:t xml:space="preserve">BusfahrerIn </w:t>
      </w:r>
      <w:r w:rsidRPr="00070A0F">
        <w:rPr>
          <w:rFonts w:ascii="Glober Regular" w:hAnsi="Glober Regular"/>
          <w:bCs/>
        </w:rPr>
        <w:t>in</w:t>
      </w:r>
    </w:p>
    <w:p w14:paraId="120D2269" w14:textId="77777777" w:rsidR="00D673D4" w:rsidRPr="00070A0F" w:rsidRDefault="00D673D4" w:rsidP="00206297">
      <w:pPr>
        <w:pStyle w:val="Kopfzeile"/>
        <w:tabs>
          <w:tab w:val="clear" w:pos="4536"/>
          <w:tab w:val="clear" w:pos="9072"/>
          <w:tab w:val="left" w:pos="709"/>
        </w:tabs>
        <w:rPr>
          <w:rFonts w:ascii="Glober Regular" w:hAnsi="Glober Regular"/>
        </w:rPr>
      </w:pPr>
    </w:p>
    <w:p w14:paraId="1CEDC487" w14:textId="77777777" w:rsidR="00D673D4" w:rsidRPr="00070A0F" w:rsidRDefault="00D673D4" w:rsidP="006C6552">
      <w:pPr>
        <w:tabs>
          <w:tab w:val="left" w:pos="709"/>
        </w:tabs>
        <w:ind w:firstLine="3119"/>
        <w:rPr>
          <w:rFonts w:ascii="Glober Regular" w:hAnsi="Glober Regular"/>
        </w:rPr>
      </w:pPr>
      <w:r w:rsidRPr="00070A0F">
        <w:rPr>
          <w:rFonts w:ascii="Glober Regular" w:hAnsi="Glober Regular"/>
        </w:rPr>
        <w:fldChar w:fldCharType="begin">
          <w:ffData>
            <w:name w:val="Kontrollkästchen1"/>
            <w:enabled/>
            <w:calcOnExit w:val="0"/>
            <w:checkBox>
              <w:sizeAuto/>
              <w:default w:val="0"/>
              <w:checked w:val="0"/>
            </w:checkBox>
          </w:ffData>
        </w:fldChar>
      </w:r>
      <w:r w:rsidRPr="00070A0F">
        <w:rPr>
          <w:rFonts w:ascii="Glober Regular" w:hAnsi="Glober Regular"/>
        </w:rPr>
        <w:instrText xml:space="preserve"> FORMCHECKBOX </w:instrText>
      </w:r>
      <w:r w:rsidR="00000000">
        <w:rPr>
          <w:rFonts w:ascii="Glober Regular" w:hAnsi="Glober Regular"/>
        </w:rPr>
      </w:r>
      <w:r w:rsidR="00000000">
        <w:rPr>
          <w:rFonts w:ascii="Glober Regular" w:hAnsi="Glober Regular"/>
        </w:rPr>
        <w:fldChar w:fldCharType="separate"/>
      </w:r>
      <w:r w:rsidRPr="00070A0F">
        <w:rPr>
          <w:rFonts w:ascii="Glober Regular" w:hAnsi="Glober Regular"/>
        </w:rPr>
        <w:fldChar w:fldCharType="end"/>
      </w:r>
      <w:r w:rsidRPr="00070A0F">
        <w:rPr>
          <w:rFonts w:ascii="Glober Regular" w:hAnsi="Glober Regular"/>
        </w:rPr>
        <w:t xml:space="preserve"> Vollzeit</w:t>
      </w:r>
    </w:p>
    <w:p w14:paraId="6899333A" w14:textId="77777777" w:rsidR="00145FF0" w:rsidRPr="00070A0F" w:rsidRDefault="00145FF0" w:rsidP="00206297">
      <w:pPr>
        <w:tabs>
          <w:tab w:val="left" w:pos="709"/>
        </w:tabs>
        <w:rPr>
          <w:rFonts w:ascii="Glober Regular" w:hAnsi="Glober Regular"/>
          <w:sz w:val="12"/>
          <w:szCs w:val="12"/>
        </w:rPr>
      </w:pPr>
    </w:p>
    <w:p w14:paraId="584F1D26" w14:textId="77777777" w:rsidR="00D673D4" w:rsidRPr="00070A0F" w:rsidRDefault="00D673D4" w:rsidP="006C6552">
      <w:pPr>
        <w:tabs>
          <w:tab w:val="left" w:pos="709"/>
        </w:tabs>
        <w:ind w:firstLine="3119"/>
        <w:rPr>
          <w:rFonts w:ascii="Glober Regular" w:hAnsi="Glober Regular"/>
        </w:rPr>
      </w:pPr>
      <w:r w:rsidRPr="00070A0F">
        <w:rPr>
          <w:rFonts w:ascii="Glober Regular" w:hAnsi="Glober Regular"/>
        </w:rPr>
        <w:fldChar w:fldCharType="begin">
          <w:ffData>
            <w:name w:val="Kontrollkästchen1"/>
            <w:enabled/>
            <w:calcOnExit w:val="0"/>
            <w:checkBox>
              <w:sizeAuto/>
              <w:default w:val="0"/>
            </w:checkBox>
          </w:ffData>
        </w:fldChar>
      </w:r>
      <w:r w:rsidRPr="00070A0F">
        <w:rPr>
          <w:rFonts w:ascii="Glober Regular" w:hAnsi="Glober Regular"/>
        </w:rPr>
        <w:instrText xml:space="preserve"> FORMCHECKBOX </w:instrText>
      </w:r>
      <w:r w:rsidR="00000000">
        <w:rPr>
          <w:rFonts w:ascii="Glober Regular" w:hAnsi="Glober Regular"/>
        </w:rPr>
      </w:r>
      <w:r w:rsidR="00000000">
        <w:rPr>
          <w:rFonts w:ascii="Glober Regular" w:hAnsi="Glober Regular"/>
        </w:rPr>
        <w:fldChar w:fldCharType="separate"/>
      </w:r>
      <w:r w:rsidRPr="00070A0F">
        <w:rPr>
          <w:rFonts w:ascii="Glober Regular" w:hAnsi="Glober Regular"/>
        </w:rPr>
        <w:fldChar w:fldCharType="end"/>
      </w:r>
      <w:r w:rsidRPr="00070A0F">
        <w:rPr>
          <w:rFonts w:ascii="Glober Regular" w:hAnsi="Glober Regular"/>
        </w:rPr>
        <w:t xml:space="preserve"> Teilzeit</w:t>
      </w:r>
    </w:p>
    <w:p w14:paraId="6E1E15EA" w14:textId="77777777" w:rsidR="00D673D4" w:rsidRPr="00070A0F" w:rsidRDefault="00D673D4">
      <w:pPr>
        <w:rPr>
          <w:rFonts w:ascii="Glober Regular" w:hAnsi="Glober Regular"/>
        </w:rPr>
      </w:pPr>
    </w:p>
    <w:p w14:paraId="133BAD6B" w14:textId="77777777" w:rsidR="005A2903" w:rsidRPr="00070A0F" w:rsidRDefault="005A2903">
      <w:pPr>
        <w:rPr>
          <w:rFonts w:ascii="Glober Regular" w:hAnsi="Glober Regular"/>
        </w:rPr>
      </w:pPr>
    </w:p>
    <w:tbl>
      <w:tblPr>
        <w:tblW w:w="0" w:type="auto"/>
        <w:tblInd w:w="70" w:type="dxa"/>
        <w:tblBorders>
          <w:bottom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6747"/>
      </w:tblGrid>
      <w:tr w:rsidR="00D673D4" w:rsidRPr="00070A0F" w14:paraId="5F4643B7" w14:textId="77777777" w:rsidTr="008D0D01">
        <w:tc>
          <w:tcPr>
            <w:tcW w:w="2835" w:type="dxa"/>
            <w:tcBorders>
              <w:top w:val="single" w:sz="4" w:space="0" w:color="auto"/>
              <w:left w:val="nil"/>
              <w:bottom w:val="single" w:sz="4" w:space="0" w:color="auto"/>
              <w:right w:val="nil"/>
            </w:tcBorders>
            <w:vAlign w:val="center"/>
          </w:tcPr>
          <w:p w14:paraId="73789BA3" w14:textId="77777777" w:rsidR="00D673D4" w:rsidRPr="00703482" w:rsidRDefault="00D673D4">
            <w:pPr>
              <w:pStyle w:val="Textkrper"/>
              <w:rPr>
                <w:rFonts w:ascii="Glober xBold" w:hAnsi="Glober xBold"/>
                <w:b/>
                <w:sz w:val="20"/>
              </w:rPr>
            </w:pPr>
            <w:r w:rsidRPr="00703482">
              <w:rPr>
                <w:rFonts w:ascii="Glober xBold" w:hAnsi="Glober xBold"/>
                <w:b/>
                <w:sz w:val="20"/>
              </w:rPr>
              <w:t>Familienname</w:t>
            </w:r>
          </w:p>
        </w:tc>
        <w:tc>
          <w:tcPr>
            <w:tcW w:w="6747" w:type="dxa"/>
            <w:tcBorders>
              <w:top w:val="single" w:sz="4" w:space="0" w:color="auto"/>
              <w:left w:val="single" w:sz="4" w:space="0" w:color="auto"/>
              <w:bottom w:val="single" w:sz="4" w:space="0" w:color="auto"/>
              <w:right w:val="nil"/>
            </w:tcBorders>
            <w:vAlign w:val="center"/>
          </w:tcPr>
          <w:p w14:paraId="74F7BE23" w14:textId="25450983" w:rsidR="00D673D4" w:rsidRPr="00070A0F" w:rsidRDefault="00D673D4">
            <w:pPr>
              <w:spacing w:line="360" w:lineRule="auto"/>
              <w:rPr>
                <w:rFonts w:ascii="Glober Regular" w:hAnsi="Glober Regular"/>
              </w:rPr>
            </w:pPr>
            <w:r w:rsidRPr="00070A0F">
              <w:rPr>
                <w:rFonts w:ascii="Glober Regular" w:hAnsi="Glober Regular"/>
                <w:b/>
              </w:rPr>
              <w:fldChar w:fldCharType="begin">
                <w:ffData>
                  <w:name w:val="Text1"/>
                  <w:enabled/>
                  <w:calcOnExit w:val="0"/>
                  <w:textInput>
                    <w:maxLength w:val="72"/>
                  </w:textInput>
                </w:ffData>
              </w:fldChar>
            </w:r>
            <w:r w:rsidRPr="00070A0F">
              <w:rPr>
                <w:rFonts w:ascii="Glober Regular" w:hAnsi="Glober Regular"/>
                <w:b/>
              </w:rPr>
              <w:instrText xml:space="preserve"> FORMTEXT </w:instrText>
            </w:r>
            <w:r w:rsidRPr="00070A0F">
              <w:rPr>
                <w:rFonts w:ascii="Glober Regular" w:hAnsi="Glober Regular"/>
                <w:b/>
              </w:rPr>
            </w:r>
            <w:r w:rsidRPr="00070A0F">
              <w:rPr>
                <w:rFonts w:ascii="Glober Regular" w:hAnsi="Glober Regular"/>
                <w:b/>
              </w:rPr>
              <w:fldChar w:fldCharType="separate"/>
            </w:r>
            <w:r w:rsidR="007C50AB">
              <w:rPr>
                <w:rFonts w:ascii="Glober Regular" w:hAnsi="Glober Regular"/>
                <w:b/>
              </w:rPr>
              <w:t> </w:t>
            </w:r>
            <w:r w:rsidR="007C50AB">
              <w:rPr>
                <w:rFonts w:ascii="Glober Regular" w:hAnsi="Glober Regular"/>
                <w:b/>
              </w:rPr>
              <w:t> </w:t>
            </w:r>
            <w:r w:rsidR="007C50AB">
              <w:rPr>
                <w:rFonts w:ascii="Glober Regular" w:hAnsi="Glober Regular"/>
                <w:b/>
              </w:rPr>
              <w:t> </w:t>
            </w:r>
            <w:r w:rsidR="007C50AB">
              <w:rPr>
                <w:rFonts w:ascii="Glober Regular" w:hAnsi="Glober Regular"/>
                <w:b/>
              </w:rPr>
              <w:t> </w:t>
            </w:r>
            <w:r w:rsidR="007C50AB">
              <w:rPr>
                <w:rFonts w:ascii="Glober Regular" w:hAnsi="Glober Regular"/>
                <w:b/>
              </w:rPr>
              <w:t> </w:t>
            </w:r>
            <w:r w:rsidRPr="00070A0F">
              <w:rPr>
                <w:rFonts w:ascii="Glober Regular" w:hAnsi="Glober Regular"/>
                <w:b/>
              </w:rPr>
              <w:fldChar w:fldCharType="end"/>
            </w:r>
          </w:p>
        </w:tc>
      </w:tr>
      <w:tr w:rsidR="00D673D4" w:rsidRPr="00070A0F" w14:paraId="239692D7" w14:textId="77777777" w:rsidTr="008D0D01">
        <w:tc>
          <w:tcPr>
            <w:tcW w:w="2835" w:type="dxa"/>
            <w:tcBorders>
              <w:top w:val="single" w:sz="4" w:space="0" w:color="auto"/>
              <w:left w:val="nil"/>
              <w:bottom w:val="nil"/>
              <w:right w:val="nil"/>
            </w:tcBorders>
            <w:vAlign w:val="center"/>
          </w:tcPr>
          <w:p w14:paraId="25A0BF30" w14:textId="77777777" w:rsidR="00D673D4" w:rsidRPr="00703482" w:rsidRDefault="00D673D4">
            <w:pPr>
              <w:pStyle w:val="Textkrper"/>
              <w:rPr>
                <w:rFonts w:ascii="Glober xBold" w:hAnsi="Glober xBold"/>
                <w:b/>
                <w:sz w:val="20"/>
              </w:rPr>
            </w:pPr>
            <w:r w:rsidRPr="00703482">
              <w:rPr>
                <w:rFonts w:ascii="Glober xBold" w:hAnsi="Glober xBold"/>
                <w:b/>
                <w:sz w:val="20"/>
              </w:rPr>
              <w:t>Vorname</w:t>
            </w:r>
          </w:p>
        </w:tc>
        <w:tc>
          <w:tcPr>
            <w:tcW w:w="6747" w:type="dxa"/>
            <w:tcBorders>
              <w:top w:val="single" w:sz="4" w:space="0" w:color="auto"/>
              <w:left w:val="single" w:sz="4" w:space="0" w:color="auto"/>
              <w:bottom w:val="single" w:sz="4" w:space="0" w:color="auto"/>
              <w:right w:val="nil"/>
            </w:tcBorders>
            <w:vAlign w:val="center"/>
          </w:tcPr>
          <w:p w14:paraId="22D36A02" w14:textId="77777777" w:rsidR="00D673D4" w:rsidRPr="00070A0F" w:rsidRDefault="00D673D4">
            <w:pPr>
              <w:spacing w:line="360" w:lineRule="auto"/>
              <w:rPr>
                <w:rFonts w:ascii="Glober Regular" w:hAnsi="Glober Regular"/>
              </w:rPr>
            </w:pPr>
            <w:r w:rsidRPr="00070A0F">
              <w:rPr>
                <w:rFonts w:ascii="Glober Regular" w:hAnsi="Glober Regular"/>
                <w:b/>
              </w:rPr>
              <w:fldChar w:fldCharType="begin">
                <w:ffData>
                  <w:name w:val="Text1"/>
                  <w:enabled/>
                  <w:calcOnExit w:val="0"/>
                  <w:textInput>
                    <w:maxLength w:val="72"/>
                  </w:textInput>
                </w:ffData>
              </w:fldChar>
            </w:r>
            <w:r w:rsidRPr="00070A0F">
              <w:rPr>
                <w:rFonts w:ascii="Glober Regular" w:hAnsi="Glober Regular"/>
                <w:b/>
              </w:rPr>
              <w:instrText xml:space="preserve"> FORMTEXT </w:instrText>
            </w:r>
            <w:r w:rsidRPr="00070A0F">
              <w:rPr>
                <w:rFonts w:ascii="Glober Regular" w:hAnsi="Glober Regular"/>
                <w:b/>
              </w:rPr>
            </w:r>
            <w:r w:rsidRPr="00070A0F">
              <w:rPr>
                <w:rFonts w:ascii="Glober Regular" w:hAnsi="Glober Regular"/>
                <w:b/>
              </w:rPr>
              <w:fldChar w:fldCharType="separate"/>
            </w:r>
            <w:r w:rsidR="00422A21" w:rsidRPr="00070A0F">
              <w:rPr>
                <w:rFonts w:ascii="Glober Regular" w:hAnsi="Glober Regular"/>
                <w:b/>
                <w:noProof/>
              </w:rPr>
              <w:t> </w:t>
            </w:r>
            <w:r w:rsidR="00422A21" w:rsidRPr="00070A0F">
              <w:rPr>
                <w:rFonts w:ascii="Glober Regular" w:hAnsi="Glober Regular"/>
                <w:b/>
                <w:noProof/>
              </w:rPr>
              <w:t> </w:t>
            </w:r>
            <w:r w:rsidR="00422A21" w:rsidRPr="00070A0F">
              <w:rPr>
                <w:rFonts w:ascii="Glober Regular" w:hAnsi="Glober Regular"/>
                <w:b/>
                <w:noProof/>
              </w:rPr>
              <w:t> </w:t>
            </w:r>
            <w:r w:rsidR="00422A21" w:rsidRPr="00070A0F">
              <w:rPr>
                <w:rFonts w:ascii="Glober Regular" w:hAnsi="Glober Regular"/>
                <w:b/>
                <w:noProof/>
              </w:rPr>
              <w:t> </w:t>
            </w:r>
            <w:r w:rsidR="00422A21" w:rsidRPr="00070A0F">
              <w:rPr>
                <w:rFonts w:ascii="Glober Regular" w:hAnsi="Glober Regular"/>
                <w:b/>
                <w:noProof/>
              </w:rPr>
              <w:t> </w:t>
            </w:r>
            <w:r w:rsidRPr="00070A0F">
              <w:rPr>
                <w:rFonts w:ascii="Glober Regular" w:hAnsi="Glober Regular"/>
                <w:b/>
              </w:rPr>
              <w:fldChar w:fldCharType="end"/>
            </w:r>
          </w:p>
        </w:tc>
      </w:tr>
      <w:tr w:rsidR="00D673D4" w:rsidRPr="00070A0F" w14:paraId="3ADFF3A1" w14:textId="77777777" w:rsidTr="008D0D01">
        <w:tc>
          <w:tcPr>
            <w:tcW w:w="2835" w:type="dxa"/>
            <w:tcBorders>
              <w:top w:val="single" w:sz="4" w:space="0" w:color="auto"/>
              <w:left w:val="nil"/>
              <w:bottom w:val="single" w:sz="4" w:space="0" w:color="auto"/>
              <w:right w:val="nil"/>
            </w:tcBorders>
            <w:vAlign w:val="center"/>
          </w:tcPr>
          <w:p w14:paraId="628BF9DA" w14:textId="77777777" w:rsidR="00D673D4" w:rsidRPr="00703482" w:rsidRDefault="00D673D4">
            <w:pPr>
              <w:pStyle w:val="Textkrper"/>
              <w:rPr>
                <w:rFonts w:ascii="Glober xBold" w:hAnsi="Glober xBold"/>
                <w:b/>
                <w:sz w:val="20"/>
              </w:rPr>
            </w:pPr>
            <w:r w:rsidRPr="00703482">
              <w:rPr>
                <w:rFonts w:ascii="Glober xBold" w:hAnsi="Glober xBold"/>
                <w:b/>
                <w:sz w:val="20"/>
              </w:rPr>
              <w:t>Geboren</w:t>
            </w:r>
          </w:p>
        </w:tc>
        <w:tc>
          <w:tcPr>
            <w:tcW w:w="6747" w:type="dxa"/>
            <w:tcBorders>
              <w:top w:val="single" w:sz="4" w:space="0" w:color="auto"/>
              <w:left w:val="single" w:sz="4" w:space="0" w:color="auto"/>
              <w:bottom w:val="single" w:sz="4" w:space="0" w:color="auto"/>
              <w:right w:val="nil"/>
            </w:tcBorders>
            <w:vAlign w:val="center"/>
          </w:tcPr>
          <w:p w14:paraId="2EFCFF6E" w14:textId="77777777" w:rsidR="00D673D4" w:rsidRPr="00070A0F" w:rsidRDefault="00D673D4" w:rsidP="001F31AF">
            <w:pPr>
              <w:spacing w:line="360" w:lineRule="auto"/>
              <w:rPr>
                <w:rFonts w:ascii="Glober Regular" w:hAnsi="Glober Regular"/>
              </w:rPr>
            </w:pPr>
            <w:r w:rsidRPr="00070A0F">
              <w:rPr>
                <w:rFonts w:ascii="Glober Regular" w:hAnsi="Glober Regular"/>
              </w:rPr>
              <w:t xml:space="preserve">am </w:t>
            </w:r>
            <w:r w:rsidRPr="00070A0F">
              <w:rPr>
                <w:rFonts w:ascii="Glober Regular" w:hAnsi="Glober Regular"/>
                <w:b/>
              </w:rPr>
              <w:fldChar w:fldCharType="begin">
                <w:ffData>
                  <w:name w:val="Text1"/>
                  <w:enabled/>
                  <w:calcOnExit w:val="0"/>
                  <w:textInput>
                    <w:maxLength w:val="72"/>
                  </w:textInput>
                </w:ffData>
              </w:fldChar>
            </w:r>
            <w:r w:rsidRPr="00070A0F">
              <w:rPr>
                <w:rFonts w:ascii="Glober Regular" w:hAnsi="Glober Regular"/>
                <w:b/>
              </w:rPr>
              <w:instrText xml:space="preserve"> FORMTEXT </w:instrText>
            </w:r>
            <w:r w:rsidRPr="00070A0F">
              <w:rPr>
                <w:rFonts w:ascii="Glober Regular" w:hAnsi="Glober Regular"/>
                <w:b/>
              </w:rPr>
            </w:r>
            <w:r w:rsidRPr="00070A0F">
              <w:rPr>
                <w:rFonts w:ascii="Glober Regular" w:hAnsi="Glober Regular"/>
                <w:b/>
              </w:rPr>
              <w:fldChar w:fldCharType="separate"/>
            </w:r>
            <w:r w:rsidR="00422A21" w:rsidRPr="00070A0F">
              <w:rPr>
                <w:rFonts w:ascii="Glober Regular" w:hAnsi="Glober Regular"/>
                <w:b/>
                <w:noProof/>
              </w:rPr>
              <w:t> </w:t>
            </w:r>
            <w:r w:rsidR="00422A21" w:rsidRPr="00070A0F">
              <w:rPr>
                <w:rFonts w:ascii="Glober Regular" w:hAnsi="Glober Regular"/>
                <w:b/>
                <w:noProof/>
              </w:rPr>
              <w:t> </w:t>
            </w:r>
            <w:r w:rsidR="00422A21" w:rsidRPr="00070A0F">
              <w:rPr>
                <w:rFonts w:ascii="Glober Regular" w:hAnsi="Glober Regular"/>
                <w:b/>
                <w:noProof/>
              </w:rPr>
              <w:t> </w:t>
            </w:r>
            <w:r w:rsidR="00422A21" w:rsidRPr="00070A0F">
              <w:rPr>
                <w:rFonts w:ascii="Glober Regular" w:hAnsi="Glober Regular"/>
                <w:b/>
                <w:noProof/>
              </w:rPr>
              <w:t> </w:t>
            </w:r>
            <w:r w:rsidR="00422A21" w:rsidRPr="00070A0F">
              <w:rPr>
                <w:rFonts w:ascii="Glober Regular" w:hAnsi="Glober Regular"/>
                <w:b/>
                <w:noProof/>
              </w:rPr>
              <w:t> </w:t>
            </w:r>
            <w:r w:rsidRPr="00070A0F">
              <w:rPr>
                <w:rFonts w:ascii="Glober Regular" w:hAnsi="Glober Regular"/>
                <w:b/>
              </w:rPr>
              <w:fldChar w:fldCharType="end"/>
            </w:r>
            <w:r w:rsidRPr="00070A0F">
              <w:rPr>
                <w:rFonts w:ascii="Glober Regular" w:hAnsi="Glober Regular"/>
              </w:rPr>
              <w:t xml:space="preserve">                             in </w:t>
            </w:r>
            <w:r w:rsidRPr="00070A0F">
              <w:rPr>
                <w:rFonts w:ascii="Glober Regular" w:hAnsi="Glober Regular"/>
                <w:b/>
              </w:rPr>
              <w:fldChar w:fldCharType="begin">
                <w:ffData>
                  <w:name w:val="Text1"/>
                  <w:enabled/>
                  <w:calcOnExit w:val="0"/>
                  <w:textInput>
                    <w:maxLength w:val="72"/>
                  </w:textInput>
                </w:ffData>
              </w:fldChar>
            </w:r>
            <w:r w:rsidRPr="00070A0F">
              <w:rPr>
                <w:rFonts w:ascii="Glober Regular" w:hAnsi="Glober Regular"/>
                <w:b/>
              </w:rPr>
              <w:instrText xml:space="preserve"> FORMTEXT </w:instrText>
            </w:r>
            <w:r w:rsidRPr="00070A0F">
              <w:rPr>
                <w:rFonts w:ascii="Glober Regular" w:hAnsi="Glober Regular"/>
                <w:b/>
              </w:rPr>
            </w:r>
            <w:r w:rsidRPr="00070A0F">
              <w:rPr>
                <w:rFonts w:ascii="Glober Regular" w:hAnsi="Glober Regular"/>
                <w:b/>
              </w:rPr>
              <w:fldChar w:fldCharType="separate"/>
            </w:r>
            <w:r w:rsidR="00422A21" w:rsidRPr="00070A0F">
              <w:rPr>
                <w:rFonts w:ascii="Glober Regular" w:hAnsi="Glober Regular"/>
                <w:b/>
                <w:noProof/>
              </w:rPr>
              <w:t> </w:t>
            </w:r>
            <w:r w:rsidR="00422A21" w:rsidRPr="00070A0F">
              <w:rPr>
                <w:rFonts w:ascii="Glober Regular" w:hAnsi="Glober Regular"/>
                <w:b/>
                <w:noProof/>
              </w:rPr>
              <w:t> </w:t>
            </w:r>
            <w:r w:rsidR="00422A21" w:rsidRPr="00070A0F">
              <w:rPr>
                <w:rFonts w:ascii="Glober Regular" w:hAnsi="Glober Regular"/>
                <w:b/>
                <w:noProof/>
              </w:rPr>
              <w:t> </w:t>
            </w:r>
            <w:r w:rsidR="00422A21" w:rsidRPr="00070A0F">
              <w:rPr>
                <w:rFonts w:ascii="Glober Regular" w:hAnsi="Glober Regular"/>
                <w:b/>
                <w:noProof/>
              </w:rPr>
              <w:t> </w:t>
            </w:r>
            <w:r w:rsidR="00422A21" w:rsidRPr="00070A0F">
              <w:rPr>
                <w:rFonts w:ascii="Glober Regular" w:hAnsi="Glober Regular"/>
                <w:b/>
                <w:noProof/>
              </w:rPr>
              <w:t> </w:t>
            </w:r>
            <w:r w:rsidRPr="00070A0F">
              <w:rPr>
                <w:rFonts w:ascii="Glober Regular" w:hAnsi="Glober Regular"/>
                <w:b/>
              </w:rPr>
              <w:fldChar w:fldCharType="end"/>
            </w:r>
          </w:p>
        </w:tc>
      </w:tr>
      <w:tr w:rsidR="00D673D4" w:rsidRPr="00070A0F" w14:paraId="4052A19D" w14:textId="77777777" w:rsidTr="008D0D01">
        <w:tc>
          <w:tcPr>
            <w:tcW w:w="2835" w:type="dxa"/>
            <w:tcBorders>
              <w:top w:val="single" w:sz="4" w:space="0" w:color="auto"/>
              <w:left w:val="nil"/>
              <w:bottom w:val="nil"/>
              <w:right w:val="nil"/>
            </w:tcBorders>
            <w:vAlign w:val="center"/>
          </w:tcPr>
          <w:p w14:paraId="3C924B12" w14:textId="77777777" w:rsidR="00D673D4" w:rsidRPr="00703482" w:rsidRDefault="00D673D4">
            <w:pPr>
              <w:pStyle w:val="Textkrper"/>
              <w:rPr>
                <w:rFonts w:ascii="Glober xBold" w:hAnsi="Glober xBold"/>
                <w:b/>
                <w:sz w:val="20"/>
              </w:rPr>
            </w:pPr>
            <w:r w:rsidRPr="00703482">
              <w:rPr>
                <w:rFonts w:ascii="Glober xBold" w:hAnsi="Glober xBold"/>
                <w:b/>
                <w:sz w:val="20"/>
              </w:rPr>
              <w:t>Staatsbürgerschaft</w:t>
            </w:r>
          </w:p>
        </w:tc>
        <w:tc>
          <w:tcPr>
            <w:tcW w:w="6747" w:type="dxa"/>
            <w:tcBorders>
              <w:top w:val="single" w:sz="4" w:space="0" w:color="auto"/>
              <w:left w:val="single" w:sz="4" w:space="0" w:color="auto"/>
              <w:bottom w:val="single" w:sz="4" w:space="0" w:color="auto"/>
              <w:right w:val="nil"/>
            </w:tcBorders>
            <w:vAlign w:val="center"/>
          </w:tcPr>
          <w:p w14:paraId="5356B460" w14:textId="77777777" w:rsidR="00D673D4" w:rsidRPr="00070A0F" w:rsidRDefault="00D673D4">
            <w:pPr>
              <w:spacing w:line="360" w:lineRule="auto"/>
              <w:rPr>
                <w:rFonts w:ascii="Glober Regular" w:hAnsi="Glober Regular"/>
                <w:b/>
              </w:rPr>
            </w:pPr>
            <w:r w:rsidRPr="00070A0F">
              <w:rPr>
                <w:rFonts w:ascii="Glober Regular" w:hAnsi="Glober Regular"/>
                <w:b/>
              </w:rPr>
              <w:fldChar w:fldCharType="begin">
                <w:ffData>
                  <w:name w:val="Text1"/>
                  <w:enabled/>
                  <w:calcOnExit w:val="0"/>
                  <w:textInput>
                    <w:maxLength w:val="72"/>
                  </w:textInput>
                </w:ffData>
              </w:fldChar>
            </w:r>
            <w:r w:rsidRPr="00070A0F">
              <w:rPr>
                <w:rFonts w:ascii="Glober Regular" w:hAnsi="Glober Regular"/>
                <w:b/>
              </w:rPr>
              <w:instrText xml:space="preserve"> FORMTEXT </w:instrText>
            </w:r>
            <w:r w:rsidRPr="00070A0F">
              <w:rPr>
                <w:rFonts w:ascii="Glober Regular" w:hAnsi="Glober Regular"/>
                <w:b/>
              </w:rPr>
            </w:r>
            <w:r w:rsidRPr="00070A0F">
              <w:rPr>
                <w:rFonts w:ascii="Glober Regular" w:hAnsi="Glober Regular"/>
                <w:b/>
              </w:rPr>
              <w:fldChar w:fldCharType="separate"/>
            </w:r>
            <w:r w:rsidR="00422A21" w:rsidRPr="00070A0F">
              <w:rPr>
                <w:rFonts w:ascii="Glober Regular" w:hAnsi="Glober Regular"/>
                <w:b/>
                <w:noProof/>
              </w:rPr>
              <w:t> </w:t>
            </w:r>
            <w:r w:rsidR="00422A21" w:rsidRPr="00070A0F">
              <w:rPr>
                <w:rFonts w:ascii="Glober Regular" w:hAnsi="Glober Regular"/>
                <w:b/>
                <w:noProof/>
              </w:rPr>
              <w:t> </w:t>
            </w:r>
            <w:r w:rsidR="00422A21" w:rsidRPr="00070A0F">
              <w:rPr>
                <w:rFonts w:ascii="Glober Regular" w:hAnsi="Glober Regular"/>
                <w:b/>
                <w:noProof/>
              </w:rPr>
              <w:t> </w:t>
            </w:r>
            <w:r w:rsidR="00422A21" w:rsidRPr="00070A0F">
              <w:rPr>
                <w:rFonts w:ascii="Glober Regular" w:hAnsi="Glober Regular"/>
                <w:b/>
                <w:noProof/>
              </w:rPr>
              <w:t> </w:t>
            </w:r>
            <w:r w:rsidR="00422A21" w:rsidRPr="00070A0F">
              <w:rPr>
                <w:rFonts w:ascii="Glober Regular" w:hAnsi="Glober Regular"/>
                <w:b/>
                <w:noProof/>
              </w:rPr>
              <w:t> </w:t>
            </w:r>
            <w:r w:rsidRPr="00070A0F">
              <w:rPr>
                <w:rFonts w:ascii="Glober Regular" w:hAnsi="Glober Regular"/>
                <w:b/>
              </w:rPr>
              <w:fldChar w:fldCharType="end"/>
            </w:r>
          </w:p>
        </w:tc>
      </w:tr>
      <w:tr w:rsidR="00D673D4" w:rsidRPr="00070A0F" w14:paraId="57C2199B" w14:textId="77777777" w:rsidTr="008D0D01">
        <w:trPr>
          <w:trHeight w:val="241"/>
        </w:trPr>
        <w:tc>
          <w:tcPr>
            <w:tcW w:w="2835" w:type="dxa"/>
            <w:tcBorders>
              <w:top w:val="single" w:sz="4" w:space="0" w:color="auto"/>
              <w:left w:val="nil"/>
              <w:bottom w:val="nil"/>
              <w:right w:val="nil"/>
            </w:tcBorders>
            <w:vAlign w:val="center"/>
          </w:tcPr>
          <w:p w14:paraId="3D0EDC9A" w14:textId="77777777" w:rsidR="00D673D4" w:rsidRPr="00703482" w:rsidRDefault="00146ABF">
            <w:pPr>
              <w:pStyle w:val="Textkrper"/>
              <w:rPr>
                <w:rFonts w:ascii="Glober xBold" w:hAnsi="Glober xBold"/>
                <w:b/>
                <w:sz w:val="20"/>
              </w:rPr>
            </w:pPr>
            <w:r w:rsidRPr="00703482">
              <w:rPr>
                <w:rFonts w:ascii="Glober xBold" w:hAnsi="Glober xBold"/>
                <w:b/>
                <w:sz w:val="20"/>
              </w:rPr>
              <w:t>Wohnadresse</w:t>
            </w:r>
          </w:p>
        </w:tc>
        <w:tc>
          <w:tcPr>
            <w:tcW w:w="6747" w:type="dxa"/>
            <w:tcBorders>
              <w:top w:val="single" w:sz="4" w:space="0" w:color="auto"/>
              <w:left w:val="single" w:sz="4" w:space="0" w:color="auto"/>
              <w:bottom w:val="single" w:sz="4" w:space="0" w:color="auto"/>
              <w:right w:val="nil"/>
            </w:tcBorders>
            <w:vAlign w:val="center"/>
          </w:tcPr>
          <w:p w14:paraId="7E31CE3E" w14:textId="77777777" w:rsidR="00D673D4" w:rsidRPr="00070A0F" w:rsidRDefault="00D673D4">
            <w:pPr>
              <w:spacing w:line="360" w:lineRule="auto"/>
              <w:rPr>
                <w:rFonts w:ascii="Glober Regular" w:hAnsi="Glober Regular"/>
                <w:b/>
              </w:rPr>
            </w:pPr>
            <w:r w:rsidRPr="00070A0F">
              <w:rPr>
                <w:rFonts w:ascii="Glober Regular" w:hAnsi="Glober Regular"/>
                <w:b/>
              </w:rPr>
              <w:fldChar w:fldCharType="begin">
                <w:ffData>
                  <w:name w:val="Text1"/>
                  <w:enabled/>
                  <w:calcOnExit w:val="0"/>
                  <w:textInput>
                    <w:maxLength w:val="72"/>
                  </w:textInput>
                </w:ffData>
              </w:fldChar>
            </w:r>
            <w:r w:rsidRPr="00070A0F">
              <w:rPr>
                <w:rFonts w:ascii="Glober Regular" w:hAnsi="Glober Regular"/>
                <w:b/>
              </w:rPr>
              <w:instrText xml:space="preserve"> FORMTEXT </w:instrText>
            </w:r>
            <w:r w:rsidRPr="00070A0F">
              <w:rPr>
                <w:rFonts w:ascii="Glober Regular" w:hAnsi="Glober Regular"/>
                <w:b/>
              </w:rPr>
            </w:r>
            <w:r w:rsidRPr="00070A0F">
              <w:rPr>
                <w:rFonts w:ascii="Glober Regular" w:hAnsi="Glober Regular"/>
                <w:b/>
              </w:rPr>
              <w:fldChar w:fldCharType="separate"/>
            </w:r>
            <w:r w:rsidR="00422A21" w:rsidRPr="00070A0F">
              <w:rPr>
                <w:rFonts w:ascii="Glober Regular" w:hAnsi="Glober Regular"/>
                <w:b/>
                <w:noProof/>
              </w:rPr>
              <w:t> </w:t>
            </w:r>
            <w:r w:rsidR="00422A21" w:rsidRPr="00070A0F">
              <w:rPr>
                <w:rFonts w:ascii="Glober Regular" w:hAnsi="Glober Regular"/>
                <w:b/>
                <w:noProof/>
              </w:rPr>
              <w:t> </w:t>
            </w:r>
            <w:r w:rsidR="00422A21" w:rsidRPr="00070A0F">
              <w:rPr>
                <w:rFonts w:ascii="Glober Regular" w:hAnsi="Glober Regular"/>
                <w:b/>
                <w:noProof/>
              </w:rPr>
              <w:t> </w:t>
            </w:r>
            <w:r w:rsidR="00422A21" w:rsidRPr="00070A0F">
              <w:rPr>
                <w:rFonts w:ascii="Glober Regular" w:hAnsi="Glober Regular"/>
                <w:b/>
                <w:noProof/>
              </w:rPr>
              <w:t> </w:t>
            </w:r>
            <w:r w:rsidR="00422A21" w:rsidRPr="00070A0F">
              <w:rPr>
                <w:rFonts w:ascii="Glober Regular" w:hAnsi="Glober Regular"/>
                <w:b/>
                <w:noProof/>
              </w:rPr>
              <w:t> </w:t>
            </w:r>
            <w:r w:rsidRPr="00070A0F">
              <w:rPr>
                <w:rFonts w:ascii="Glober Regular" w:hAnsi="Glober Regular"/>
                <w:b/>
              </w:rPr>
              <w:fldChar w:fldCharType="end"/>
            </w:r>
          </w:p>
        </w:tc>
      </w:tr>
      <w:tr w:rsidR="00D673D4" w:rsidRPr="00070A0F" w14:paraId="2E856BF9" w14:textId="77777777" w:rsidTr="008D0D01">
        <w:tc>
          <w:tcPr>
            <w:tcW w:w="2835" w:type="dxa"/>
            <w:tcBorders>
              <w:top w:val="single" w:sz="4" w:space="0" w:color="auto"/>
              <w:left w:val="nil"/>
              <w:bottom w:val="single" w:sz="4" w:space="0" w:color="auto"/>
              <w:right w:val="nil"/>
            </w:tcBorders>
            <w:vAlign w:val="center"/>
          </w:tcPr>
          <w:p w14:paraId="4C5D3D87" w14:textId="77777777" w:rsidR="00D673D4" w:rsidRPr="00703482" w:rsidRDefault="00D673D4">
            <w:pPr>
              <w:pStyle w:val="Textkrper"/>
              <w:rPr>
                <w:rFonts w:ascii="Glober xBold" w:hAnsi="Glober xBold"/>
                <w:b/>
                <w:sz w:val="20"/>
              </w:rPr>
            </w:pPr>
            <w:r w:rsidRPr="00703482">
              <w:rPr>
                <w:rFonts w:ascii="Glober xBold" w:hAnsi="Glober xBold"/>
                <w:b/>
                <w:sz w:val="20"/>
              </w:rPr>
              <w:t>Telefon</w:t>
            </w:r>
            <w:r w:rsidR="00146ABF" w:rsidRPr="00703482">
              <w:rPr>
                <w:rFonts w:ascii="Glober xBold" w:hAnsi="Glober xBold"/>
                <w:b/>
                <w:sz w:val="20"/>
              </w:rPr>
              <w:t>, E-Mail-Adresse</w:t>
            </w:r>
          </w:p>
        </w:tc>
        <w:tc>
          <w:tcPr>
            <w:tcW w:w="6747" w:type="dxa"/>
            <w:tcBorders>
              <w:top w:val="single" w:sz="4" w:space="0" w:color="auto"/>
              <w:left w:val="single" w:sz="4" w:space="0" w:color="auto"/>
              <w:bottom w:val="single" w:sz="4" w:space="0" w:color="auto"/>
              <w:right w:val="nil"/>
            </w:tcBorders>
            <w:vAlign w:val="center"/>
          </w:tcPr>
          <w:p w14:paraId="300E454D" w14:textId="77777777" w:rsidR="00D673D4" w:rsidRPr="00070A0F" w:rsidRDefault="00D673D4">
            <w:pPr>
              <w:spacing w:line="360" w:lineRule="auto"/>
              <w:rPr>
                <w:rFonts w:ascii="Glober Regular" w:hAnsi="Glober Regular"/>
                <w:b/>
              </w:rPr>
            </w:pPr>
            <w:r w:rsidRPr="00070A0F">
              <w:rPr>
                <w:rFonts w:ascii="Glober Regular" w:hAnsi="Glober Regular"/>
                <w:b/>
              </w:rPr>
              <w:fldChar w:fldCharType="begin">
                <w:ffData>
                  <w:name w:val="Text1"/>
                  <w:enabled/>
                  <w:calcOnExit w:val="0"/>
                  <w:textInput>
                    <w:maxLength w:val="72"/>
                  </w:textInput>
                </w:ffData>
              </w:fldChar>
            </w:r>
            <w:r w:rsidRPr="00070A0F">
              <w:rPr>
                <w:rFonts w:ascii="Glober Regular" w:hAnsi="Glober Regular"/>
                <w:b/>
              </w:rPr>
              <w:instrText xml:space="preserve"> FORMTEXT </w:instrText>
            </w:r>
            <w:r w:rsidRPr="00070A0F">
              <w:rPr>
                <w:rFonts w:ascii="Glober Regular" w:hAnsi="Glober Regular"/>
                <w:b/>
              </w:rPr>
            </w:r>
            <w:r w:rsidRPr="00070A0F">
              <w:rPr>
                <w:rFonts w:ascii="Glober Regular" w:hAnsi="Glober Regular"/>
                <w:b/>
              </w:rPr>
              <w:fldChar w:fldCharType="separate"/>
            </w:r>
            <w:r w:rsidR="00422A21" w:rsidRPr="00070A0F">
              <w:rPr>
                <w:rFonts w:ascii="Glober Regular" w:hAnsi="Glober Regular"/>
                <w:b/>
                <w:noProof/>
              </w:rPr>
              <w:t> </w:t>
            </w:r>
            <w:r w:rsidR="00422A21" w:rsidRPr="00070A0F">
              <w:rPr>
                <w:rFonts w:ascii="Glober Regular" w:hAnsi="Glober Regular"/>
                <w:b/>
                <w:noProof/>
              </w:rPr>
              <w:t> </w:t>
            </w:r>
            <w:r w:rsidR="00422A21" w:rsidRPr="00070A0F">
              <w:rPr>
                <w:rFonts w:ascii="Glober Regular" w:hAnsi="Glober Regular"/>
                <w:b/>
                <w:noProof/>
              </w:rPr>
              <w:t> </w:t>
            </w:r>
            <w:r w:rsidR="00422A21" w:rsidRPr="00070A0F">
              <w:rPr>
                <w:rFonts w:ascii="Glober Regular" w:hAnsi="Glober Regular"/>
                <w:b/>
                <w:noProof/>
              </w:rPr>
              <w:t> </w:t>
            </w:r>
            <w:r w:rsidR="00422A21" w:rsidRPr="00070A0F">
              <w:rPr>
                <w:rFonts w:ascii="Glober Regular" w:hAnsi="Glober Regular"/>
                <w:b/>
                <w:noProof/>
              </w:rPr>
              <w:t> </w:t>
            </w:r>
            <w:r w:rsidRPr="00070A0F">
              <w:rPr>
                <w:rFonts w:ascii="Glober Regular" w:hAnsi="Glober Regular"/>
                <w:b/>
              </w:rPr>
              <w:fldChar w:fldCharType="end"/>
            </w:r>
          </w:p>
        </w:tc>
      </w:tr>
      <w:tr w:rsidR="00D673D4" w:rsidRPr="00070A0F" w14:paraId="044E0BBD" w14:textId="77777777" w:rsidTr="008D0D01">
        <w:tc>
          <w:tcPr>
            <w:tcW w:w="2835" w:type="dxa"/>
            <w:tcBorders>
              <w:top w:val="single" w:sz="4" w:space="0" w:color="auto"/>
              <w:left w:val="nil"/>
              <w:bottom w:val="single" w:sz="4" w:space="0" w:color="auto"/>
              <w:right w:val="single" w:sz="4" w:space="0" w:color="auto"/>
            </w:tcBorders>
            <w:tcMar>
              <w:top w:w="57" w:type="dxa"/>
              <w:bottom w:w="57" w:type="dxa"/>
            </w:tcMar>
            <w:vAlign w:val="center"/>
          </w:tcPr>
          <w:p w14:paraId="4F8BF07F" w14:textId="77777777" w:rsidR="00D673D4" w:rsidRPr="00703482" w:rsidRDefault="00D673D4">
            <w:pPr>
              <w:pStyle w:val="Textkrper"/>
              <w:rPr>
                <w:rFonts w:ascii="Glober xBold" w:hAnsi="Glober xBold"/>
                <w:b/>
                <w:sz w:val="20"/>
              </w:rPr>
            </w:pPr>
            <w:r w:rsidRPr="00703482">
              <w:rPr>
                <w:rFonts w:ascii="Glober xBold" w:hAnsi="Glober xBold"/>
                <w:b/>
                <w:sz w:val="20"/>
              </w:rPr>
              <w:t>Schulbildung</w:t>
            </w:r>
          </w:p>
        </w:tc>
        <w:tc>
          <w:tcPr>
            <w:tcW w:w="6747" w:type="dxa"/>
            <w:tcBorders>
              <w:top w:val="single" w:sz="4" w:space="0" w:color="auto"/>
              <w:left w:val="single" w:sz="4" w:space="0" w:color="auto"/>
              <w:bottom w:val="single" w:sz="4" w:space="0" w:color="auto"/>
              <w:right w:val="nil"/>
            </w:tcBorders>
            <w:tcMar>
              <w:top w:w="57" w:type="dxa"/>
              <w:bottom w:w="57" w:type="dxa"/>
            </w:tcMar>
            <w:vAlign w:val="center"/>
          </w:tcPr>
          <w:p w14:paraId="46960517" w14:textId="77777777" w:rsidR="00D673D4" w:rsidRPr="00070A0F" w:rsidRDefault="00D673D4" w:rsidP="00DD55C5">
            <w:pPr>
              <w:rPr>
                <w:rFonts w:ascii="Glober Regular" w:hAnsi="Glober Regular"/>
              </w:rPr>
            </w:pPr>
            <w:r w:rsidRPr="00070A0F">
              <w:rPr>
                <w:rFonts w:ascii="Glober Regular" w:hAnsi="Glober Regular"/>
              </w:rPr>
              <w:t xml:space="preserve">Pflichtschulen    </w:t>
            </w:r>
            <w:r w:rsidRPr="00070A0F">
              <w:rPr>
                <w:rFonts w:ascii="Glober Regular" w:hAnsi="Glober Regular"/>
                <w:b/>
              </w:rPr>
              <w:fldChar w:fldCharType="begin">
                <w:ffData>
                  <w:name w:val="Text1"/>
                  <w:enabled/>
                  <w:calcOnExit w:val="0"/>
                  <w:textInput>
                    <w:maxLength w:val="72"/>
                  </w:textInput>
                </w:ffData>
              </w:fldChar>
            </w:r>
            <w:r w:rsidRPr="00070A0F">
              <w:rPr>
                <w:rFonts w:ascii="Glober Regular" w:hAnsi="Glober Regular"/>
                <w:b/>
              </w:rPr>
              <w:instrText xml:space="preserve"> FORMTEXT </w:instrText>
            </w:r>
            <w:r w:rsidRPr="00070A0F">
              <w:rPr>
                <w:rFonts w:ascii="Glober Regular" w:hAnsi="Glober Regular"/>
                <w:b/>
              </w:rPr>
            </w:r>
            <w:r w:rsidRPr="00070A0F">
              <w:rPr>
                <w:rFonts w:ascii="Glober Regular" w:hAnsi="Glober Regular"/>
                <w:b/>
              </w:rPr>
              <w:fldChar w:fldCharType="separate"/>
            </w:r>
            <w:r w:rsidR="00422A21" w:rsidRPr="00070A0F">
              <w:rPr>
                <w:rFonts w:ascii="Glober Regular" w:hAnsi="Glober Regular"/>
                <w:b/>
                <w:noProof/>
              </w:rPr>
              <w:t> </w:t>
            </w:r>
            <w:r w:rsidR="00422A21" w:rsidRPr="00070A0F">
              <w:rPr>
                <w:rFonts w:ascii="Glober Regular" w:hAnsi="Glober Regular"/>
                <w:b/>
                <w:noProof/>
              </w:rPr>
              <w:t> </w:t>
            </w:r>
            <w:r w:rsidR="00422A21" w:rsidRPr="00070A0F">
              <w:rPr>
                <w:rFonts w:ascii="Glober Regular" w:hAnsi="Glober Regular"/>
                <w:b/>
                <w:noProof/>
              </w:rPr>
              <w:t> </w:t>
            </w:r>
            <w:r w:rsidR="00422A21" w:rsidRPr="00070A0F">
              <w:rPr>
                <w:rFonts w:ascii="Glober Regular" w:hAnsi="Glober Regular"/>
                <w:b/>
                <w:noProof/>
              </w:rPr>
              <w:t> </w:t>
            </w:r>
            <w:r w:rsidR="00422A21" w:rsidRPr="00070A0F">
              <w:rPr>
                <w:rFonts w:ascii="Glober Regular" w:hAnsi="Glober Regular"/>
                <w:b/>
                <w:noProof/>
              </w:rPr>
              <w:t> </w:t>
            </w:r>
            <w:r w:rsidRPr="00070A0F">
              <w:rPr>
                <w:rFonts w:ascii="Glober Regular" w:hAnsi="Glober Regular"/>
                <w:b/>
              </w:rPr>
              <w:fldChar w:fldCharType="end"/>
            </w:r>
          </w:p>
        </w:tc>
      </w:tr>
      <w:tr w:rsidR="00D673D4" w:rsidRPr="00070A0F" w14:paraId="5A43DE55" w14:textId="77777777" w:rsidTr="008D0D01">
        <w:tc>
          <w:tcPr>
            <w:tcW w:w="2835" w:type="dxa"/>
            <w:tcBorders>
              <w:top w:val="single" w:sz="4" w:space="0" w:color="auto"/>
              <w:left w:val="nil"/>
              <w:bottom w:val="single" w:sz="4" w:space="0" w:color="auto"/>
              <w:right w:val="single" w:sz="4" w:space="0" w:color="auto"/>
            </w:tcBorders>
            <w:tcMar>
              <w:top w:w="28" w:type="dxa"/>
              <w:bottom w:w="28" w:type="dxa"/>
            </w:tcMar>
            <w:vAlign w:val="center"/>
          </w:tcPr>
          <w:p w14:paraId="412516F8" w14:textId="77777777" w:rsidR="00D673D4" w:rsidRPr="00070A0F" w:rsidRDefault="00D673D4" w:rsidP="00DD55C5">
            <w:pPr>
              <w:pStyle w:val="Textkrper"/>
              <w:rPr>
                <w:rFonts w:ascii="Glober Regular" w:hAnsi="Glober Regular"/>
                <w:szCs w:val="24"/>
              </w:rPr>
            </w:pPr>
          </w:p>
        </w:tc>
        <w:tc>
          <w:tcPr>
            <w:tcW w:w="6747" w:type="dxa"/>
            <w:tcBorders>
              <w:top w:val="single" w:sz="4" w:space="0" w:color="auto"/>
              <w:left w:val="single" w:sz="4" w:space="0" w:color="auto"/>
              <w:bottom w:val="single" w:sz="4" w:space="0" w:color="auto"/>
              <w:right w:val="nil"/>
            </w:tcBorders>
            <w:tcMar>
              <w:top w:w="28" w:type="dxa"/>
              <w:bottom w:w="28" w:type="dxa"/>
            </w:tcMar>
            <w:vAlign w:val="center"/>
          </w:tcPr>
          <w:p w14:paraId="46EF029B" w14:textId="77777777" w:rsidR="00D673D4" w:rsidRPr="00070A0F" w:rsidRDefault="00D673D4" w:rsidP="00DD55C5">
            <w:pPr>
              <w:rPr>
                <w:rFonts w:ascii="Glober Regular" w:hAnsi="Glober Regular"/>
              </w:rPr>
            </w:pPr>
            <w:r w:rsidRPr="00070A0F">
              <w:rPr>
                <w:rFonts w:ascii="Glober Regular" w:hAnsi="Glober Regular"/>
              </w:rPr>
              <w:t xml:space="preserve">Berufsschule      </w:t>
            </w:r>
            <w:r w:rsidRPr="00070A0F">
              <w:rPr>
                <w:rFonts w:ascii="Glober Regular" w:hAnsi="Glober Regular"/>
                <w:b/>
              </w:rPr>
              <w:fldChar w:fldCharType="begin">
                <w:ffData>
                  <w:name w:val="Text1"/>
                  <w:enabled/>
                  <w:calcOnExit w:val="0"/>
                  <w:textInput>
                    <w:maxLength w:val="72"/>
                  </w:textInput>
                </w:ffData>
              </w:fldChar>
            </w:r>
            <w:r w:rsidRPr="00070A0F">
              <w:rPr>
                <w:rFonts w:ascii="Glober Regular" w:hAnsi="Glober Regular"/>
                <w:b/>
              </w:rPr>
              <w:instrText xml:space="preserve"> FORMTEXT </w:instrText>
            </w:r>
            <w:r w:rsidRPr="00070A0F">
              <w:rPr>
                <w:rFonts w:ascii="Glober Regular" w:hAnsi="Glober Regular"/>
                <w:b/>
              </w:rPr>
            </w:r>
            <w:r w:rsidRPr="00070A0F">
              <w:rPr>
                <w:rFonts w:ascii="Glober Regular" w:hAnsi="Glober Regular"/>
                <w:b/>
              </w:rPr>
              <w:fldChar w:fldCharType="separate"/>
            </w:r>
            <w:r w:rsidR="00422A21" w:rsidRPr="00070A0F">
              <w:rPr>
                <w:rFonts w:ascii="Glober Regular" w:hAnsi="Glober Regular"/>
                <w:b/>
                <w:noProof/>
              </w:rPr>
              <w:t> </w:t>
            </w:r>
            <w:r w:rsidR="00422A21" w:rsidRPr="00070A0F">
              <w:rPr>
                <w:rFonts w:ascii="Glober Regular" w:hAnsi="Glober Regular"/>
                <w:b/>
                <w:noProof/>
              </w:rPr>
              <w:t> </w:t>
            </w:r>
            <w:r w:rsidR="00422A21" w:rsidRPr="00070A0F">
              <w:rPr>
                <w:rFonts w:ascii="Glober Regular" w:hAnsi="Glober Regular"/>
                <w:b/>
                <w:noProof/>
              </w:rPr>
              <w:t> </w:t>
            </w:r>
            <w:r w:rsidR="00422A21" w:rsidRPr="00070A0F">
              <w:rPr>
                <w:rFonts w:ascii="Glober Regular" w:hAnsi="Glober Regular"/>
                <w:b/>
                <w:noProof/>
              </w:rPr>
              <w:t> </w:t>
            </w:r>
            <w:r w:rsidR="00422A21" w:rsidRPr="00070A0F">
              <w:rPr>
                <w:rFonts w:ascii="Glober Regular" w:hAnsi="Glober Regular"/>
                <w:b/>
                <w:noProof/>
              </w:rPr>
              <w:t> </w:t>
            </w:r>
            <w:r w:rsidRPr="00070A0F">
              <w:rPr>
                <w:rFonts w:ascii="Glober Regular" w:hAnsi="Glober Regular"/>
                <w:b/>
              </w:rPr>
              <w:fldChar w:fldCharType="end"/>
            </w:r>
          </w:p>
        </w:tc>
      </w:tr>
      <w:tr w:rsidR="00D673D4" w:rsidRPr="00070A0F" w14:paraId="0C439E38" w14:textId="77777777" w:rsidTr="00FF7A56">
        <w:trPr>
          <w:trHeight w:val="170"/>
        </w:trPr>
        <w:tc>
          <w:tcPr>
            <w:tcW w:w="2835" w:type="dxa"/>
            <w:tcBorders>
              <w:top w:val="single" w:sz="4" w:space="0" w:color="auto"/>
              <w:left w:val="nil"/>
              <w:bottom w:val="nil"/>
              <w:right w:val="single" w:sz="4" w:space="0" w:color="auto"/>
            </w:tcBorders>
            <w:tcMar>
              <w:top w:w="57" w:type="dxa"/>
              <w:bottom w:w="57" w:type="dxa"/>
            </w:tcMar>
            <w:vAlign w:val="center"/>
          </w:tcPr>
          <w:p w14:paraId="78B53D8A" w14:textId="77777777" w:rsidR="00D673D4" w:rsidRPr="00070A0F" w:rsidRDefault="00D673D4" w:rsidP="00DD55C5">
            <w:pPr>
              <w:pStyle w:val="Textkrper"/>
              <w:rPr>
                <w:rFonts w:ascii="Glober Regular" w:hAnsi="Glober Regular"/>
                <w:sz w:val="20"/>
              </w:rPr>
            </w:pPr>
          </w:p>
        </w:tc>
        <w:tc>
          <w:tcPr>
            <w:tcW w:w="6747" w:type="dxa"/>
            <w:tcBorders>
              <w:top w:val="single" w:sz="4" w:space="0" w:color="auto"/>
              <w:left w:val="single" w:sz="4" w:space="0" w:color="auto"/>
              <w:bottom w:val="nil"/>
              <w:right w:val="nil"/>
            </w:tcBorders>
            <w:tcMar>
              <w:top w:w="57" w:type="dxa"/>
              <w:bottom w:w="57" w:type="dxa"/>
            </w:tcMar>
            <w:vAlign w:val="center"/>
          </w:tcPr>
          <w:p w14:paraId="5C06CF17" w14:textId="38A5184A" w:rsidR="00D673D4" w:rsidRPr="00070A0F" w:rsidRDefault="00D673D4" w:rsidP="00680ADE">
            <w:pPr>
              <w:rPr>
                <w:rFonts w:ascii="Glober Regular" w:hAnsi="Glober Regular"/>
              </w:rPr>
            </w:pPr>
            <w:r w:rsidRPr="00070A0F">
              <w:rPr>
                <w:rFonts w:ascii="Glober Regular" w:hAnsi="Glober Regular"/>
              </w:rPr>
              <w:t xml:space="preserve">Sonstige          </w:t>
            </w:r>
            <w:r w:rsidR="00F3335D">
              <w:rPr>
                <w:rFonts w:ascii="Glober Regular" w:hAnsi="Glober Regular"/>
              </w:rPr>
              <w:t xml:space="preserve">  </w:t>
            </w:r>
            <w:r w:rsidRPr="00070A0F">
              <w:rPr>
                <w:rFonts w:ascii="Glober Regular" w:hAnsi="Glober Regular"/>
              </w:rPr>
              <w:t xml:space="preserve">  </w:t>
            </w:r>
            <w:r w:rsidRPr="00070A0F">
              <w:rPr>
                <w:rFonts w:ascii="Glober Regular" w:hAnsi="Glober Regular"/>
                <w:b/>
              </w:rPr>
              <w:fldChar w:fldCharType="begin">
                <w:ffData>
                  <w:name w:val="Text1"/>
                  <w:enabled/>
                  <w:calcOnExit w:val="0"/>
                  <w:textInput>
                    <w:maxLength w:val="72"/>
                  </w:textInput>
                </w:ffData>
              </w:fldChar>
            </w:r>
            <w:r w:rsidRPr="00070A0F">
              <w:rPr>
                <w:rFonts w:ascii="Glober Regular" w:hAnsi="Glober Regular"/>
                <w:b/>
              </w:rPr>
              <w:instrText xml:space="preserve"> FORMTEXT </w:instrText>
            </w:r>
            <w:r w:rsidRPr="00070A0F">
              <w:rPr>
                <w:rFonts w:ascii="Glober Regular" w:hAnsi="Glober Regular"/>
                <w:b/>
              </w:rPr>
            </w:r>
            <w:r w:rsidRPr="00070A0F">
              <w:rPr>
                <w:rFonts w:ascii="Glober Regular" w:hAnsi="Glober Regular"/>
                <w:b/>
              </w:rPr>
              <w:fldChar w:fldCharType="separate"/>
            </w:r>
            <w:r w:rsidR="00422A21" w:rsidRPr="00070A0F">
              <w:rPr>
                <w:rFonts w:ascii="Glober Regular" w:hAnsi="Glober Regular"/>
                <w:b/>
                <w:noProof/>
              </w:rPr>
              <w:t> </w:t>
            </w:r>
            <w:r w:rsidR="00422A21" w:rsidRPr="00070A0F">
              <w:rPr>
                <w:rFonts w:ascii="Glober Regular" w:hAnsi="Glober Regular"/>
                <w:b/>
                <w:noProof/>
              </w:rPr>
              <w:t> </w:t>
            </w:r>
            <w:r w:rsidR="00422A21" w:rsidRPr="00070A0F">
              <w:rPr>
                <w:rFonts w:ascii="Glober Regular" w:hAnsi="Glober Regular"/>
                <w:b/>
                <w:noProof/>
              </w:rPr>
              <w:t> </w:t>
            </w:r>
            <w:r w:rsidR="00422A21" w:rsidRPr="00070A0F">
              <w:rPr>
                <w:rFonts w:ascii="Glober Regular" w:hAnsi="Glober Regular"/>
                <w:b/>
                <w:noProof/>
              </w:rPr>
              <w:t> </w:t>
            </w:r>
            <w:r w:rsidR="00422A21" w:rsidRPr="00070A0F">
              <w:rPr>
                <w:rFonts w:ascii="Glober Regular" w:hAnsi="Glober Regular"/>
                <w:b/>
                <w:noProof/>
              </w:rPr>
              <w:t> </w:t>
            </w:r>
            <w:r w:rsidRPr="00070A0F">
              <w:rPr>
                <w:rFonts w:ascii="Glober Regular" w:hAnsi="Glober Regular"/>
                <w:b/>
              </w:rPr>
              <w:fldChar w:fldCharType="end"/>
            </w:r>
          </w:p>
        </w:tc>
      </w:tr>
      <w:tr w:rsidR="00D673D4" w:rsidRPr="00070A0F" w14:paraId="32F88F49" w14:textId="77777777" w:rsidTr="008D0D01">
        <w:tc>
          <w:tcPr>
            <w:tcW w:w="2835" w:type="dxa"/>
            <w:tcBorders>
              <w:top w:val="single" w:sz="4" w:space="0" w:color="auto"/>
              <w:left w:val="nil"/>
              <w:bottom w:val="single" w:sz="4" w:space="0" w:color="auto"/>
              <w:right w:val="single" w:sz="4" w:space="0" w:color="auto"/>
            </w:tcBorders>
            <w:vAlign w:val="center"/>
          </w:tcPr>
          <w:p w14:paraId="19197D4C" w14:textId="77777777" w:rsidR="00D673D4" w:rsidRPr="00703482" w:rsidRDefault="00D673D4" w:rsidP="00496225">
            <w:pPr>
              <w:pStyle w:val="berschrift2"/>
              <w:spacing w:before="60"/>
              <w:rPr>
                <w:rFonts w:ascii="Glober xBold" w:hAnsi="Glober xBold"/>
                <w:b/>
                <w:sz w:val="20"/>
              </w:rPr>
            </w:pPr>
            <w:r w:rsidRPr="00703482">
              <w:rPr>
                <w:rFonts w:ascii="Glober xBold" w:hAnsi="Glober xBold"/>
                <w:b/>
                <w:sz w:val="20"/>
              </w:rPr>
              <w:t>Berufsausbildung</w:t>
            </w:r>
          </w:p>
        </w:tc>
        <w:tc>
          <w:tcPr>
            <w:tcW w:w="6747" w:type="dxa"/>
            <w:tcBorders>
              <w:top w:val="single" w:sz="4" w:space="0" w:color="auto"/>
              <w:left w:val="single" w:sz="4" w:space="0" w:color="auto"/>
              <w:bottom w:val="single" w:sz="4" w:space="0" w:color="auto"/>
              <w:right w:val="nil"/>
            </w:tcBorders>
            <w:tcMar>
              <w:top w:w="57" w:type="dxa"/>
              <w:bottom w:w="57" w:type="dxa"/>
            </w:tcMar>
            <w:vAlign w:val="center"/>
          </w:tcPr>
          <w:p w14:paraId="01E893DF" w14:textId="05AE38AA" w:rsidR="00D673D4" w:rsidRDefault="00D673D4" w:rsidP="00DD55C5">
            <w:pPr>
              <w:rPr>
                <w:rFonts w:ascii="Glober Regular" w:hAnsi="Glober Regular"/>
                <w:b/>
              </w:rPr>
            </w:pPr>
            <w:r w:rsidRPr="00070A0F">
              <w:rPr>
                <w:rFonts w:ascii="Glober Regular" w:hAnsi="Glober Regular"/>
              </w:rPr>
              <w:t xml:space="preserve">Berufszweig </w:t>
            </w:r>
            <w:r w:rsidRPr="00070A0F">
              <w:rPr>
                <w:rFonts w:ascii="Glober Regular" w:hAnsi="Glober Regular"/>
                <w:b/>
              </w:rPr>
              <w:t xml:space="preserve">    </w:t>
            </w:r>
            <w:r w:rsidR="00F3335D">
              <w:rPr>
                <w:rFonts w:ascii="Glober Regular" w:hAnsi="Glober Regular"/>
                <w:b/>
              </w:rPr>
              <w:t xml:space="preserve"> </w:t>
            </w:r>
            <w:r w:rsidR="003B0AF5" w:rsidRPr="00070A0F">
              <w:rPr>
                <w:rFonts w:ascii="Glober Regular" w:hAnsi="Glober Regular"/>
                <w:b/>
              </w:rPr>
              <w:fldChar w:fldCharType="begin">
                <w:ffData>
                  <w:name w:val=""/>
                  <w:enabled/>
                  <w:calcOnExit w:val="0"/>
                  <w:textInput/>
                </w:ffData>
              </w:fldChar>
            </w:r>
            <w:r w:rsidR="003B0AF5" w:rsidRPr="00070A0F">
              <w:rPr>
                <w:rFonts w:ascii="Glober Regular" w:hAnsi="Glober Regular"/>
                <w:b/>
              </w:rPr>
              <w:instrText xml:space="preserve"> FORMTEXT </w:instrText>
            </w:r>
            <w:r w:rsidR="003B0AF5" w:rsidRPr="00070A0F">
              <w:rPr>
                <w:rFonts w:ascii="Glober Regular" w:hAnsi="Glober Regular"/>
                <w:b/>
              </w:rPr>
            </w:r>
            <w:r w:rsidR="003B0AF5" w:rsidRPr="00070A0F">
              <w:rPr>
                <w:rFonts w:ascii="Glober Regular" w:hAnsi="Glober Regular"/>
                <w:b/>
              </w:rPr>
              <w:fldChar w:fldCharType="separate"/>
            </w:r>
            <w:r w:rsidR="00422A21" w:rsidRPr="00070A0F">
              <w:rPr>
                <w:rFonts w:ascii="Glober Regular" w:hAnsi="Glober Regular"/>
                <w:b/>
                <w:noProof/>
              </w:rPr>
              <w:t> </w:t>
            </w:r>
            <w:r w:rsidR="00422A21" w:rsidRPr="00070A0F">
              <w:rPr>
                <w:rFonts w:ascii="Glober Regular" w:hAnsi="Glober Regular"/>
                <w:b/>
                <w:noProof/>
              </w:rPr>
              <w:t> </w:t>
            </w:r>
            <w:r w:rsidR="00422A21" w:rsidRPr="00070A0F">
              <w:rPr>
                <w:rFonts w:ascii="Glober Regular" w:hAnsi="Glober Regular"/>
                <w:b/>
                <w:noProof/>
              </w:rPr>
              <w:t> </w:t>
            </w:r>
            <w:r w:rsidR="00422A21" w:rsidRPr="00070A0F">
              <w:rPr>
                <w:rFonts w:ascii="Glober Regular" w:hAnsi="Glober Regular"/>
                <w:b/>
                <w:noProof/>
              </w:rPr>
              <w:t> </w:t>
            </w:r>
            <w:r w:rsidR="00422A21" w:rsidRPr="00070A0F">
              <w:rPr>
                <w:rFonts w:ascii="Glober Regular" w:hAnsi="Glober Regular"/>
                <w:b/>
                <w:noProof/>
              </w:rPr>
              <w:t> </w:t>
            </w:r>
            <w:r w:rsidR="003B0AF5" w:rsidRPr="00070A0F">
              <w:rPr>
                <w:rFonts w:ascii="Glober Regular" w:hAnsi="Glober Regular"/>
                <w:b/>
              </w:rPr>
              <w:fldChar w:fldCharType="end"/>
            </w:r>
          </w:p>
          <w:p w14:paraId="1E93A05A" w14:textId="77777777" w:rsidR="00F3335D" w:rsidRPr="00070A0F" w:rsidRDefault="00F3335D" w:rsidP="00DD55C5">
            <w:pPr>
              <w:rPr>
                <w:rFonts w:ascii="Glober Regular" w:hAnsi="Glober Regular"/>
                <w:b/>
              </w:rPr>
            </w:pPr>
          </w:p>
          <w:p w14:paraId="527D7B85" w14:textId="77777777" w:rsidR="00D673D4" w:rsidRPr="00070A0F" w:rsidRDefault="00D673D4" w:rsidP="00DD55C5">
            <w:pPr>
              <w:rPr>
                <w:rFonts w:ascii="Glober Regular" w:hAnsi="Glober Regular"/>
              </w:rPr>
            </w:pPr>
            <w:r w:rsidRPr="00070A0F">
              <w:rPr>
                <w:rFonts w:ascii="Glober Regular" w:hAnsi="Glober Regular"/>
              </w:rPr>
              <w:t>Abschluss</w:t>
            </w:r>
            <w:r w:rsidRPr="00070A0F">
              <w:rPr>
                <w:rFonts w:ascii="Glober Regular" w:hAnsi="Glober Regular"/>
                <w:b/>
              </w:rPr>
              <w:t xml:space="preserve"> </w:t>
            </w:r>
            <w:r w:rsidRPr="00070A0F">
              <w:rPr>
                <w:rFonts w:ascii="Glober Regular" w:hAnsi="Glober Regular"/>
                <w:lang w:val="en-GB"/>
              </w:rPr>
              <w:fldChar w:fldCharType="begin">
                <w:ffData>
                  <w:name w:val="Kontrollkästchen1"/>
                  <w:enabled/>
                  <w:calcOnExit w:val="0"/>
                  <w:checkBox>
                    <w:sizeAuto/>
                    <w:default w:val="0"/>
                  </w:checkBox>
                </w:ffData>
              </w:fldChar>
            </w:r>
            <w:r w:rsidRPr="00070A0F">
              <w:rPr>
                <w:rFonts w:ascii="Glober Regular" w:hAnsi="Glober Regular"/>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r w:rsidRPr="00070A0F">
              <w:rPr>
                <w:rFonts w:ascii="Glober Regular" w:hAnsi="Glober Regular"/>
              </w:rPr>
              <w:t xml:space="preserve"> Ja      </w:t>
            </w:r>
            <w:r w:rsidRPr="00070A0F">
              <w:rPr>
                <w:rFonts w:ascii="Glober Regular" w:hAnsi="Glober Regular"/>
                <w:lang w:val="en-GB"/>
              </w:rPr>
              <w:fldChar w:fldCharType="begin">
                <w:ffData>
                  <w:name w:val="Kontrollkästchen1"/>
                  <w:enabled/>
                  <w:calcOnExit w:val="0"/>
                  <w:checkBox>
                    <w:sizeAuto/>
                    <w:default w:val="0"/>
                  </w:checkBox>
                </w:ffData>
              </w:fldChar>
            </w:r>
            <w:r w:rsidRPr="00070A0F">
              <w:rPr>
                <w:rFonts w:ascii="Glober Regular" w:hAnsi="Glober Regular"/>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r w:rsidRPr="00070A0F">
              <w:rPr>
                <w:rFonts w:ascii="Glober Regular" w:hAnsi="Glober Regular"/>
              </w:rPr>
              <w:t xml:space="preserve"> Nein</w:t>
            </w:r>
          </w:p>
        </w:tc>
      </w:tr>
      <w:tr w:rsidR="00AE7D80" w:rsidRPr="00070A0F" w14:paraId="38F1C16C" w14:textId="77777777" w:rsidTr="008D0D01">
        <w:tc>
          <w:tcPr>
            <w:tcW w:w="2835" w:type="dxa"/>
            <w:tcBorders>
              <w:top w:val="single" w:sz="4" w:space="0" w:color="auto"/>
              <w:left w:val="nil"/>
              <w:bottom w:val="single" w:sz="4" w:space="0" w:color="auto"/>
              <w:right w:val="single" w:sz="4" w:space="0" w:color="auto"/>
            </w:tcBorders>
            <w:vAlign w:val="center"/>
          </w:tcPr>
          <w:p w14:paraId="049DB891" w14:textId="77777777" w:rsidR="00AE7D80" w:rsidRPr="00703482" w:rsidRDefault="00AE7D80" w:rsidP="00AE7D80">
            <w:pPr>
              <w:pStyle w:val="Textkrper"/>
              <w:rPr>
                <w:rFonts w:ascii="Glober xBold" w:hAnsi="Glober xBold"/>
                <w:b/>
                <w:sz w:val="20"/>
              </w:rPr>
            </w:pPr>
            <w:r w:rsidRPr="00703482">
              <w:rPr>
                <w:rFonts w:ascii="Glober xBold" w:hAnsi="Glober xBold"/>
                <w:b/>
                <w:sz w:val="20"/>
              </w:rPr>
              <w:t>Familienstand</w:t>
            </w:r>
          </w:p>
        </w:tc>
        <w:tc>
          <w:tcPr>
            <w:tcW w:w="6747" w:type="dxa"/>
            <w:tcBorders>
              <w:top w:val="single" w:sz="4" w:space="0" w:color="auto"/>
              <w:left w:val="single" w:sz="4" w:space="0" w:color="auto"/>
              <w:bottom w:val="single" w:sz="4" w:space="0" w:color="auto"/>
              <w:right w:val="nil"/>
            </w:tcBorders>
            <w:tcMar>
              <w:top w:w="57" w:type="dxa"/>
              <w:bottom w:w="57" w:type="dxa"/>
            </w:tcMar>
            <w:vAlign w:val="center"/>
          </w:tcPr>
          <w:p w14:paraId="31BE4C5F" w14:textId="77777777" w:rsidR="00AE7D80" w:rsidRPr="00070A0F" w:rsidRDefault="00AE7D80" w:rsidP="00AE7D80">
            <w:pPr>
              <w:spacing w:before="120" w:after="120"/>
              <w:rPr>
                <w:rFonts w:ascii="Glober Regular" w:hAnsi="Glober Regular"/>
                <w:b/>
              </w:rPr>
            </w:pPr>
            <w:r w:rsidRPr="00070A0F">
              <w:rPr>
                <w:rFonts w:ascii="Glober Regular" w:hAnsi="Glober Regular"/>
                <w:lang w:val="en-GB"/>
              </w:rPr>
              <w:fldChar w:fldCharType="begin">
                <w:ffData>
                  <w:name w:val="Kontrollkästchen1"/>
                  <w:enabled/>
                  <w:calcOnExit w:val="0"/>
                  <w:checkBox>
                    <w:sizeAuto/>
                    <w:default w:val="0"/>
                  </w:checkBox>
                </w:ffData>
              </w:fldChar>
            </w:r>
            <w:r w:rsidRPr="00070A0F">
              <w:rPr>
                <w:rFonts w:ascii="Glober Regular" w:hAnsi="Glober Regular"/>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r w:rsidRPr="00070A0F">
              <w:rPr>
                <w:rFonts w:ascii="Glober Regular" w:hAnsi="Glober Regular"/>
              </w:rPr>
              <w:t xml:space="preserve"> ledig     </w:t>
            </w:r>
            <w:r w:rsidRPr="00070A0F">
              <w:rPr>
                <w:rFonts w:ascii="Glober Regular" w:hAnsi="Glober Regular"/>
                <w:lang w:val="en-GB"/>
              </w:rPr>
              <w:fldChar w:fldCharType="begin">
                <w:ffData>
                  <w:name w:val="Kontrollkästchen1"/>
                  <w:enabled/>
                  <w:calcOnExit w:val="0"/>
                  <w:checkBox>
                    <w:sizeAuto/>
                    <w:default w:val="0"/>
                  </w:checkBox>
                </w:ffData>
              </w:fldChar>
            </w:r>
            <w:r w:rsidRPr="00070A0F">
              <w:rPr>
                <w:rFonts w:ascii="Glober Regular" w:hAnsi="Glober Regular"/>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r w:rsidRPr="00070A0F">
              <w:rPr>
                <w:rFonts w:ascii="Glober Regular" w:hAnsi="Glober Regular"/>
              </w:rPr>
              <w:t xml:space="preserve"> Lebensgemeinschaft     </w:t>
            </w:r>
            <w:r w:rsidRPr="00070A0F">
              <w:rPr>
                <w:rFonts w:ascii="Glober Regular" w:hAnsi="Glober Regular"/>
                <w:lang w:val="en-GB"/>
              </w:rPr>
              <w:fldChar w:fldCharType="begin">
                <w:ffData>
                  <w:name w:val="Kontrollkästchen1"/>
                  <w:enabled/>
                  <w:calcOnExit w:val="0"/>
                  <w:checkBox>
                    <w:sizeAuto/>
                    <w:default w:val="0"/>
                  </w:checkBox>
                </w:ffData>
              </w:fldChar>
            </w:r>
            <w:bookmarkStart w:id="0" w:name="Kontrollkästchen1"/>
            <w:r w:rsidRPr="00070A0F">
              <w:rPr>
                <w:rFonts w:ascii="Glober Regular" w:hAnsi="Glober Regular"/>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bookmarkEnd w:id="0"/>
            <w:r w:rsidRPr="00070A0F">
              <w:rPr>
                <w:rFonts w:ascii="Glober Regular" w:hAnsi="Glober Regular"/>
              </w:rPr>
              <w:t xml:space="preserve"> verheiratet</w:t>
            </w:r>
            <w:r w:rsidRPr="00070A0F">
              <w:rPr>
                <w:rFonts w:ascii="Glober Regular" w:hAnsi="Glober Regular"/>
                <w:b/>
              </w:rPr>
              <w:t xml:space="preserve"> </w:t>
            </w:r>
          </w:p>
          <w:p w14:paraId="6C84AD1A" w14:textId="77777777" w:rsidR="00AE7D80" w:rsidRPr="00070A0F" w:rsidRDefault="00AE7D80" w:rsidP="00AE7D80">
            <w:pPr>
              <w:spacing w:after="120"/>
              <w:rPr>
                <w:rFonts w:ascii="Glober Regular" w:hAnsi="Glober Regular"/>
              </w:rPr>
            </w:pPr>
            <w:r w:rsidRPr="00070A0F">
              <w:rPr>
                <w:rFonts w:ascii="Glober Regular" w:hAnsi="Glober Regular"/>
                <w:lang w:val="en-GB"/>
              </w:rPr>
              <w:fldChar w:fldCharType="begin">
                <w:ffData>
                  <w:name w:val="Kontrollkästchen1"/>
                  <w:enabled/>
                  <w:calcOnExit w:val="0"/>
                  <w:checkBox>
                    <w:sizeAuto/>
                    <w:default w:val="0"/>
                  </w:checkBox>
                </w:ffData>
              </w:fldChar>
            </w:r>
            <w:r w:rsidRPr="00070A0F">
              <w:rPr>
                <w:rFonts w:ascii="Glober Regular" w:hAnsi="Glober Regular"/>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r w:rsidRPr="00070A0F">
              <w:rPr>
                <w:rFonts w:ascii="Glober Regular" w:hAnsi="Glober Regular"/>
              </w:rPr>
              <w:t xml:space="preserve"> eingetragene Partnerschaft     </w:t>
            </w:r>
            <w:r w:rsidRPr="00070A0F">
              <w:rPr>
                <w:rFonts w:ascii="Glober Regular" w:hAnsi="Glober Regular"/>
                <w:lang w:val="en-GB"/>
              </w:rPr>
              <w:fldChar w:fldCharType="begin">
                <w:ffData>
                  <w:name w:val="Kontrollkästchen1"/>
                  <w:enabled/>
                  <w:calcOnExit w:val="0"/>
                  <w:checkBox>
                    <w:sizeAuto/>
                    <w:default w:val="0"/>
                  </w:checkBox>
                </w:ffData>
              </w:fldChar>
            </w:r>
            <w:r w:rsidRPr="00070A0F">
              <w:rPr>
                <w:rFonts w:ascii="Glober Regular" w:hAnsi="Glober Regular"/>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r w:rsidRPr="00070A0F">
              <w:rPr>
                <w:rFonts w:ascii="Glober Regular" w:hAnsi="Glober Regular"/>
              </w:rPr>
              <w:t xml:space="preserve"> geschieden     </w:t>
            </w:r>
            <w:r w:rsidRPr="00070A0F">
              <w:rPr>
                <w:rFonts w:ascii="Glober Regular" w:hAnsi="Glober Regular"/>
                <w:lang w:val="en-GB"/>
              </w:rPr>
              <w:fldChar w:fldCharType="begin">
                <w:ffData>
                  <w:name w:val="Kontrollkästchen1"/>
                  <w:enabled/>
                  <w:calcOnExit w:val="0"/>
                  <w:checkBox>
                    <w:sizeAuto/>
                    <w:default w:val="0"/>
                  </w:checkBox>
                </w:ffData>
              </w:fldChar>
            </w:r>
            <w:r w:rsidRPr="00070A0F">
              <w:rPr>
                <w:rFonts w:ascii="Glober Regular" w:hAnsi="Glober Regular"/>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r w:rsidRPr="00070A0F">
              <w:rPr>
                <w:rFonts w:ascii="Glober Regular" w:hAnsi="Glober Regular"/>
              </w:rPr>
              <w:t xml:space="preserve"> verwitwet</w:t>
            </w:r>
          </w:p>
        </w:tc>
      </w:tr>
      <w:tr w:rsidR="00AE7D80" w:rsidRPr="00070A0F" w14:paraId="34B13C59" w14:textId="77777777" w:rsidTr="008D0D01">
        <w:tc>
          <w:tcPr>
            <w:tcW w:w="2835" w:type="dxa"/>
            <w:tcBorders>
              <w:top w:val="single" w:sz="4" w:space="0" w:color="auto"/>
              <w:left w:val="nil"/>
              <w:bottom w:val="single" w:sz="4" w:space="0" w:color="auto"/>
              <w:right w:val="single" w:sz="4" w:space="0" w:color="auto"/>
            </w:tcBorders>
            <w:vAlign w:val="center"/>
          </w:tcPr>
          <w:p w14:paraId="2D961331" w14:textId="77777777" w:rsidR="00AE7D80" w:rsidRPr="00070A0F" w:rsidRDefault="00AE7D80" w:rsidP="00AE7D80">
            <w:pPr>
              <w:pStyle w:val="Textkrper"/>
              <w:rPr>
                <w:rFonts w:ascii="Glober Regular" w:hAnsi="Glober Regular"/>
                <w:b/>
                <w:sz w:val="20"/>
              </w:rPr>
            </w:pPr>
            <w:r w:rsidRPr="00703482">
              <w:rPr>
                <w:rFonts w:ascii="Glober xBold" w:hAnsi="Glober xBold"/>
                <w:b/>
                <w:sz w:val="20"/>
              </w:rPr>
              <w:t>Kinder</w:t>
            </w:r>
            <w:r w:rsidRPr="00070A0F">
              <w:rPr>
                <w:rFonts w:ascii="Glober Regular" w:hAnsi="Glober Regular"/>
                <w:b/>
                <w:sz w:val="20"/>
              </w:rPr>
              <w:t xml:space="preserve"> </w:t>
            </w:r>
            <w:r w:rsidRPr="00070A0F">
              <w:rPr>
                <w:rFonts w:ascii="Glober Regular" w:hAnsi="Glober Regular"/>
                <w:sz w:val="20"/>
              </w:rPr>
              <w:t>Anzahl + Alter</w:t>
            </w:r>
          </w:p>
        </w:tc>
        <w:tc>
          <w:tcPr>
            <w:tcW w:w="6747" w:type="dxa"/>
            <w:tcBorders>
              <w:top w:val="single" w:sz="4" w:space="0" w:color="auto"/>
              <w:left w:val="single" w:sz="4" w:space="0" w:color="auto"/>
              <w:bottom w:val="single" w:sz="4" w:space="0" w:color="auto"/>
              <w:right w:val="nil"/>
            </w:tcBorders>
            <w:tcMar>
              <w:top w:w="57" w:type="dxa"/>
              <w:bottom w:w="57" w:type="dxa"/>
            </w:tcMar>
            <w:vAlign w:val="center"/>
          </w:tcPr>
          <w:p w14:paraId="716B1929" w14:textId="77777777" w:rsidR="00AE7D80" w:rsidRPr="00070A0F" w:rsidRDefault="00AE7D80" w:rsidP="00AE7D80">
            <w:pPr>
              <w:spacing w:line="360" w:lineRule="auto"/>
              <w:rPr>
                <w:rFonts w:ascii="Glober Regular" w:hAnsi="Glober Regular"/>
              </w:rPr>
            </w:pPr>
            <w:r w:rsidRPr="00070A0F">
              <w:rPr>
                <w:rFonts w:ascii="Glober Regular" w:hAnsi="Glober Regular"/>
                <w:b/>
              </w:rPr>
              <w:fldChar w:fldCharType="begin">
                <w:ffData>
                  <w:name w:val="Text1"/>
                  <w:enabled/>
                  <w:calcOnExit w:val="0"/>
                  <w:textInput>
                    <w:maxLength w:val="72"/>
                  </w:textInput>
                </w:ffData>
              </w:fldChar>
            </w:r>
            <w:r w:rsidRPr="00070A0F">
              <w:rPr>
                <w:rFonts w:ascii="Glober Regular" w:hAnsi="Glober Regular"/>
                <w:b/>
              </w:rPr>
              <w:instrText xml:space="preserve"> FORMTEXT </w:instrText>
            </w:r>
            <w:r w:rsidRPr="00070A0F">
              <w:rPr>
                <w:rFonts w:ascii="Glober Regular" w:hAnsi="Glober Regular"/>
                <w:b/>
              </w:rPr>
            </w:r>
            <w:r w:rsidRPr="00070A0F">
              <w:rPr>
                <w:rFonts w:ascii="Glober Regular" w:hAnsi="Glober Regular"/>
                <w:b/>
              </w:rPr>
              <w:fldChar w:fldCharType="separate"/>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rPr>
              <w:fldChar w:fldCharType="end"/>
            </w:r>
          </w:p>
        </w:tc>
      </w:tr>
      <w:tr w:rsidR="00AE7D80" w:rsidRPr="00070A0F" w14:paraId="24B3C8B7" w14:textId="77777777" w:rsidTr="008D0D01">
        <w:tc>
          <w:tcPr>
            <w:tcW w:w="2835" w:type="dxa"/>
            <w:tcBorders>
              <w:top w:val="single" w:sz="4" w:space="0" w:color="auto"/>
              <w:left w:val="nil"/>
              <w:bottom w:val="single" w:sz="4" w:space="0" w:color="auto"/>
              <w:right w:val="single" w:sz="4" w:space="0" w:color="auto"/>
            </w:tcBorders>
            <w:tcMar>
              <w:top w:w="57" w:type="dxa"/>
              <w:bottom w:w="57" w:type="dxa"/>
            </w:tcMar>
          </w:tcPr>
          <w:p w14:paraId="0E64DEF4" w14:textId="77777777" w:rsidR="00AE7D80" w:rsidRPr="00070A0F" w:rsidRDefault="00AE7D80" w:rsidP="00AE7D80">
            <w:pPr>
              <w:pStyle w:val="Textkrper"/>
              <w:rPr>
                <w:rFonts w:ascii="Glober Regular" w:hAnsi="Glober Regular"/>
                <w:b/>
                <w:sz w:val="20"/>
              </w:rPr>
            </w:pPr>
          </w:p>
          <w:p w14:paraId="4EC9E818" w14:textId="77777777" w:rsidR="00AE7D80" w:rsidRPr="00703482" w:rsidRDefault="00AE7D80" w:rsidP="00AE7D80">
            <w:pPr>
              <w:pStyle w:val="Textkrper"/>
              <w:rPr>
                <w:rFonts w:ascii="Glober xBold" w:hAnsi="Glober xBold"/>
                <w:b/>
                <w:sz w:val="20"/>
              </w:rPr>
            </w:pPr>
            <w:r w:rsidRPr="00703482">
              <w:rPr>
                <w:rFonts w:ascii="Glober xBold" w:hAnsi="Glober xBold"/>
                <w:b/>
                <w:sz w:val="20"/>
              </w:rPr>
              <w:t>Sprachkenntnisse Deutsch</w:t>
            </w:r>
          </w:p>
        </w:tc>
        <w:tc>
          <w:tcPr>
            <w:tcW w:w="6747" w:type="dxa"/>
            <w:tcBorders>
              <w:top w:val="single" w:sz="4" w:space="0" w:color="auto"/>
              <w:left w:val="single" w:sz="4" w:space="0" w:color="auto"/>
              <w:bottom w:val="single" w:sz="4" w:space="0" w:color="auto"/>
              <w:right w:val="nil"/>
            </w:tcBorders>
            <w:tcMar>
              <w:top w:w="57" w:type="dxa"/>
              <w:bottom w:w="57" w:type="dxa"/>
            </w:tcMar>
            <w:vAlign w:val="center"/>
          </w:tcPr>
          <w:p w14:paraId="32D9B610" w14:textId="77777777" w:rsidR="00AE7D80" w:rsidRPr="00070A0F" w:rsidRDefault="00AE7D80" w:rsidP="00AE7D80">
            <w:pPr>
              <w:spacing w:before="60" w:after="60"/>
              <w:rPr>
                <w:rFonts w:ascii="Glober Regular" w:hAnsi="Glober Regular"/>
                <w:lang w:val="en-GB"/>
              </w:rPr>
            </w:pPr>
            <w:r w:rsidRPr="00070A0F">
              <w:rPr>
                <w:rFonts w:ascii="Glober Regular" w:hAnsi="Glober Regular"/>
              </w:rPr>
              <w:t xml:space="preserve">Level:   </w:t>
            </w:r>
            <w:r w:rsidRPr="00070A0F">
              <w:rPr>
                <w:rFonts w:ascii="Glober Regular" w:hAnsi="Glober Regular"/>
                <w:lang w:val="en-GB"/>
              </w:rPr>
              <w:fldChar w:fldCharType="begin">
                <w:ffData>
                  <w:name w:val="Kontrollkästchen1"/>
                  <w:enabled/>
                  <w:calcOnExit w:val="0"/>
                  <w:checkBox>
                    <w:sizeAuto/>
                    <w:default w:val="0"/>
                  </w:checkBox>
                </w:ffData>
              </w:fldChar>
            </w:r>
            <w:r w:rsidRPr="00070A0F">
              <w:rPr>
                <w:rFonts w:ascii="Glober Regular" w:hAnsi="Glober Regular"/>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r w:rsidRPr="00070A0F">
              <w:rPr>
                <w:rFonts w:ascii="Glober Regular" w:hAnsi="Glober Regular"/>
              </w:rPr>
              <w:t xml:space="preserve"> A1 </w:t>
            </w:r>
            <w:r w:rsidRPr="00070A0F">
              <w:rPr>
                <w:rFonts w:ascii="Glober Regular" w:hAnsi="Glober Regular"/>
                <w:lang w:val="en-GB"/>
              </w:rPr>
              <w:fldChar w:fldCharType="begin">
                <w:ffData>
                  <w:name w:val="Kontrollkästchen1"/>
                  <w:enabled/>
                  <w:calcOnExit w:val="0"/>
                  <w:checkBox>
                    <w:sizeAuto/>
                    <w:default w:val="0"/>
                  </w:checkBox>
                </w:ffData>
              </w:fldChar>
            </w:r>
            <w:r w:rsidRPr="00070A0F">
              <w:rPr>
                <w:rFonts w:ascii="Glober Regular" w:hAnsi="Glober Regular"/>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r w:rsidRPr="00070A0F">
              <w:rPr>
                <w:rFonts w:ascii="Glober Regular" w:hAnsi="Glober Regular"/>
                <w:lang w:val="en-GB"/>
              </w:rPr>
              <w:t xml:space="preserve"> A2 </w:t>
            </w:r>
            <w:r w:rsidRPr="00070A0F">
              <w:rPr>
                <w:rFonts w:ascii="Glober Regular" w:hAnsi="Glober Regular"/>
                <w:lang w:val="en-GB"/>
              </w:rPr>
              <w:fldChar w:fldCharType="begin">
                <w:ffData>
                  <w:name w:val="Kontrollkästchen1"/>
                  <w:enabled/>
                  <w:calcOnExit w:val="0"/>
                  <w:checkBox>
                    <w:sizeAuto/>
                    <w:default w:val="0"/>
                  </w:checkBox>
                </w:ffData>
              </w:fldChar>
            </w:r>
            <w:r w:rsidRPr="00070A0F">
              <w:rPr>
                <w:rFonts w:ascii="Glober Regular" w:hAnsi="Glober Regular"/>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r w:rsidRPr="00070A0F">
              <w:rPr>
                <w:rFonts w:ascii="Glober Regular" w:hAnsi="Glober Regular"/>
                <w:lang w:val="en-GB"/>
              </w:rPr>
              <w:t xml:space="preserve"> B1 </w:t>
            </w:r>
            <w:r w:rsidRPr="00070A0F">
              <w:rPr>
                <w:rFonts w:ascii="Glober Regular" w:hAnsi="Glober Regular"/>
                <w:lang w:val="en-GB"/>
              </w:rPr>
              <w:fldChar w:fldCharType="begin">
                <w:ffData>
                  <w:name w:val="Kontrollkästchen1"/>
                  <w:enabled/>
                  <w:calcOnExit w:val="0"/>
                  <w:checkBox>
                    <w:sizeAuto/>
                    <w:default w:val="0"/>
                  </w:checkBox>
                </w:ffData>
              </w:fldChar>
            </w:r>
            <w:r w:rsidRPr="00070A0F">
              <w:rPr>
                <w:rFonts w:ascii="Glober Regular" w:hAnsi="Glober Regular"/>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r w:rsidRPr="00070A0F">
              <w:rPr>
                <w:rFonts w:ascii="Glober Regular" w:hAnsi="Glober Regular"/>
                <w:lang w:val="en-GB"/>
              </w:rPr>
              <w:t xml:space="preserve"> B2 </w:t>
            </w:r>
            <w:r w:rsidRPr="00070A0F">
              <w:rPr>
                <w:rFonts w:ascii="Glober Regular" w:hAnsi="Glober Regular"/>
                <w:lang w:val="en-GB"/>
              </w:rPr>
              <w:fldChar w:fldCharType="begin">
                <w:ffData>
                  <w:name w:val="Kontrollkästchen1"/>
                  <w:enabled/>
                  <w:calcOnExit w:val="0"/>
                  <w:checkBox>
                    <w:sizeAuto/>
                    <w:default w:val="0"/>
                  </w:checkBox>
                </w:ffData>
              </w:fldChar>
            </w:r>
            <w:r w:rsidRPr="00070A0F">
              <w:rPr>
                <w:rFonts w:ascii="Glober Regular" w:hAnsi="Glober Regular"/>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r w:rsidRPr="00070A0F">
              <w:rPr>
                <w:rFonts w:ascii="Glober Regular" w:hAnsi="Glober Regular"/>
                <w:lang w:val="en-GB"/>
              </w:rPr>
              <w:t xml:space="preserve"> C1 </w:t>
            </w:r>
            <w:r w:rsidRPr="00070A0F">
              <w:rPr>
                <w:rFonts w:ascii="Glober Regular" w:hAnsi="Glober Regular"/>
                <w:lang w:val="en-GB"/>
              </w:rPr>
              <w:fldChar w:fldCharType="begin">
                <w:ffData>
                  <w:name w:val="Kontrollkästchen1"/>
                  <w:enabled/>
                  <w:calcOnExit w:val="0"/>
                  <w:checkBox>
                    <w:sizeAuto/>
                    <w:default w:val="0"/>
                  </w:checkBox>
                </w:ffData>
              </w:fldChar>
            </w:r>
            <w:r w:rsidRPr="00070A0F">
              <w:rPr>
                <w:rFonts w:ascii="Glober Regular" w:hAnsi="Glober Regular"/>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r w:rsidRPr="00070A0F">
              <w:rPr>
                <w:rFonts w:ascii="Glober Regular" w:hAnsi="Glober Regular"/>
                <w:lang w:val="en-GB"/>
              </w:rPr>
              <w:t xml:space="preserve"> C2</w:t>
            </w:r>
          </w:p>
          <w:p w14:paraId="652A5961" w14:textId="77777777" w:rsidR="00AE7D80" w:rsidRPr="00070A0F" w:rsidRDefault="00AE7D80" w:rsidP="00AE7D80">
            <w:pPr>
              <w:rPr>
                <w:rFonts w:ascii="Glober Regular" w:hAnsi="Glober Regular"/>
              </w:rPr>
            </w:pPr>
            <w:r w:rsidRPr="00070A0F">
              <w:rPr>
                <w:rFonts w:ascii="Glober Regular" w:hAnsi="Glober Regular"/>
                <w:lang w:val="en-GB"/>
              </w:rPr>
              <w:t>gem. GER (Gemeinsamer Europäischer Referenzrahmen für Sprachen)</w:t>
            </w:r>
          </w:p>
        </w:tc>
      </w:tr>
      <w:tr w:rsidR="00AE7D80" w:rsidRPr="00070A0F" w14:paraId="1555C45D" w14:textId="77777777" w:rsidTr="008D0D01">
        <w:tc>
          <w:tcPr>
            <w:tcW w:w="2835" w:type="dxa"/>
            <w:tcBorders>
              <w:top w:val="single" w:sz="4" w:space="0" w:color="auto"/>
              <w:left w:val="nil"/>
              <w:bottom w:val="single" w:sz="4" w:space="0" w:color="auto"/>
              <w:right w:val="single" w:sz="4" w:space="0" w:color="auto"/>
            </w:tcBorders>
            <w:vAlign w:val="center"/>
          </w:tcPr>
          <w:p w14:paraId="2027CC3B" w14:textId="77777777" w:rsidR="00AE7D80" w:rsidRPr="00703482" w:rsidRDefault="00AE7D80" w:rsidP="00AE7D80">
            <w:pPr>
              <w:pStyle w:val="Textkrper"/>
              <w:rPr>
                <w:rFonts w:ascii="Glober xBold" w:hAnsi="Glober xBold"/>
              </w:rPr>
            </w:pPr>
            <w:r w:rsidRPr="00703482">
              <w:rPr>
                <w:rFonts w:ascii="Glober xBold" w:hAnsi="Glober xBold"/>
                <w:b/>
                <w:sz w:val="20"/>
              </w:rPr>
              <w:t>Führerschein</w:t>
            </w:r>
          </w:p>
        </w:tc>
        <w:tc>
          <w:tcPr>
            <w:tcW w:w="6747" w:type="dxa"/>
            <w:tcBorders>
              <w:top w:val="single" w:sz="4" w:space="0" w:color="auto"/>
              <w:left w:val="single" w:sz="4" w:space="0" w:color="auto"/>
              <w:bottom w:val="single" w:sz="4" w:space="0" w:color="auto"/>
              <w:right w:val="nil"/>
            </w:tcBorders>
            <w:tcMar>
              <w:top w:w="57" w:type="dxa"/>
            </w:tcMar>
            <w:vAlign w:val="bottom"/>
          </w:tcPr>
          <w:p w14:paraId="31D2AC4E" w14:textId="77777777" w:rsidR="00AE7D80" w:rsidRPr="00070A0F" w:rsidRDefault="00AE7D80" w:rsidP="00AE7D80">
            <w:pPr>
              <w:spacing w:before="60" w:after="60"/>
              <w:rPr>
                <w:rFonts w:ascii="Glober Regular" w:hAnsi="Glober Regular"/>
                <w:lang w:val="it-IT"/>
              </w:rPr>
            </w:pPr>
            <w:r w:rsidRPr="00070A0F">
              <w:rPr>
                <w:rFonts w:ascii="Glober Regular" w:hAnsi="Glober Regular"/>
                <w:lang w:val="en-GB"/>
              </w:rPr>
              <w:fldChar w:fldCharType="begin">
                <w:ffData>
                  <w:name w:val="Kontrollkästchen1"/>
                  <w:enabled/>
                  <w:calcOnExit w:val="0"/>
                  <w:checkBox>
                    <w:sizeAuto/>
                    <w:default w:val="0"/>
                  </w:checkBox>
                </w:ffData>
              </w:fldChar>
            </w:r>
            <w:r w:rsidRPr="00070A0F">
              <w:rPr>
                <w:rFonts w:ascii="Glober Regular" w:hAnsi="Glober Regular"/>
                <w:lang w:val="it-IT"/>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r w:rsidRPr="00070A0F">
              <w:rPr>
                <w:rFonts w:ascii="Glober Regular" w:hAnsi="Glober Regular"/>
                <w:lang w:val="it-IT"/>
              </w:rPr>
              <w:t xml:space="preserve"> A  </w:t>
            </w:r>
            <w:r w:rsidRPr="00070A0F">
              <w:rPr>
                <w:rFonts w:ascii="Glober Regular" w:hAnsi="Glober Regular"/>
                <w:lang w:val="en-GB"/>
              </w:rPr>
              <w:fldChar w:fldCharType="begin">
                <w:ffData>
                  <w:name w:val="Kontrollkästchen1"/>
                  <w:enabled/>
                  <w:calcOnExit w:val="0"/>
                  <w:checkBox>
                    <w:sizeAuto/>
                    <w:default w:val="0"/>
                  </w:checkBox>
                </w:ffData>
              </w:fldChar>
            </w:r>
            <w:r w:rsidRPr="00070A0F">
              <w:rPr>
                <w:rFonts w:ascii="Glober Regular" w:hAnsi="Glober Regular"/>
                <w:lang w:val="it-IT"/>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r w:rsidRPr="00070A0F">
              <w:rPr>
                <w:rFonts w:ascii="Glober Regular" w:hAnsi="Glober Regular"/>
                <w:lang w:val="it-IT"/>
              </w:rPr>
              <w:t xml:space="preserve"> B  </w:t>
            </w:r>
            <w:r w:rsidRPr="00070A0F">
              <w:rPr>
                <w:rFonts w:ascii="Glober Regular" w:hAnsi="Glober Regular"/>
                <w:lang w:val="en-GB"/>
              </w:rPr>
              <w:fldChar w:fldCharType="begin">
                <w:ffData>
                  <w:name w:val="Kontrollkästchen1"/>
                  <w:enabled/>
                  <w:calcOnExit w:val="0"/>
                  <w:checkBox>
                    <w:sizeAuto/>
                    <w:default w:val="0"/>
                  </w:checkBox>
                </w:ffData>
              </w:fldChar>
            </w:r>
            <w:r w:rsidRPr="00070A0F">
              <w:rPr>
                <w:rFonts w:ascii="Glober Regular" w:hAnsi="Glober Regular"/>
                <w:lang w:val="it-IT"/>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r w:rsidRPr="00070A0F">
              <w:rPr>
                <w:rFonts w:ascii="Glober Regular" w:hAnsi="Glober Regular"/>
                <w:lang w:val="it-IT"/>
              </w:rPr>
              <w:t xml:space="preserve"> C  </w:t>
            </w:r>
            <w:r w:rsidRPr="00070A0F">
              <w:rPr>
                <w:rFonts w:ascii="Glober Regular" w:hAnsi="Glober Regular"/>
                <w:lang w:val="en-GB"/>
              </w:rPr>
              <w:fldChar w:fldCharType="begin">
                <w:ffData>
                  <w:name w:val="Kontrollkästchen1"/>
                  <w:enabled/>
                  <w:calcOnExit w:val="0"/>
                  <w:checkBox>
                    <w:sizeAuto/>
                    <w:default w:val="0"/>
                  </w:checkBox>
                </w:ffData>
              </w:fldChar>
            </w:r>
            <w:r w:rsidRPr="00070A0F">
              <w:rPr>
                <w:rFonts w:ascii="Glober Regular" w:hAnsi="Glober Regular"/>
                <w:lang w:val="it-IT"/>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r w:rsidRPr="00070A0F">
              <w:rPr>
                <w:rFonts w:ascii="Glober Regular" w:hAnsi="Glober Regular"/>
                <w:lang w:val="it-IT"/>
              </w:rPr>
              <w:t xml:space="preserve"> D  </w:t>
            </w:r>
            <w:r w:rsidRPr="00070A0F">
              <w:rPr>
                <w:rFonts w:ascii="Glober Regular" w:hAnsi="Glober Regular"/>
                <w:lang w:val="en-GB"/>
              </w:rPr>
              <w:fldChar w:fldCharType="begin">
                <w:ffData>
                  <w:name w:val="Kontrollkästchen1"/>
                  <w:enabled/>
                  <w:calcOnExit w:val="0"/>
                  <w:checkBox>
                    <w:sizeAuto/>
                    <w:default w:val="0"/>
                  </w:checkBox>
                </w:ffData>
              </w:fldChar>
            </w:r>
            <w:r w:rsidRPr="00070A0F">
              <w:rPr>
                <w:rFonts w:ascii="Glober Regular" w:hAnsi="Glober Regular"/>
                <w:lang w:val="it-IT"/>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r w:rsidRPr="00070A0F">
              <w:rPr>
                <w:rFonts w:ascii="Glober Regular" w:hAnsi="Glober Regular"/>
                <w:lang w:val="it-IT"/>
              </w:rPr>
              <w:t xml:space="preserve"> E  seit: </w:t>
            </w:r>
            <w:r w:rsidRPr="00070A0F">
              <w:rPr>
                <w:rFonts w:ascii="Glober Regular" w:hAnsi="Glober Regular"/>
                <w:b/>
              </w:rPr>
              <w:fldChar w:fldCharType="begin">
                <w:ffData>
                  <w:name w:val="Text1"/>
                  <w:enabled/>
                  <w:calcOnExit w:val="0"/>
                  <w:textInput>
                    <w:maxLength w:val="72"/>
                  </w:textInput>
                </w:ffData>
              </w:fldChar>
            </w:r>
            <w:r w:rsidRPr="00070A0F">
              <w:rPr>
                <w:rFonts w:ascii="Glober Regular" w:hAnsi="Glober Regular"/>
                <w:b/>
                <w:lang w:val="it-IT"/>
              </w:rPr>
              <w:instrText xml:space="preserve"> FORMTEXT </w:instrText>
            </w:r>
            <w:r w:rsidRPr="00070A0F">
              <w:rPr>
                <w:rFonts w:ascii="Glober Regular" w:hAnsi="Glober Regular"/>
                <w:b/>
              </w:rPr>
            </w:r>
            <w:r w:rsidRPr="00070A0F">
              <w:rPr>
                <w:rFonts w:ascii="Glober Regular" w:hAnsi="Glober Regular"/>
                <w:b/>
              </w:rPr>
              <w:fldChar w:fldCharType="separate"/>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rPr>
              <w:fldChar w:fldCharType="end"/>
            </w:r>
            <w:r w:rsidRPr="00070A0F">
              <w:rPr>
                <w:rFonts w:ascii="Glober Regular" w:hAnsi="Glober Regular"/>
                <w:lang w:val="it-IT"/>
              </w:rPr>
              <w:t xml:space="preserve">   FahrerInnenkarte </w:t>
            </w:r>
            <w:r w:rsidRPr="00070A0F">
              <w:rPr>
                <w:rFonts w:ascii="Glober Regular" w:hAnsi="Glober Regular"/>
                <w:lang w:val="en-GB"/>
              </w:rPr>
              <w:fldChar w:fldCharType="begin">
                <w:ffData>
                  <w:name w:val="Kontrollkästchen1"/>
                  <w:enabled/>
                  <w:calcOnExit w:val="0"/>
                  <w:checkBox>
                    <w:sizeAuto/>
                    <w:default w:val="0"/>
                  </w:checkBox>
                </w:ffData>
              </w:fldChar>
            </w:r>
            <w:r w:rsidRPr="00070A0F">
              <w:rPr>
                <w:rFonts w:ascii="Glober Regular" w:hAnsi="Glober Regular"/>
                <w:lang w:val="it-IT"/>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r w:rsidRPr="00070A0F">
              <w:rPr>
                <w:rFonts w:ascii="Glober Regular" w:hAnsi="Glober Regular"/>
                <w:lang w:val="en-GB"/>
              </w:rPr>
              <w:t xml:space="preserve"> Ja </w:t>
            </w:r>
            <w:r w:rsidRPr="00070A0F">
              <w:rPr>
                <w:rFonts w:ascii="Glober Regular" w:hAnsi="Glober Regular"/>
                <w:lang w:val="en-GB"/>
              </w:rPr>
              <w:fldChar w:fldCharType="begin">
                <w:ffData>
                  <w:name w:val="Kontrollkästchen1"/>
                  <w:enabled/>
                  <w:calcOnExit w:val="0"/>
                  <w:checkBox>
                    <w:sizeAuto/>
                    <w:default w:val="0"/>
                  </w:checkBox>
                </w:ffData>
              </w:fldChar>
            </w:r>
            <w:r w:rsidRPr="00070A0F">
              <w:rPr>
                <w:rFonts w:ascii="Glober Regular" w:hAnsi="Glober Regular"/>
                <w:lang w:val="it-IT"/>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r w:rsidRPr="00070A0F">
              <w:rPr>
                <w:rFonts w:ascii="Glober Regular" w:hAnsi="Glober Regular"/>
                <w:lang w:val="en-GB"/>
              </w:rPr>
              <w:t xml:space="preserve"> Nein</w:t>
            </w:r>
          </w:p>
          <w:p w14:paraId="7A290100" w14:textId="77777777" w:rsidR="00AE7D80" w:rsidRPr="00070A0F" w:rsidRDefault="00AE7D80" w:rsidP="00AE7D80">
            <w:pPr>
              <w:spacing w:after="60"/>
              <w:rPr>
                <w:rFonts w:ascii="Glober Regular" w:hAnsi="Glober Regular"/>
              </w:rPr>
            </w:pPr>
            <w:r w:rsidRPr="00070A0F">
              <w:rPr>
                <w:rFonts w:ascii="Glober Regular" w:hAnsi="Glober Regular"/>
              </w:rPr>
              <w:t xml:space="preserve">D 95 </w:t>
            </w:r>
            <w:r w:rsidRPr="00070A0F">
              <w:rPr>
                <w:rFonts w:ascii="Glober Regular" w:hAnsi="Glober Regular"/>
                <w:lang w:val="en-GB"/>
              </w:rPr>
              <w:fldChar w:fldCharType="begin">
                <w:ffData>
                  <w:name w:val="Kontrollkästchen1"/>
                  <w:enabled/>
                  <w:calcOnExit w:val="0"/>
                  <w:checkBox>
                    <w:sizeAuto/>
                    <w:default w:val="0"/>
                  </w:checkBox>
                </w:ffData>
              </w:fldChar>
            </w:r>
            <w:r w:rsidRPr="00070A0F">
              <w:rPr>
                <w:rFonts w:ascii="Glober Regular" w:hAnsi="Glober Regular"/>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r w:rsidRPr="00070A0F">
              <w:rPr>
                <w:rFonts w:ascii="Glober Regular" w:hAnsi="Glober Regular"/>
              </w:rPr>
              <w:t xml:space="preserve"> Ja  gültig bis </w:t>
            </w:r>
            <w:r w:rsidRPr="00070A0F">
              <w:rPr>
                <w:rFonts w:ascii="Glober Regular" w:hAnsi="Glober Regular"/>
              </w:rPr>
              <w:fldChar w:fldCharType="begin">
                <w:ffData>
                  <w:name w:val="Text1"/>
                  <w:enabled/>
                  <w:calcOnExit w:val="0"/>
                  <w:textInput>
                    <w:maxLength w:val="72"/>
                  </w:textInput>
                </w:ffData>
              </w:fldChar>
            </w:r>
            <w:r w:rsidRPr="00070A0F">
              <w:rPr>
                <w:rFonts w:ascii="Glober Regular" w:hAnsi="Glober Regular"/>
              </w:rPr>
              <w:instrText xml:space="preserve"> FORMTEXT </w:instrText>
            </w:r>
            <w:r w:rsidRPr="00070A0F">
              <w:rPr>
                <w:rFonts w:ascii="Glober Regular" w:hAnsi="Glober Regular"/>
              </w:rPr>
            </w:r>
            <w:r w:rsidRPr="00070A0F">
              <w:rPr>
                <w:rFonts w:ascii="Glober Regular" w:hAnsi="Glober Regular"/>
              </w:rPr>
              <w:fldChar w:fldCharType="separate"/>
            </w:r>
            <w:r w:rsidRPr="00070A0F">
              <w:rPr>
                <w:rFonts w:ascii="Glober Regular" w:hAnsi="Glober Regular"/>
                <w:noProof/>
              </w:rPr>
              <w:t> </w:t>
            </w:r>
            <w:r w:rsidRPr="00070A0F">
              <w:rPr>
                <w:rFonts w:ascii="Glober Regular" w:hAnsi="Glober Regular"/>
                <w:noProof/>
              </w:rPr>
              <w:t> </w:t>
            </w:r>
            <w:r w:rsidRPr="00070A0F">
              <w:rPr>
                <w:rFonts w:ascii="Glober Regular" w:hAnsi="Glober Regular"/>
                <w:noProof/>
              </w:rPr>
              <w:t> </w:t>
            </w:r>
            <w:r w:rsidRPr="00070A0F">
              <w:rPr>
                <w:rFonts w:ascii="Glober Regular" w:hAnsi="Glober Regular"/>
                <w:noProof/>
              </w:rPr>
              <w:t> </w:t>
            </w:r>
            <w:r w:rsidRPr="00070A0F">
              <w:rPr>
                <w:rFonts w:ascii="Glober Regular" w:hAnsi="Glober Regular"/>
                <w:noProof/>
              </w:rPr>
              <w:t> </w:t>
            </w:r>
            <w:r w:rsidRPr="00070A0F">
              <w:rPr>
                <w:rFonts w:ascii="Glober Regular" w:hAnsi="Glober Regular"/>
              </w:rPr>
              <w:fldChar w:fldCharType="end"/>
            </w:r>
            <w:r w:rsidRPr="00070A0F">
              <w:rPr>
                <w:rFonts w:ascii="Glober Regular" w:hAnsi="Glober Regular"/>
              </w:rPr>
              <w:t xml:space="preserve">              </w:t>
            </w:r>
            <w:r w:rsidRPr="00070A0F">
              <w:rPr>
                <w:rFonts w:ascii="Glober Regular" w:hAnsi="Glober Regular"/>
                <w:lang w:val="en-GB"/>
              </w:rPr>
              <w:fldChar w:fldCharType="begin">
                <w:ffData>
                  <w:name w:val="Kontrollkästchen1"/>
                  <w:enabled/>
                  <w:calcOnExit w:val="0"/>
                  <w:checkBox>
                    <w:sizeAuto/>
                    <w:default w:val="0"/>
                  </w:checkBox>
                </w:ffData>
              </w:fldChar>
            </w:r>
            <w:r w:rsidRPr="00070A0F">
              <w:rPr>
                <w:rFonts w:ascii="Glober Regular" w:hAnsi="Glober Regular"/>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r w:rsidRPr="00070A0F">
              <w:rPr>
                <w:rFonts w:ascii="Glober Regular" w:hAnsi="Glober Regular"/>
              </w:rPr>
              <w:t xml:space="preserve"> Nein</w:t>
            </w:r>
          </w:p>
          <w:p w14:paraId="121866F2" w14:textId="77777777" w:rsidR="00AE7D80" w:rsidRPr="00070A0F" w:rsidRDefault="00AE7D80" w:rsidP="00AE7D80">
            <w:pPr>
              <w:spacing w:after="60"/>
              <w:rPr>
                <w:rFonts w:ascii="Glober Regular" w:hAnsi="Glober Regular"/>
              </w:rPr>
            </w:pPr>
            <w:r w:rsidRPr="00070A0F">
              <w:rPr>
                <w:rFonts w:ascii="Glober Regular" w:hAnsi="Glober Regular"/>
              </w:rPr>
              <w:t>Bei welcher Fahrschule haben Sie den FS D erworben?</w:t>
            </w:r>
          </w:p>
          <w:p w14:paraId="4D3214D3" w14:textId="77777777" w:rsidR="00AE7D80" w:rsidRPr="00070A0F" w:rsidRDefault="00AE7D80" w:rsidP="00AE7D80">
            <w:pPr>
              <w:spacing w:line="360" w:lineRule="auto"/>
              <w:rPr>
                <w:rFonts w:ascii="Glober Regular" w:hAnsi="Glober Regular"/>
              </w:rPr>
            </w:pPr>
            <w:r w:rsidRPr="00070A0F">
              <w:rPr>
                <w:rFonts w:ascii="Glober Regular" w:hAnsi="Glober Regular"/>
              </w:rPr>
              <w:t xml:space="preserve">Wie viele km fahren Sie pro Jahr? </w:t>
            </w:r>
            <w:r w:rsidRPr="00070A0F">
              <w:rPr>
                <w:rFonts w:ascii="Glober Regular" w:hAnsi="Glober Regular"/>
                <w:b/>
              </w:rPr>
              <w:fldChar w:fldCharType="begin">
                <w:ffData>
                  <w:name w:val=""/>
                  <w:enabled/>
                  <w:calcOnExit w:val="0"/>
                  <w:textInput/>
                </w:ffData>
              </w:fldChar>
            </w:r>
            <w:r w:rsidRPr="00070A0F">
              <w:rPr>
                <w:rFonts w:ascii="Glober Regular" w:hAnsi="Glober Regular"/>
                <w:b/>
              </w:rPr>
              <w:instrText xml:space="preserve"> FORMTEXT </w:instrText>
            </w:r>
            <w:r w:rsidRPr="00070A0F">
              <w:rPr>
                <w:rFonts w:ascii="Glober Regular" w:hAnsi="Glober Regular"/>
                <w:b/>
              </w:rPr>
            </w:r>
            <w:r w:rsidRPr="00070A0F">
              <w:rPr>
                <w:rFonts w:ascii="Glober Regular" w:hAnsi="Glober Regular"/>
                <w:b/>
              </w:rPr>
              <w:fldChar w:fldCharType="separate"/>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rPr>
              <w:fldChar w:fldCharType="end"/>
            </w:r>
          </w:p>
        </w:tc>
      </w:tr>
      <w:tr w:rsidR="00AE7D80" w:rsidRPr="00070A0F" w14:paraId="5A433F5A" w14:textId="77777777" w:rsidTr="008D0D01">
        <w:trPr>
          <w:cantSplit/>
        </w:trPr>
        <w:tc>
          <w:tcPr>
            <w:tcW w:w="2835" w:type="dxa"/>
            <w:tcBorders>
              <w:top w:val="single" w:sz="4" w:space="0" w:color="auto"/>
              <w:left w:val="nil"/>
              <w:bottom w:val="single" w:sz="4" w:space="0" w:color="auto"/>
              <w:right w:val="single" w:sz="4" w:space="0" w:color="auto"/>
            </w:tcBorders>
            <w:tcMar>
              <w:top w:w="57" w:type="dxa"/>
              <w:bottom w:w="57" w:type="dxa"/>
            </w:tcMar>
            <w:vAlign w:val="center"/>
          </w:tcPr>
          <w:p w14:paraId="165AD1DE" w14:textId="77777777" w:rsidR="00AE7D80" w:rsidRPr="00703482" w:rsidRDefault="00AE7D80" w:rsidP="00AE7D80">
            <w:pPr>
              <w:pStyle w:val="Textkrper"/>
              <w:rPr>
                <w:rFonts w:ascii="Glober xBold" w:hAnsi="Glober xBold"/>
                <w:b/>
                <w:sz w:val="20"/>
              </w:rPr>
            </w:pPr>
            <w:r w:rsidRPr="00703482">
              <w:rPr>
                <w:rFonts w:ascii="Glober xBold" w:hAnsi="Glober xBold"/>
                <w:b/>
                <w:sz w:val="20"/>
              </w:rPr>
              <w:t>Körpergröße</w:t>
            </w:r>
          </w:p>
        </w:tc>
        <w:tc>
          <w:tcPr>
            <w:tcW w:w="6747" w:type="dxa"/>
            <w:tcBorders>
              <w:top w:val="single" w:sz="4" w:space="0" w:color="auto"/>
              <w:left w:val="nil"/>
              <w:bottom w:val="single" w:sz="4" w:space="0" w:color="auto"/>
              <w:right w:val="nil"/>
            </w:tcBorders>
            <w:tcMar>
              <w:top w:w="57" w:type="dxa"/>
              <w:bottom w:w="57" w:type="dxa"/>
              <w:right w:w="0" w:type="dxa"/>
            </w:tcMar>
            <w:vAlign w:val="center"/>
          </w:tcPr>
          <w:p w14:paraId="35320053" w14:textId="63A713A8" w:rsidR="00AE7D80" w:rsidRPr="00070A0F" w:rsidRDefault="00AE7D80" w:rsidP="00AE7D80">
            <w:pPr>
              <w:pStyle w:val="Textkrper"/>
              <w:rPr>
                <w:rFonts w:ascii="Glober Regular" w:hAnsi="Glober Regular"/>
                <w:sz w:val="20"/>
              </w:rPr>
            </w:pPr>
            <w:r w:rsidRPr="00070A0F">
              <w:rPr>
                <w:rFonts w:ascii="Glober Regular" w:hAnsi="Glober Regular"/>
                <w:sz w:val="20"/>
              </w:rPr>
              <w:fldChar w:fldCharType="begin">
                <w:ffData>
                  <w:name w:val="Text1"/>
                  <w:enabled/>
                  <w:calcOnExit w:val="0"/>
                  <w:textInput>
                    <w:maxLength w:val="72"/>
                  </w:textInput>
                </w:ffData>
              </w:fldChar>
            </w:r>
            <w:r w:rsidRPr="00070A0F">
              <w:rPr>
                <w:rFonts w:ascii="Glober Regular" w:hAnsi="Glober Regular"/>
                <w:sz w:val="20"/>
              </w:rPr>
              <w:instrText xml:space="preserve"> FORMTEXT </w:instrText>
            </w:r>
            <w:r w:rsidRPr="00070A0F">
              <w:rPr>
                <w:rFonts w:ascii="Glober Regular" w:hAnsi="Glober Regular"/>
                <w:sz w:val="20"/>
              </w:rPr>
            </w:r>
            <w:r w:rsidRPr="00070A0F">
              <w:rPr>
                <w:rFonts w:ascii="Glober Regular" w:hAnsi="Glober Regular"/>
                <w:sz w:val="20"/>
              </w:rPr>
              <w:fldChar w:fldCharType="separate"/>
            </w:r>
            <w:r w:rsidR="00F3335D">
              <w:rPr>
                <w:rFonts w:ascii="Glober Regular" w:hAnsi="Glober Regular"/>
                <w:sz w:val="20"/>
              </w:rPr>
              <w:t> </w:t>
            </w:r>
            <w:r w:rsidR="00F3335D">
              <w:rPr>
                <w:rFonts w:ascii="Glober Regular" w:hAnsi="Glober Regular"/>
                <w:sz w:val="20"/>
              </w:rPr>
              <w:t> </w:t>
            </w:r>
            <w:r w:rsidR="00F3335D">
              <w:rPr>
                <w:rFonts w:ascii="Glober Regular" w:hAnsi="Glober Regular"/>
                <w:sz w:val="20"/>
              </w:rPr>
              <w:t> </w:t>
            </w:r>
            <w:r w:rsidR="00F3335D">
              <w:rPr>
                <w:rFonts w:ascii="Glober Regular" w:hAnsi="Glober Regular"/>
                <w:sz w:val="20"/>
              </w:rPr>
              <w:t> </w:t>
            </w:r>
            <w:r w:rsidR="00F3335D">
              <w:rPr>
                <w:rFonts w:ascii="Glober Regular" w:hAnsi="Glober Regular"/>
                <w:sz w:val="20"/>
              </w:rPr>
              <w:t> </w:t>
            </w:r>
            <w:r w:rsidRPr="00070A0F">
              <w:rPr>
                <w:rFonts w:ascii="Glober Regular" w:hAnsi="Glober Regular"/>
                <w:sz w:val="20"/>
              </w:rPr>
              <w:fldChar w:fldCharType="end"/>
            </w:r>
            <w:r w:rsidRPr="00070A0F">
              <w:rPr>
                <w:rFonts w:ascii="Glober Regular" w:hAnsi="Glober Regular"/>
                <w:sz w:val="20"/>
              </w:rPr>
              <w:t xml:space="preserve">    cm (mindestens 160 cm gemäß § 4 Abs 1 FSG-GV)</w:t>
            </w:r>
          </w:p>
        </w:tc>
      </w:tr>
      <w:tr w:rsidR="00AE7D80" w:rsidRPr="00070A0F" w14:paraId="3B51A0C5" w14:textId="77777777" w:rsidTr="008D0D01">
        <w:trPr>
          <w:cantSplit/>
        </w:trPr>
        <w:tc>
          <w:tcPr>
            <w:tcW w:w="2835" w:type="dxa"/>
            <w:tcBorders>
              <w:top w:val="single" w:sz="4" w:space="0" w:color="auto"/>
              <w:left w:val="nil"/>
              <w:bottom w:val="single" w:sz="4" w:space="0" w:color="auto"/>
              <w:right w:val="single" w:sz="4" w:space="0" w:color="auto"/>
            </w:tcBorders>
            <w:tcMar>
              <w:top w:w="57" w:type="dxa"/>
              <w:bottom w:w="57" w:type="dxa"/>
            </w:tcMar>
            <w:vAlign w:val="center"/>
          </w:tcPr>
          <w:p w14:paraId="60E2394F" w14:textId="77777777" w:rsidR="00AE7D80" w:rsidRPr="00703482" w:rsidRDefault="00AE7D80" w:rsidP="00AE7D80">
            <w:pPr>
              <w:pStyle w:val="Textkrper"/>
              <w:rPr>
                <w:rFonts w:ascii="Glober xBold" w:hAnsi="Glober xBold"/>
                <w:b/>
                <w:sz w:val="20"/>
              </w:rPr>
            </w:pPr>
            <w:r w:rsidRPr="00703482">
              <w:rPr>
                <w:rFonts w:ascii="Glober xBold" w:hAnsi="Glober xBold"/>
                <w:b/>
                <w:sz w:val="20"/>
              </w:rPr>
              <w:t>Kfz-Versicherung</w:t>
            </w:r>
          </w:p>
        </w:tc>
        <w:tc>
          <w:tcPr>
            <w:tcW w:w="6747" w:type="dxa"/>
            <w:tcBorders>
              <w:top w:val="single" w:sz="4" w:space="0" w:color="auto"/>
              <w:left w:val="nil"/>
              <w:bottom w:val="single" w:sz="4" w:space="0" w:color="auto"/>
              <w:right w:val="nil"/>
            </w:tcBorders>
            <w:tcMar>
              <w:top w:w="57" w:type="dxa"/>
              <w:bottom w:w="57" w:type="dxa"/>
            </w:tcMar>
            <w:vAlign w:val="center"/>
          </w:tcPr>
          <w:p w14:paraId="61BD6ED4" w14:textId="77777777" w:rsidR="00AE7D80" w:rsidRPr="00070A0F" w:rsidRDefault="00AE7D80" w:rsidP="00AE7D80">
            <w:pPr>
              <w:pStyle w:val="Textkrper"/>
              <w:rPr>
                <w:rFonts w:ascii="Glober Regular" w:hAnsi="Glober Regular"/>
                <w:sz w:val="20"/>
              </w:rPr>
            </w:pPr>
            <w:r w:rsidRPr="00070A0F">
              <w:rPr>
                <w:rFonts w:ascii="Glober Regular" w:hAnsi="Glober Regular"/>
                <w:sz w:val="20"/>
              </w:rPr>
              <w:t xml:space="preserve">Prämienstufe: </w:t>
            </w:r>
            <w:r w:rsidRPr="00070A0F">
              <w:rPr>
                <w:rFonts w:ascii="Glober Regular" w:hAnsi="Glober Regular"/>
                <w:sz w:val="20"/>
              </w:rPr>
              <w:fldChar w:fldCharType="begin">
                <w:ffData>
                  <w:name w:val="Text2"/>
                  <w:enabled/>
                  <w:calcOnExit w:val="0"/>
                  <w:textInput/>
                </w:ffData>
              </w:fldChar>
            </w:r>
            <w:bookmarkStart w:id="1" w:name="Text2"/>
            <w:r w:rsidRPr="00070A0F">
              <w:rPr>
                <w:rFonts w:ascii="Glober Regular" w:hAnsi="Glober Regular"/>
                <w:sz w:val="20"/>
              </w:rPr>
              <w:instrText xml:space="preserve"> FORMTEXT </w:instrText>
            </w:r>
            <w:r w:rsidRPr="00070A0F">
              <w:rPr>
                <w:rFonts w:ascii="Glober Regular" w:hAnsi="Glober Regular"/>
                <w:sz w:val="20"/>
              </w:rPr>
            </w:r>
            <w:r w:rsidRPr="00070A0F">
              <w:rPr>
                <w:rFonts w:ascii="Glober Regular" w:hAnsi="Glober Regular"/>
                <w:sz w:val="20"/>
              </w:rPr>
              <w:fldChar w:fldCharType="separate"/>
            </w:r>
            <w:r w:rsidRPr="00070A0F">
              <w:rPr>
                <w:rFonts w:ascii="Glober Regular" w:hAnsi="Glober Regular"/>
                <w:noProof/>
                <w:sz w:val="20"/>
              </w:rPr>
              <w:t> </w:t>
            </w:r>
            <w:r w:rsidRPr="00070A0F">
              <w:rPr>
                <w:rFonts w:ascii="Glober Regular" w:hAnsi="Glober Regular"/>
                <w:noProof/>
                <w:sz w:val="20"/>
              </w:rPr>
              <w:t> </w:t>
            </w:r>
            <w:r w:rsidRPr="00070A0F">
              <w:rPr>
                <w:rFonts w:ascii="Glober Regular" w:hAnsi="Glober Regular"/>
                <w:noProof/>
                <w:sz w:val="20"/>
              </w:rPr>
              <w:t> </w:t>
            </w:r>
            <w:r w:rsidRPr="00070A0F">
              <w:rPr>
                <w:rFonts w:ascii="Glober Regular" w:hAnsi="Glober Regular"/>
                <w:noProof/>
                <w:sz w:val="20"/>
              </w:rPr>
              <w:t> </w:t>
            </w:r>
            <w:r w:rsidRPr="00070A0F">
              <w:rPr>
                <w:rFonts w:ascii="Glober Regular" w:hAnsi="Glober Regular"/>
                <w:noProof/>
                <w:sz w:val="20"/>
              </w:rPr>
              <w:t> </w:t>
            </w:r>
            <w:r w:rsidRPr="00070A0F">
              <w:rPr>
                <w:rFonts w:ascii="Glober Regular" w:hAnsi="Glober Regular"/>
                <w:sz w:val="20"/>
              </w:rPr>
              <w:fldChar w:fldCharType="end"/>
            </w:r>
            <w:bookmarkEnd w:id="1"/>
          </w:p>
        </w:tc>
      </w:tr>
      <w:tr w:rsidR="00AE7D80" w:rsidRPr="00070A0F" w14:paraId="3BF70C1E" w14:textId="77777777" w:rsidTr="008D0D01">
        <w:trPr>
          <w:cantSplit/>
        </w:trPr>
        <w:tc>
          <w:tcPr>
            <w:tcW w:w="2835" w:type="dxa"/>
            <w:tcBorders>
              <w:top w:val="single" w:sz="4" w:space="0" w:color="auto"/>
              <w:left w:val="nil"/>
              <w:bottom w:val="single" w:sz="4" w:space="0" w:color="auto"/>
              <w:right w:val="single" w:sz="4" w:space="0" w:color="auto"/>
            </w:tcBorders>
            <w:tcMar>
              <w:top w:w="57" w:type="dxa"/>
              <w:bottom w:w="57" w:type="dxa"/>
            </w:tcMar>
            <w:vAlign w:val="center"/>
          </w:tcPr>
          <w:p w14:paraId="459172AB" w14:textId="77777777" w:rsidR="00AE7D80" w:rsidRPr="00703482" w:rsidRDefault="00AE7D80" w:rsidP="00AE7D80">
            <w:pPr>
              <w:pStyle w:val="Textkrper"/>
              <w:rPr>
                <w:rFonts w:ascii="Glober xBold" w:hAnsi="Glober xBold"/>
                <w:b/>
                <w:sz w:val="20"/>
              </w:rPr>
            </w:pPr>
            <w:r w:rsidRPr="00703482">
              <w:rPr>
                <w:rFonts w:ascii="Glober xBold" w:hAnsi="Glober xBold"/>
                <w:b/>
                <w:sz w:val="20"/>
              </w:rPr>
              <w:t>Lehrabschluss BerufskraftfahrerIn</w:t>
            </w:r>
          </w:p>
        </w:tc>
        <w:tc>
          <w:tcPr>
            <w:tcW w:w="6747" w:type="dxa"/>
            <w:tcBorders>
              <w:top w:val="single" w:sz="4" w:space="0" w:color="auto"/>
              <w:left w:val="nil"/>
              <w:bottom w:val="single" w:sz="4" w:space="0" w:color="auto"/>
              <w:right w:val="nil"/>
            </w:tcBorders>
            <w:tcMar>
              <w:top w:w="57" w:type="dxa"/>
              <w:bottom w:w="57" w:type="dxa"/>
            </w:tcMar>
            <w:vAlign w:val="center"/>
          </w:tcPr>
          <w:p w14:paraId="77E8E06F" w14:textId="77777777" w:rsidR="00AE7D80" w:rsidRPr="00070A0F" w:rsidRDefault="00AE7D80" w:rsidP="00AE7D80">
            <w:pPr>
              <w:pStyle w:val="Textkrper"/>
              <w:rPr>
                <w:rFonts w:ascii="Glober Regular" w:hAnsi="Glober Regular"/>
                <w:sz w:val="20"/>
              </w:rPr>
            </w:pPr>
            <w:r w:rsidRPr="00070A0F">
              <w:rPr>
                <w:rFonts w:ascii="Glober Regular" w:hAnsi="Glober Regular"/>
                <w:sz w:val="20"/>
                <w:lang w:val="en-GB"/>
              </w:rPr>
              <w:fldChar w:fldCharType="begin">
                <w:ffData>
                  <w:name w:val="Kontrollkästchen1"/>
                  <w:enabled/>
                  <w:calcOnExit w:val="0"/>
                  <w:checkBox>
                    <w:sizeAuto/>
                    <w:default w:val="0"/>
                  </w:checkBox>
                </w:ffData>
              </w:fldChar>
            </w:r>
            <w:r w:rsidRPr="00070A0F">
              <w:rPr>
                <w:rFonts w:ascii="Glober Regular" w:hAnsi="Glober Regular"/>
                <w:sz w:val="20"/>
              </w:rPr>
              <w:instrText xml:space="preserve"> FORMCHECKBOX </w:instrText>
            </w:r>
            <w:r w:rsidR="00000000">
              <w:rPr>
                <w:rFonts w:ascii="Glober Regular" w:hAnsi="Glober Regular"/>
                <w:sz w:val="20"/>
                <w:lang w:val="en-GB"/>
              </w:rPr>
            </w:r>
            <w:r w:rsidR="00000000">
              <w:rPr>
                <w:rFonts w:ascii="Glober Regular" w:hAnsi="Glober Regular"/>
                <w:sz w:val="20"/>
                <w:lang w:val="en-GB"/>
              </w:rPr>
              <w:fldChar w:fldCharType="separate"/>
            </w:r>
            <w:r w:rsidRPr="00070A0F">
              <w:rPr>
                <w:rFonts w:ascii="Glober Regular" w:hAnsi="Glober Regular"/>
                <w:sz w:val="20"/>
                <w:lang w:val="en-GB"/>
              </w:rPr>
              <w:fldChar w:fldCharType="end"/>
            </w:r>
            <w:r w:rsidRPr="00070A0F">
              <w:rPr>
                <w:rFonts w:ascii="Glober Regular" w:hAnsi="Glober Regular"/>
                <w:sz w:val="20"/>
              </w:rPr>
              <w:t xml:space="preserve">  Ja     </w:t>
            </w:r>
            <w:r w:rsidRPr="00070A0F">
              <w:rPr>
                <w:rFonts w:ascii="Glober Regular" w:hAnsi="Glober Regular"/>
                <w:sz w:val="20"/>
                <w:lang w:val="en-GB"/>
              </w:rPr>
              <w:fldChar w:fldCharType="begin">
                <w:ffData>
                  <w:name w:val="Kontrollkästchen1"/>
                  <w:enabled/>
                  <w:calcOnExit w:val="0"/>
                  <w:checkBox>
                    <w:sizeAuto/>
                    <w:default w:val="0"/>
                  </w:checkBox>
                </w:ffData>
              </w:fldChar>
            </w:r>
            <w:r w:rsidRPr="00070A0F">
              <w:rPr>
                <w:rFonts w:ascii="Glober Regular" w:hAnsi="Glober Regular"/>
                <w:sz w:val="20"/>
              </w:rPr>
              <w:instrText xml:space="preserve"> FORMCHECKBOX </w:instrText>
            </w:r>
            <w:r w:rsidR="00000000">
              <w:rPr>
                <w:rFonts w:ascii="Glober Regular" w:hAnsi="Glober Regular"/>
                <w:sz w:val="20"/>
                <w:lang w:val="en-GB"/>
              </w:rPr>
            </w:r>
            <w:r w:rsidR="00000000">
              <w:rPr>
                <w:rFonts w:ascii="Glober Regular" w:hAnsi="Glober Regular"/>
                <w:sz w:val="20"/>
                <w:lang w:val="en-GB"/>
              </w:rPr>
              <w:fldChar w:fldCharType="separate"/>
            </w:r>
            <w:r w:rsidRPr="00070A0F">
              <w:rPr>
                <w:rFonts w:ascii="Glober Regular" w:hAnsi="Glober Regular"/>
                <w:sz w:val="20"/>
                <w:lang w:val="en-GB"/>
              </w:rPr>
              <w:fldChar w:fldCharType="end"/>
            </w:r>
            <w:r w:rsidRPr="00070A0F">
              <w:rPr>
                <w:rFonts w:ascii="Glober Regular" w:hAnsi="Glober Regular"/>
                <w:sz w:val="20"/>
              </w:rPr>
              <w:t xml:space="preserve">  Nein</w:t>
            </w:r>
          </w:p>
        </w:tc>
      </w:tr>
      <w:tr w:rsidR="00AE7D80" w:rsidRPr="00070A0F" w14:paraId="7F6B9B52" w14:textId="77777777" w:rsidTr="008D0D01">
        <w:trPr>
          <w:trHeight w:val="850"/>
        </w:trPr>
        <w:tc>
          <w:tcPr>
            <w:tcW w:w="2835" w:type="dxa"/>
            <w:tcBorders>
              <w:top w:val="single" w:sz="4" w:space="0" w:color="auto"/>
              <w:left w:val="nil"/>
              <w:right w:val="single" w:sz="4" w:space="0" w:color="auto"/>
            </w:tcBorders>
            <w:vAlign w:val="center"/>
          </w:tcPr>
          <w:p w14:paraId="0F98B63D" w14:textId="77777777" w:rsidR="00AE7D80" w:rsidRPr="00703482" w:rsidRDefault="00AE7D80" w:rsidP="00AE7D80">
            <w:pPr>
              <w:pStyle w:val="Textkrper"/>
              <w:rPr>
                <w:rFonts w:ascii="Glober xBold" w:hAnsi="Glober xBold"/>
                <w:b/>
                <w:sz w:val="20"/>
              </w:rPr>
            </w:pPr>
            <w:r w:rsidRPr="00703482">
              <w:rPr>
                <w:rFonts w:ascii="Glober xBold" w:hAnsi="Glober xBold"/>
                <w:b/>
                <w:sz w:val="20"/>
              </w:rPr>
              <w:t>Präsenz- oder Zivildienst</w:t>
            </w:r>
          </w:p>
          <w:p w14:paraId="709405BE" w14:textId="77777777" w:rsidR="00AE7D80" w:rsidRPr="00070A0F" w:rsidRDefault="00AE7D80" w:rsidP="00AE7D80">
            <w:pPr>
              <w:pStyle w:val="Textkrper"/>
              <w:rPr>
                <w:rFonts w:ascii="Glober Regular" w:hAnsi="Glober Regular"/>
                <w:b/>
                <w:sz w:val="20"/>
              </w:rPr>
            </w:pPr>
            <w:r w:rsidRPr="00703482">
              <w:rPr>
                <w:rFonts w:ascii="Glober xBold" w:hAnsi="Glober xBold"/>
                <w:b/>
                <w:sz w:val="20"/>
              </w:rPr>
              <w:t>(Wehrdienst)</w:t>
            </w:r>
          </w:p>
        </w:tc>
        <w:tc>
          <w:tcPr>
            <w:tcW w:w="6747" w:type="dxa"/>
            <w:tcBorders>
              <w:top w:val="single" w:sz="4" w:space="0" w:color="auto"/>
              <w:left w:val="single" w:sz="4" w:space="0" w:color="auto"/>
              <w:right w:val="nil"/>
            </w:tcBorders>
            <w:tcMar>
              <w:top w:w="0" w:type="dxa"/>
              <w:bottom w:w="0" w:type="dxa"/>
            </w:tcMar>
            <w:vAlign w:val="center"/>
          </w:tcPr>
          <w:p w14:paraId="79AD4414" w14:textId="77777777" w:rsidR="00AE7D80" w:rsidRPr="00070A0F" w:rsidRDefault="00AE7D80" w:rsidP="00AE7D80">
            <w:pPr>
              <w:spacing w:before="40"/>
              <w:rPr>
                <w:rFonts w:ascii="Glober Regular" w:hAnsi="Glober Regular"/>
                <w:b/>
              </w:rPr>
            </w:pPr>
            <w:r w:rsidRPr="00070A0F">
              <w:rPr>
                <w:rFonts w:ascii="Glober Regular" w:hAnsi="Glober Regular"/>
              </w:rPr>
              <w:t xml:space="preserve">von  </w:t>
            </w:r>
            <w:r w:rsidRPr="00070A0F">
              <w:rPr>
                <w:rFonts w:ascii="Glober Regular" w:hAnsi="Glober Regular"/>
                <w:b/>
              </w:rPr>
              <w:fldChar w:fldCharType="begin">
                <w:ffData>
                  <w:name w:val="Text1"/>
                  <w:enabled/>
                  <w:calcOnExit w:val="0"/>
                  <w:textInput>
                    <w:maxLength w:val="72"/>
                  </w:textInput>
                </w:ffData>
              </w:fldChar>
            </w:r>
            <w:r w:rsidRPr="00070A0F">
              <w:rPr>
                <w:rFonts w:ascii="Glober Regular" w:hAnsi="Glober Regular"/>
                <w:b/>
              </w:rPr>
              <w:instrText xml:space="preserve"> FORMTEXT </w:instrText>
            </w:r>
            <w:r w:rsidRPr="00070A0F">
              <w:rPr>
                <w:rFonts w:ascii="Glober Regular" w:hAnsi="Glober Regular"/>
                <w:b/>
              </w:rPr>
            </w:r>
            <w:r w:rsidRPr="00070A0F">
              <w:rPr>
                <w:rFonts w:ascii="Glober Regular" w:hAnsi="Glober Regular"/>
                <w:b/>
              </w:rPr>
              <w:fldChar w:fldCharType="separate"/>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rPr>
              <w:fldChar w:fldCharType="end"/>
            </w:r>
            <w:r w:rsidRPr="00070A0F">
              <w:rPr>
                <w:rFonts w:ascii="Glober Regular" w:hAnsi="Glober Regular"/>
              </w:rPr>
              <w:t xml:space="preserve">                      bis  </w:t>
            </w:r>
            <w:r w:rsidRPr="00070A0F">
              <w:rPr>
                <w:rFonts w:ascii="Glober Regular" w:hAnsi="Glober Regular"/>
                <w:b/>
              </w:rPr>
              <w:fldChar w:fldCharType="begin">
                <w:ffData>
                  <w:name w:val="Text1"/>
                  <w:enabled/>
                  <w:calcOnExit w:val="0"/>
                  <w:textInput>
                    <w:maxLength w:val="72"/>
                  </w:textInput>
                </w:ffData>
              </w:fldChar>
            </w:r>
            <w:r w:rsidRPr="00070A0F">
              <w:rPr>
                <w:rFonts w:ascii="Glober Regular" w:hAnsi="Glober Regular"/>
                <w:b/>
              </w:rPr>
              <w:instrText xml:space="preserve"> FORMTEXT </w:instrText>
            </w:r>
            <w:r w:rsidRPr="00070A0F">
              <w:rPr>
                <w:rFonts w:ascii="Glober Regular" w:hAnsi="Glober Regular"/>
                <w:b/>
              </w:rPr>
            </w:r>
            <w:r w:rsidRPr="00070A0F">
              <w:rPr>
                <w:rFonts w:ascii="Glober Regular" w:hAnsi="Glober Regular"/>
                <w:b/>
              </w:rPr>
              <w:fldChar w:fldCharType="separate"/>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rPr>
              <w:fldChar w:fldCharType="end"/>
            </w:r>
          </w:p>
          <w:p w14:paraId="0719AF6D" w14:textId="77777777" w:rsidR="00AE7D80" w:rsidRPr="00070A0F" w:rsidRDefault="00AE7D80" w:rsidP="00AE7D80">
            <w:pPr>
              <w:pStyle w:val="Textkrper"/>
              <w:spacing w:before="40"/>
              <w:rPr>
                <w:rFonts w:ascii="Glober Regular" w:hAnsi="Glober Regular"/>
                <w:sz w:val="20"/>
              </w:rPr>
            </w:pPr>
            <w:r w:rsidRPr="00070A0F">
              <w:rPr>
                <w:rFonts w:ascii="Glober Regular" w:hAnsi="Glober Regular"/>
                <w:sz w:val="20"/>
                <w:lang w:val="en-GB"/>
              </w:rPr>
              <w:fldChar w:fldCharType="begin">
                <w:ffData>
                  <w:name w:val="Kontrollkästchen1"/>
                  <w:enabled/>
                  <w:calcOnExit w:val="0"/>
                  <w:checkBox>
                    <w:sizeAuto/>
                    <w:default w:val="0"/>
                  </w:checkBox>
                </w:ffData>
              </w:fldChar>
            </w:r>
            <w:r w:rsidRPr="00070A0F">
              <w:rPr>
                <w:rFonts w:ascii="Glober Regular" w:hAnsi="Glober Regular"/>
                <w:sz w:val="20"/>
              </w:rPr>
              <w:instrText xml:space="preserve"> FORMCHECKBOX </w:instrText>
            </w:r>
            <w:r w:rsidR="00000000">
              <w:rPr>
                <w:rFonts w:ascii="Glober Regular" w:hAnsi="Glober Regular"/>
                <w:sz w:val="20"/>
                <w:lang w:val="en-GB"/>
              </w:rPr>
            </w:r>
            <w:r w:rsidR="00000000">
              <w:rPr>
                <w:rFonts w:ascii="Glober Regular" w:hAnsi="Glober Regular"/>
                <w:sz w:val="20"/>
                <w:lang w:val="en-GB"/>
              </w:rPr>
              <w:fldChar w:fldCharType="separate"/>
            </w:r>
            <w:r w:rsidRPr="00070A0F">
              <w:rPr>
                <w:rFonts w:ascii="Glober Regular" w:hAnsi="Glober Regular"/>
                <w:sz w:val="20"/>
                <w:lang w:val="en-GB"/>
              </w:rPr>
              <w:fldChar w:fldCharType="end"/>
            </w:r>
            <w:r w:rsidRPr="00070A0F">
              <w:rPr>
                <w:rFonts w:ascii="Glober Regular" w:hAnsi="Glober Regular"/>
                <w:sz w:val="20"/>
              </w:rPr>
              <w:t xml:space="preserve"> </w:t>
            </w:r>
            <w:r w:rsidRPr="00070A0F">
              <w:rPr>
                <w:rFonts w:ascii="Glober Regular" w:hAnsi="Glober Regular" w:cs="Arial"/>
                <w:sz w:val="20"/>
              </w:rPr>
              <w:t>noch</w:t>
            </w:r>
            <w:r w:rsidRPr="00070A0F">
              <w:rPr>
                <w:rFonts w:ascii="Glober Regular" w:hAnsi="Glober Regular"/>
                <w:sz w:val="20"/>
              </w:rPr>
              <w:t xml:space="preserve"> </w:t>
            </w:r>
            <w:r w:rsidRPr="00070A0F">
              <w:rPr>
                <w:rFonts w:ascii="Glober Regular" w:hAnsi="Glober Regular" w:cs="Arial"/>
                <w:sz w:val="20"/>
              </w:rPr>
              <w:t xml:space="preserve">nicht abgeleistet       </w:t>
            </w:r>
            <w:r w:rsidRPr="00070A0F">
              <w:rPr>
                <w:rFonts w:ascii="Glober Regular" w:hAnsi="Glober Regular"/>
                <w:sz w:val="20"/>
                <w:lang w:val="en-GB"/>
              </w:rPr>
              <w:fldChar w:fldCharType="begin">
                <w:ffData>
                  <w:name w:val="Kontrollkästchen1"/>
                  <w:enabled/>
                  <w:calcOnExit w:val="0"/>
                  <w:checkBox>
                    <w:sizeAuto/>
                    <w:default w:val="0"/>
                  </w:checkBox>
                </w:ffData>
              </w:fldChar>
            </w:r>
            <w:r w:rsidRPr="00070A0F">
              <w:rPr>
                <w:rFonts w:ascii="Glober Regular" w:hAnsi="Glober Regular"/>
                <w:sz w:val="20"/>
              </w:rPr>
              <w:instrText xml:space="preserve"> FORMCHECKBOX </w:instrText>
            </w:r>
            <w:r w:rsidR="00000000">
              <w:rPr>
                <w:rFonts w:ascii="Glober Regular" w:hAnsi="Glober Regular"/>
                <w:sz w:val="20"/>
                <w:lang w:val="en-GB"/>
              </w:rPr>
            </w:r>
            <w:r w:rsidR="00000000">
              <w:rPr>
                <w:rFonts w:ascii="Glober Regular" w:hAnsi="Glober Regular"/>
                <w:sz w:val="20"/>
                <w:lang w:val="en-GB"/>
              </w:rPr>
              <w:fldChar w:fldCharType="separate"/>
            </w:r>
            <w:r w:rsidRPr="00070A0F">
              <w:rPr>
                <w:rFonts w:ascii="Glober Regular" w:hAnsi="Glober Regular"/>
                <w:sz w:val="20"/>
                <w:lang w:val="en-GB"/>
              </w:rPr>
              <w:fldChar w:fldCharType="end"/>
            </w:r>
            <w:r w:rsidRPr="00070A0F">
              <w:rPr>
                <w:rFonts w:ascii="Glober Regular" w:hAnsi="Glober Regular"/>
                <w:sz w:val="20"/>
              </w:rPr>
              <w:t xml:space="preserve"> befreit</w:t>
            </w:r>
          </w:p>
        </w:tc>
      </w:tr>
      <w:tr w:rsidR="00AE7D80" w:rsidRPr="00070A0F" w14:paraId="28D116CF" w14:textId="77777777" w:rsidTr="00A402A3">
        <w:trPr>
          <w:trHeight w:val="1549"/>
        </w:trPr>
        <w:tc>
          <w:tcPr>
            <w:tcW w:w="2835" w:type="dxa"/>
            <w:tcBorders>
              <w:top w:val="single" w:sz="4" w:space="0" w:color="auto"/>
              <w:left w:val="nil"/>
              <w:bottom w:val="single" w:sz="4" w:space="0" w:color="auto"/>
              <w:right w:val="single" w:sz="4" w:space="0" w:color="auto"/>
            </w:tcBorders>
            <w:vAlign w:val="center"/>
          </w:tcPr>
          <w:p w14:paraId="5E3297DE" w14:textId="77777777" w:rsidR="00AE7D80" w:rsidRPr="00703482" w:rsidRDefault="00AE7D80" w:rsidP="00AE7D80">
            <w:pPr>
              <w:pStyle w:val="Textkrper"/>
              <w:rPr>
                <w:rFonts w:ascii="Glober xBold" w:hAnsi="Glober xBold"/>
                <w:b/>
                <w:sz w:val="20"/>
              </w:rPr>
            </w:pPr>
            <w:r w:rsidRPr="00703482">
              <w:rPr>
                <w:rFonts w:ascii="Glober xBold" w:hAnsi="Glober xBold"/>
                <w:b/>
                <w:sz w:val="20"/>
              </w:rPr>
              <w:lastRenderedPageBreak/>
              <w:t xml:space="preserve">Derzeitige Beschäftigung </w:t>
            </w:r>
          </w:p>
        </w:tc>
        <w:tc>
          <w:tcPr>
            <w:tcW w:w="6747" w:type="dxa"/>
            <w:tcBorders>
              <w:top w:val="single" w:sz="4" w:space="0" w:color="auto"/>
              <w:left w:val="single" w:sz="4" w:space="0" w:color="auto"/>
              <w:bottom w:val="single" w:sz="4" w:space="0" w:color="auto"/>
              <w:right w:val="nil"/>
            </w:tcBorders>
            <w:tcMar>
              <w:top w:w="28" w:type="dxa"/>
              <w:bottom w:w="28" w:type="dxa"/>
            </w:tcMar>
            <w:vAlign w:val="center"/>
          </w:tcPr>
          <w:p w14:paraId="55F8FBE2" w14:textId="77777777" w:rsidR="00AE7D80" w:rsidRPr="00070A0F" w:rsidRDefault="00AE7D80" w:rsidP="00AE7D80">
            <w:pPr>
              <w:spacing w:before="60"/>
              <w:rPr>
                <w:rFonts w:ascii="Glober Regular" w:hAnsi="Glober Regular"/>
                <w:b/>
              </w:rPr>
            </w:pPr>
            <w:r w:rsidRPr="00070A0F">
              <w:rPr>
                <w:rFonts w:ascii="Glober Regular" w:hAnsi="Glober Regular"/>
              </w:rPr>
              <w:t xml:space="preserve">bei   </w:t>
            </w:r>
            <w:r w:rsidRPr="00070A0F">
              <w:rPr>
                <w:rFonts w:ascii="Glober Regular" w:hAnsi="Glober Regular"/>
                <w:b/>
              </w:rPr>
              <w:fldChar w:fldCharType="begin">
                <w:ffData>
                  <w:name w:val="Text1"/>
                  <w:enabled/>
                  <w:calcOnExit w:val="0"/>
                  <w:textInput>
                    <w:maxLength w:val="72"/>
                  </w:textInput>
                </w:ffData>
              </w:fldChar>
            </w:r>
            <w:r w:rsidRPr="00070A0F">
              <w:rPr>
                <w:rFonts w:ascii="Glober Regular" w:hAnsi="Glober Regular"/>
                <w:b/>
              </w:rPr>
              <w:instrText xml:space="preserve"> FORMTEXT </w:instrText>
            </w:r>
            <w:r w:rsidRPr="00070A0F">
              <w:rPr>
                <w:rFonts w:ascii="Glober Regular" w:hAnsi="Glober Regular"/>
                <w:b/>
              </w:rPr>
            </w:r>
            <w:r w:rsidRPr="00070A0F">
              <w:rPr>
                <w:rFonts w:ascii="Glober Regular" w:hAnsi="Glober Regular"/>
                <w:b/>
              </w:rPr>
              <w:fldChar w:fldCharType="separate"/>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rPr>
              <w:fldChar w:fldCharType="end"/>
            </w:r>
          </w:p>
          <w:p w14:paraId="4BE3FDF1" w14:textId="77777777" w:rsidR="00AE7D80" w:rsidRPr="00070A0F" w:rsidRDefault="00AE7D80" w:rsidP="00AE7D80">
            <w:pPr>
              <w:spacing w:before="60"/>
              <w:rPr>
                <w:rFonts w:ascii="Glober Regular" w:hAnsi="Glober Regular"/>
              </w:rPr>
            </w:pPr>
            <w:r w:rsidRPr="00070A0F">
              <w:rPr>
                <w:rFonts w:ascii="Glober Regular" w:hAnsi="Glober Regular"/>
              </w:rPr>
              <w:t>gekündigt:</w:t>
            </w:r>
            <w:r w:rsidRPr="00070A0F">
              <w:rPr>
                <w:rFonts w:ascii="Glober Regular" w:hAnsi="Glober Regular"/>
                <w:b/>
              </w:rPr>
              <w:t xml:space="preserve"> </w:t>
            </w:r>
            <w:r w:rsidRPr="00070A0F">
              <w:rPr>
                <w:rFonts w:ascii="Glober Regular" w:hAnsi="Glober Regular"/>
                <w:lang w:val="en-GB"/>
              </w:rPr>
              <w:fldChar w:fldCharType="begin">
                <w:ffData>
                  <w:name w:val="Kontrollkästchen1"/>
                  <w:enabled/>
                  <w:calcOnExit w:val="0"/>
                  <w:checkBox>
                    <w:sizeAuto/>
                    <w:default w:val="0"/>
                  </w:checkBox>
                </w:ffData>
              </w:fldChar>
            </w:r>
            <w:r w:rsidRPr="00070A0F">
              <w:rPr>
                <w:rFonts w:ascii="Glober Regular" w:hAnsi="Glober Regular"/>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r w:rsidRPr="00070A0F">
              <w:rPr>
                <w:rFonts w:ascii="Glober Regular" w:hAnsi="Glober Regular"/>
              </w:rPr>
              <w:t xml:space="preserve">  Ja     </w:t>
            </w:r>
            <w:r w:rsidRPr="00070A0F">
              <w:rPr>
                <w:rFonts w:ascii="Glober Regular" w:hAnsi="Glober Regular"/>
                <w:lang w:val="en-GB"/>
              </w:rPr>
              <w:fldChar w:fldCharType="begin">
                <w:ffData>
                  <w:name w:val="Kontrollkästchen1"/>
                  <w:enabled/>
                  <w:calcOnExit w:val="0"/>
                  <w:checkBox>
                    <w:sizeAuto/>
                    <w:default w:val="0"/>
                  </w:checkBox>
                </w:ffData>
              </w:fldChar>
            </w:r>
            <w:r w:rsidRPr="00070A0F">
              <w:rPr>
                <w:rFonts w:ascii="Glober Regular" w:hAnsi="Glober Regular"/>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r w:rsidRPr="00070A0F">
              <w:rPr>
                <w:rFonts w:ascii="Glober Regular" w:hAnsi="Glober Regular"/>
              </w:rPr>
              <w:t xml:space="preserve">  Nein</w:t>
            </w:r>
          </w:p>
          <w:p w14:paraId="0491F586" w14:textId="77777777" w:rsidR="00AE7D80" w:rsidRPr="00070A0F" w:rsidRDefault="00AE7D80" w:rsidP="00AE7D80">
            <w:pPr>
              <w:spacing w:before="60"/>
              <w:rPr>
                <w:rFonts w:ascii="Glober Regular" w:hAnsi="Glober Regular"/>
              </w:rPr>
            </w:pPr>
            <w:r w:rsidRPr="00070A0F">
              <w:rPr>
                <w:rFonts w:ascii="Glober Regular" w:hAnsi="Glober Regular"/>
              </w:rPr>
              <w:t xml:space="preserve">Firma: </w:t>
            </w:r>
            <w:r w:rsidRPr="00070A0F">
              <w:rPr>
                <w:rFonts w:ascii="Glober Regular" w:hAnsi="Glober Regular"/>
                <w:b/>
              </w:rPr>
              <w:fldChar w:fldCharType="begin">
                <w:ffData>
                  <w:name w:val=""/>
                  <w:enabled/>
                  <w:calcOnExit w:val="0"/>
                  <w:textInput/>
                </w:ffData>
              </w:fldChar>
            </w:r>
            <w:r w:rsidRPr="00070A0F">
              <w:rPr>
                <w:rFonts w:ascii="Glober Regular" w:hAnsi="Glober Regular"/>
                <w:b/>
              </w:rPr>
              <w:instrText xml:space="preserve"> FORMTEXT </w:instrText>
            </w:r>
            <w:r w:rsidRPr="00070A0F">
              <w:rPr>
                <w:rFonts w:ascii="Glober Regular" w:hAnsi="Glober Regular"/>
                <w:b/>
              </w:rPr>
            </w:r>
            <w:r w:rsidRPr="00070A0F">
              <w:rPr>
                <w:rFonts w:ascii="Glober Regular" w:hAnsi="Glober Regular"/>
                <w:b/>
              </w:rPr>
              <w:fldChar w:fldCharType="separate"/>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rPr>
              <w:fldChar w:fldCharType="end"/>
            </w:r>
            <w:r w:rsidRPr="00070A0F">
              <w:rPr>
                <w:rFonts w:ascii="Glober Regular" w:hAnsi="Glober Regular"/>
              </w:rPr>
              <w:t xml:space="preserve">                                   Tätigkeit: </w:t>
            </w:r>
            <w:r w:rsidRPr="00070A0F">
              <w:rPr>
                <w:rFonts w:ascii="Glober Regular" w:hAnsi="Glober Regular"/>
                <w:b/>
              </w:rPr>
              <w:fldChar w:fldCharType="begin">
                <w:ffData>
                  <w:name w:val=""/>
                  <w:enabled/>
                  <w:calcOnExit w:val="0"/>
                  <w:textInput/>
                </w:ffData>
              </w:fldChar>
            </w:r>
            <w:r w:rsidRPr="00070A0F">
              <w:rPr>
                <w:rFonts w:ascii="Glober Regular" w:hAnsi="Glober Regular"/>
                <w:b/>
              </w:rPr>
              <w:instrText xml:space="preserve"> FORMTEXT </w:instrText>
            </w:r>
            <w:r w:rsidRPr="00070A0F">
              <w:rPr>
                <w:rFonts w:ascii="Glober Regular" w:hAnsi="Glober Regular"/>
                <w:b/>
              </w:rPr>
            </w:r>
            <w:r w:rsidRPr="00070A0F">
              <w:rPr>
                <w:rFonts w:ascii="Glober Regular" w:hAnsi="Glober Regular"/>
                <w:b/>
              </w:rPr>
              <w:fldChar w:fldCharType="separate"/>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rPr>
              <w:fldChar w:fldCharType="end"/>
            </w:r>
            <w:r w:rsidRPr="00070A0F">
              <w:rPr>
                <w:rFonts w:ascii="Glober Regular" w:hAnsi="Glober Regular"/>
              </w:rPr>
              <w:t xml:space="preserve">                                   </w:t>
            </w:r>
          </w:p>
          <w:p w14:paraId="6E84C987" w14:textId="77777777" w:rsidR="00AE7D80" w:rsidRPr="00070A0F" w:rsidRDefault="00AE7D80" w:rsidP="00AE7D80">
            <w:pPr>
              <w:spacing w:before="60"/>
              <w:rPr>
                <w:rFonts w:ascii="Glober Regular" w:hAnsi="Glober Regular"/>
              </w:rPr>
            </w:pPr>
            <w:r w:rsidRPr="00070A0F">
              <w:rPr>
                <w:rFonts w:ascii="Glober Regular" w:hAnsi="Glober Regular"/>
                <w:b/>
              </w:rPr>
              <w:fldChar w:fldCharType="begin">
                <w:ffData>
                  <w:name w:val=""/>
                  <w:enabled/>
                  <w:calcOnExit w:val="0"/>
                  <w:textInput/>
                </w:ffData>
              </w:fldChar>
            </w:r>
            <w:r w:rsidRPr="00070A0F">
              <w:rPr>
                <w:rFonts w:ascii="Glober Regular" w:hAnsi="Glober Regular"/>
                <w:b/>
              </w:rPr>
              <w:instrText xml:space="preserve"> FORMTEXT </w:instrText>
            </w:r>
            <w:r w:rsidRPr="00070A0F">
              <w:rPr>
                <w:rFonts w:ascii="Glober Regular" w:hAnsi="Glober Regular"/>
                <w:b/>
              </w:rPr>
            </w:r>
            <w:r w:rsidRPr="00070A0F">
              <w:rPr>
                <w:rFonts w:ascii="Glober Regular" w:hAnsi="Glober Regular"/>
                <w:b/>
              </w:rPr>
              <w:fldChar w:fldCharType="separate"/>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rPr>
              <w:fldChar w:fldCharType="end"/>
            </w:r>
            <w:r w:rsidRPr="00070A0F">
              <w:rPr>
                <w:rFonts w:ascii="Glober Regular" w:hAnsi="Glober Regular"/>
              </w:rPr>
              <w:t xml:space="preserve">      Std. pro </w:t>
            </w:r>
            <w:r w:rsidRPr="00070A0F">
              <w:rPr>
                <w:rFonts w:ascii="Glober Regular" w:hAnsi="Glober Regular"/>
                <w:lang w:val="en-GB"/>
              </w:rPr>
              <w:fldChar w:fldCharType="begin">
                <w:ffData>
                  <w:name w:val="Kontrollkästchen1"/>
                  <w:enabled/>
                  <w:calcOnExit w:val="0"/>
                  <w:checkBox>
                    <w:sizeAuto/>
                    <w:default w:val="0"/>
                  </w:checkBox>
                </w:ffData>
              </w:fldChar>
            </w:r>
            <w:r w:rsidRPr="00070A0F">
              <w:rPr>
                <w:rFonts w:ascii="Glober Regular" w:hAnsi="Glober Regular"/>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r w:rsidRPr="00070A0F">
              <w:rPr>
                <w:rFonts w:ascii="Glober Regular" w:hAnsi="Glober Regular"/>
              </w:rPr>
              <w:t xml:space="preserve"> Woche    </w:t>
            </w:r>
            <w:r w:rsidRPr="00070A0F">
              <w:rPr>
                <w:rFonts w:ascii="Glober Regular" w:hAnsi="Glober Regular"/>
                <w:lang w:val="en-GB"/>
              </w:rPr>
              <w:fldChar w:fldCharType="begin">
                <w:ffData>
                  <w:name w:val="Kontrollkästchen1"/>
                  <w:enabled/>
                  <w:calcOnExit w:val="0"/>
                  <w:checkBox>
                    <w:sizeAuto/>
                    <w:default w:val="0"/>
                  </w:checkBox>
                </w:ffData>
              </w:fldChar>
            </w:r>
            <w:r w:rsidRPr="00070A0F">
              <w:rPr>
                <w:rFonts w:ascii="Glober Regular" w:hAnsi="Glober Regular"/>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r w:rsidRPr="00070A0F">
              <w:rPr>
                <w:rFonts w:ascii="Glober Regular" w:hAnsi="Glober Regular"/>
                <w:lang w:val="en-GB"/>
              </w:rPr>
              <w:t xml:space="preserve"> </w:t>
            </w:r>
            <w:r w:rsidRPr="00070A0F">
              <w:rPr>
                <w:rFonts w:ascii="Glober Regular" w:hAnsi="Glober Regular"/>
              </w:rPr>
              <w:t>Monat</w:t>
            </w:r>
          </w:p>
          <w:p w14:paraId="7734348E" w14:textId="77777777" w:rsidR="00AE7D80" w:rsidRPr="00070A0F" w:rsidRDefault="00AE7D80" w:rsidP="00AE7D80">
            <w:pPr>
              <w:spacing w:before="60" w:after="60"/>
              <w:rPr>
                <w:rFonts w:ascii="Glober Regular" w:hAnsi="Glober Regular"/>
              </w:rPr>
            </w:pPr>
            <w:r w:rsidRPr="00070A0F">
              <w:rPr>
                <w:rFonts w:ascii="Glober Regular" w:hAnsi="Glober Regular"/>
              </w:rPr>
              <w:t xml:space="preserve">arbeitslos gemeldet seit: </w:t>
            </w:r>
            <w:r w:rsidRPr="00070A0F">
              <w:rPr>
                <w:rFonts w:ascii="Glober Regular" w:hAnsi="Glober Regular"/>
                <w:b/>
              </w:rPr>
              <w:fldChar w:fldCharType="begin">
                <w:ffData>
                  <w:name w:val=""/>
                  <w:enabled/>
                  <w:calcOnExit w:val="0"/>
                  <w:textInput/>
                </w:ffData>
              </w:fldChar>
            </w:r>
            <w:r w:rsidRPr="00070A0F">
              <w:rPr>
                <w:rFonts w:ascii="Glober Regular" w:hAnsi="Glober Regular"/>
                <w:b/>
              </w:rPr>
              <w:instrText xml:space="preserve"> FORMTEXT </w:instrText>
            </w:r>
            <w:r w:rsidRPr="00070A0F">
              <w:rPr>
                <w:rFonts w:ascii="Glober Regular" w:hAnsi="Glober Regular"/>
                <w:b/>
              </w:rPr>
            </w:r>
            <w:r w:rsidRPr="00070A0F">
              <w:rPr>
                <w:rFonts w:ascii="Glober Regular" w:hAnsi="Glober Regular"/>
                <w:b/>
              </w:rPr>
              <w:fldChar w:fldCharType="separate"/>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rPr>
              <w:fldChar w:fldCharType="end"/>
            </w:r>
          </w:p>
        </w:tc>
      </w:tr>
      <w:tr w:rsidR="00AE7D80" w:rsidRPr="00070A0F" w14:paraId="6EC597CF" w14:textId="77777777" w:rsidTr="008D0D01">
        <w:tc>
          <w:tcPr>
            <w:tcW w:w="2835" w:type="dxa"/>
            <w:tcBorders>
              <w:top w:val="single" w:sz="4" w:space="0" w:color="auto"/>
              <w:left w:val="nil"/>
              <w:bottom w:val="single" w:sz="4" w:space="0" w:color="auto"/>
              <w:right w:val="single" w:sz="4" w:space="0" w:color="auto"/>
            </w:tcBorders>
            <w:vAlign w:val="center"/>
          </w:tcPr>
          <w:p w14:paraId="7864DA56" w14:textId="77777777" w:rsidR="00AE7D80" w:rsidRPr="00703482" w:rsidRDefault="00AE7D80" w:rsidP="00AE7D80">
            <w:pPr>
              <w:pStyle w:val="berschrift2"/>
              <w:spacing w:line="240" w:lineRule="auto"/>
              <w:rPr>
                <w:rFonts w:ascii="Glober xBold" w:hAnsi="Glober xBold"/>
                <w:b/>
                <w:sz w:val="20"/>
              </w:rPr>
            </w:pPr>
            <w:r w:rsidRPr="00703482">
              <w:rPr>
                <w:rFonts w:ascii="Glober xBold" w:hAnsi="Glober xBold"/>
                <w:b/>
                <w:sz w:val="20"/>
              </w:rPr>
              <w:t>Nebenbeschäftigung</w:t>
            </w:r>
          </w:p>
        </w:tc>
        <w:tc>
          <w:tcPr>
            <w:tcW w:w="6747" w:type="dxa"/>
            <w:tcBorders>
              <w:top w:val="single" w:sz="4" w:space="0" w:color="auto"/>
              <w:left w:val="single" w:sz="4" w:space="0" w:color="auto"/>
              <w:bottom w:val="single" w:sz="4" w:space="0" w:color="auto"/>
              <w:right w:val="nil"/>
            </w:tcBorders>
            <w:tcMar>
              <w:top w:w="28" w:type="dxa"/>
              <w:bottom w:w="28" w:type="dxa"/>
            </w:tcMar>
            <w:vAlign w:val="center"/>
          </w:tcPr>
          <w:p w14:paraId="50191EF6" w14:textId="77777777" w:rsidR="00AE7D80" w:rsidRPr="00070A0F" w:rsidRDefault="00AE7D80" w:rsidP="00AE7D80">
            <w:pPr>
              <w:spacing w:before="60"/>
              <w:rPr>
                <w:rFonts w:ascii="Glober Regular" w:hAnsi="Glober Regular"/>
              </w:rPr>
            </w:pPr>
            <w:r w:rsidRPr="00070A0F">
              <w:rPr>
                <w:rFonts w:ascii="Glober Regular" w:hAnsi="Glober Regular"/>
              </w:rPr>
              <w:t xml:space="preserve">Üben Sie eine Nebenbeschäftigung aus? </w:t>
            </w:r>
            <w:r w:rsidRPr="00070A0F">
              <w:rPr>
                <w:rFonts w:ascii="Glober Regular" w:hAnsi="Glober Regular"/>
                <w:lang w:val="en-GB"/>
              </w:rPr>
              <w:fldChar w:fldCharType="begin">
                <w:ffData>
                  <w:name w:val=""/>
                  <w:enabled/>
                  <w:calcOnExit w:val="0"/>
                  <w:checkBox>
                    <w:sizeAuto/>
                    <w:default w:val="0"/>
                  </w:checkBox>
                </w:ffData>
              </w:fldChar>
            </w:r>
            <w:r w:rsidRPr="00070A0F">
              <w:rPr>
                <w:rFonts w:ascii="Glober Regular" w:hAnsi="Glober Regular"/>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r w:rsidRPr="00070A0F">
              <w:rPr>
                <w:rFonts w:ascii="Glober Regular" w:hAnsi="Glober Regular"/>
              </w:rPr>
              <w:t xml:space="preserve"> Ja      </w:t>
            </w:r>
            <w:r w:rsidRPr="00070A0F">
              <w:rPr>
                <w:rFonts w:ascii="Glober Regular" w:hAnsi="Glober Regular"/>
                <w:lang w:val="en-GB"/>
              </w:rPr>
              <w:fldChar w:fldCharType="begin">
                <w:ffData>
                  <w:name w:val="Kontrollkästchen1"/>
                  <w:enabled/>
                  <w:calcOnExit w:val="0"/>
                  <w:checkBox>
                    <w:sizeAuto/>
                    <w:default w:val="0"/>
                  </w:checkBox>
                </w:ffData>
              </w:fldChar>
            </w:r>
            <w:r w:rsidRPr="00070A0F">
              <w:rPr>
                <w:rFonts w:ascii="Glober Regular" w:hAnsi="Glober Regular"/>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r w:rsidRPr="00070A0F">
              <w:rPr>
                <w:rFonts w:ascii="Glober Regular" w:hAnsi="Glober Regular"/>
              </w:rPr>
              <w:t xml:space="preserve"> Nein</w:t>
            </w:r>
          </w:p>
        </w:tc>
      </w:tr>
      <w:tr w:rsidR="00AE7D80" w:rsidRPr="00070A0F" w14:paraId="4A5A3B2E" w14:textId="77777777" w:rsidTr="008D0D01">
        <w:tc>
          <w:tcPr>
            <w:tcW w:w="2835" w:type="dxa"/>
            <w:tcBorders>
              <w:top w:val="single" w:sz="4" w:space="0" w:color="auto"/>
              <w:left w:val="nil"/>
              <w:bottom w:val="single" w:sz="4" w:space="0" w:color="auto"/>
              <w:right w:val="single" w:sz="4" w:space="0" w:color="auto"/>
            </w:tcBorders>
            <w:vAlign w:val="center"/>
          </w:tcPr>
          <w:p w14:paraId="2D5DD53D" w14:textId="77777777" w:rsidR="00AE7D80" w:rsidRPr="00703482" w:rsidRDefault="00AE7D80" w:rsidP="00AE7D80">
            <w:pPr>
              <w:pStyle w:val="berschrift2"/>
              <w:spacing w:line="240" w:lineRule="auto"/>
              <w:rPr>
                <w:rFonts w:ascii="Glober xBold" w:hAnsi="Glober xBold"/>
                <w:b/>
                <w:sz w:val="20"/>
              </w:rPr>
            </w:pPr>
            <w:r w:rsidRPr="00703482">
              <w:rPr>
                <w:rFonts w:ascii="Glober xBold" w:hAnsi="Glober xBold"/>
                <w:b/>
                <w:sz w:val="20"/>
              </w:rPr>
              <w:t>Lohnvorstellung</w:t>
            </w:r>
          </w:p>
        </w:tc>
        <w:tc>
          <w:tcPr>
            <w:tcW w:w="6747" w:type="dxa"/>
            <w:tcBorders>
              <w:top w:val="single" w:sz="4" w:space="0" w:color="auto"/>
              <w:left w:val="single" w:sz="4" w:space="0" w:color="auto"/>
              <w:bottom w:val="single" w:sz="4" w:space="0" w:color="auto"/>
              <w:right w:val="nil"/>
            </w:tcBorders>
            <w:tcMar>
              <w:top w:w="28" w:type="dxa"/>
              <w:bottom w:w="28" w:type="dxa"/>
            </w:tcMar>
            <w:vAlign w:val="center"/>
          </w:tcPr>
          <w:p w14:paraId="03CA5483" w14:textId="77777777" w:rsidR="00AE7D80" w:rsidRPr="00070A0F" w:rsidRDefault="00AE7D80" w:rsidP="00AE7D80">
            <w:pPr>
              <w:spacing w:before="60"/>
              <w:rPr>
                <w:rFonts w:ascii="Glober Regular" w:hAnsi="Glober Regular" w:cs="Arial"/>
              </w:rPr>
            </w:pPr>
            <w:r w:rsidRPr="00070A0F">
              <w:rPr>
                <w:rFonts w:ascii="Glober Regular" w:hAnsi="Glober Regular"/>
              </w:rPr>
              <w:t xml:space="preserve">€ </w:t>
            </w:r>
            <w:r w:rsidRPr="00070A0F">
              <w:rPr>
                <w:rFonts w:ascii="Glober Regular" w:hAnsi="Glober Regular"/>
              </w:rPr>
              <w:fldChar w:fldCharType="begin">
                <w:ffData>
                  <w:name w:val="Text1"/>
                  <w:enabled/>
                  <w:calcOnExit w:val="0"/>
                  <w:textInput>
                    <w:maxLength w:val="72"/>
                  </w:textInput>
                </w:ffData>
              </w:fldChar>
            </w:r>
            <w:r w:rsidRPr="00070A0F">
              <w:rPr>
                <w:rFonts w:ascii="Glober Regular" w:hAnsi="Glober Regular"/>
              </w:rPr>
              <w:instrText xml:space="preserve"> FORMTEXT </w:instrText>
            </w:r>
            <w:r w:rsidRPr="00070A0F">
              <w:rPr>
                <w:rFonts w:ascii="Glober Regular" w:hAnsi="Glober Regular"/>
              </w:rPr>
            </w:r>
            <w:r w:rsidRPr="00070A0F">
              <w:rPr>
                <w:rFonts w:ascii="Glober Regular" w:hAnsi="Glober Regular"/>
              </w:rPr>
              <w:fldChar w:fldCharType="separate"/>
            </w:r>
            <w:r w:rsidRPr="00070A0F">
              <w:rPr>
                <w:rFonts w:ascii="Glober Regular" w:hAnsi="Glober Regular"/>
                <w:noProof/>
              </w:rPr>
              <w:t> </w:t>
            </w:r>
            <w:r w:rsidRPr="00070A0F">
              <w:rPr>
                <w:rFonts w:ascii="Glober Regular" w:hAnsi="Glober Regular"/>
                <w:noProof/>
              </w:rPr>
              <w:t> </w:t>
            </w:r>
            <w:r w:rsidRPr="00070A0F">
              <w:rPr>
                <w:rFonts w:ascii="Glober Regular" w:hAnsi="Glober Regular"/>
                <w:noProof/>
              </w:rPr>
              <w:t> </w:t>
            </w:r>
            <w:r w:rsidRPr="00070A0F">
              <w:rPr>
                <w:rFonts w:ascii="Glober Regular" w:hAnsi="Glober Regular"/>
                <w:noProof/>
              </w:rPr>
              <w:t> </w:t>
            </w:r>
            <w:r w:rsidRPr="00070A0F">
              <w:rPr>
                <w:rFonts w:ascii="Glober Regular" w:hAnsi="Glober Regular"/>
                <w:noProof/>
              </w:rPr>
              <w:t> </w:t>
            </w:r>
            <w:r w:rsidRPr="00070A0F">
              <w:rPr>
                <w:rFonts w:ascii="Glober Regular" w:hAnsi="Glober Regular"/>
              </w:rPr>
              <w:fldChar w:fldCharType="end"/>
            </w:r>
            <w:r w:rsidRPr="00070A0F">
              <w:rPr>
                <w:rFonts w:ascii="Glober Regular" w:hAnsi="Glober Regular"/>
              </w:rPr>
              <w:t xml:space="preserve"> </w:t>
            </w:r>
            <w:r w:rsidRPr="00070A0F">
              <w:rPr>
                <w:rFonts w:ascii="Glober Regular" w:hAnsi="Glober Regular"/>
              </w:rPr>
              <w:tab/>
              <w:t xml:space="preserve"> (n</w:t>
            </w:r>
            <w:r w:rsidRPr="00070A0F">
              <w:rPr>
                <w:rFonts w:ascii="Glober Regular" w:hAnsi="Glober Regular" w:cs="Arial"/>
              </w:rPr>
              <w:t xml:space="preserve">etto) bei </w:t>
            </w:r>
            <w:r w:rsidRPr="00070A0F">
              <w:rPr>
                <w:rFonts w:ascii="Glober Regular" w:hAnsi="Glober Regular" w:cs="Arial"/>
              </w:rPr>
              <w:fldChar w:fldCharType="begin">
                <w:ffData>
                  <w:name w:val="Text1"/>
                  <w:enabled/>
                  <w:calcOnExit w:val="0"/>
                  <w:textInput>
                    <w:maxLength w:val="72"/>
                  </w:textInput>
                </w:ffData>
              </w:fldChar>
            </w:r>
            <w:r w:rsidRPr="00070A0F">
              <w:rPr>
                <w:rFonts w:ascii="Glober Regular" w:hAnsi="Glober Regular" w:cs="Arial"/>
              </w:rPr>
              <w:instrText xml:space="preserve"> FORMTEXT </w:instrText>
            </w:r>
            <w:r w:rsidRPr="00070A0F">
              <w:rPr>
                <w:rFonts w:ascii="Glober Regular" w:hAnsi="Glober Regular" w:cs="Arial"/>
              </w:rPr>
            </w:r>
            <w:r w:rsidRPr="00070A0F">
              <w:rPr>
                <w:rFonts w:ascii="Glober Regular" w:hAnsi="Glober Regular" w:cs="Arial"/>
              </w:rPr>
              <w:fldChar w:fldCharType="separate"/>
            </w:r>
            <w:r w:rsidRPr="00070A0F">
              <w:rPr>
                <w:rFonts w:ascii="Glober Regular" w:hAnsi="Glober Regular" w:cs="Arial"/>
                <w:noProof/>
              </w:rPr>
              <w:t> </w:t>
            </w:r>
            <w:r w:rsidRPr="00070A0F">
              <w:rPr>
                <w:rFonts w:ascii="Glober Regular" w:hAnsi="Glober Regular" w:cs="Arial"/>
                <w:noProof/>
              </w:rPr>
              <w:t> </w:t>
            </w:r>
            <w:r w:rsidRPr="00070A0F">
              <w:rPr>
                <w:rFonts w:ascii="Glober Regular" w:hAnsi="Glober Regular" w:cs="Arial"/>
                <w:noProof/>
              </w:rPr>
              <w:t> </w:t>
            </w:r>
            <w:r w:rsidRPr="00070A0F">
              <w:rPr>
                <w:rFonts w:ascii="Glober Regular" w:hAnsi="Glober Regular" w:cs="Arial"/>
                <w:noProof/>
              </w:rPr>
              <w:t> </w:t>
            </w:r>
            <w:r w:rsidRPr="00070A0F">
              <w:rPr>
                <w:rFonts w:ascii="Glober Regular" w:hAnsi="Glober Regular" w:cs="Arial"/>
                <w:noProof/>
              </w:rPr>
              <w:t> </w:t>
            </w:r>
            <w:r w:rsidRPr="00070A0F">
              <w:rPr>
                <w:rFonts w:ascii="Glober Regular" w:hAnsi="Glober Regular" w:cs="Arial"/>
              </w:rPr>
              <w:fldChar w:fldCharType="end"/>
            </w:r>
            <w:r w:rsidRPr="00070A0F">
              <w:rPr>
                <w:rFonts w:ascii="Glober Regular" w:hAnsi="Glober Regular" w:cs="Arial"/>
              </w:rPr>
              <w:t xml:space="preserve">          Std. im Monat</w:t>
            </w:r>
          </w:p>
          <w:p w14:paraId="0418E6C8" w14:textId="77777777" w:rsidR="00AE7D80" w:rsidRPr="00070A0F" w:rsidRDefault="00AE7D80" w:rsidP="00AE7D80">
            <w:pPr>
              <w:spacing w:before="60" w:after="60"/>
              <w:rPr>
                <w:rFonts w:ascii="Glober Regular" w:hAnsi="Glober Regular" w:cs="Arial"/>
              </w:rPr>
            </w:pPr>
            <w:r w:rsidRPr="00070A0F">
              <w:rPr>
                <w:rFonts w:ascii="Glober Regular" w:hAnsi="Glober Regular" w:cs="Arial"/>
                <w:lang w:val="en-GB"/>
              </w:rPr>
              <w:fldChar w:fldCharType="begin">
                <w:ffData>
                  <w:name w:val="Kontrollkästchen1"/>
                  <w:enabled/>
                  <w:calcOnExit w:val="0"/>
                  <w:checkBox>
                    <w:sizeAuto/>
                    <w:default w:val="0"/>
                  </w:checkBox>
                </w:ffData>
              </w:fldChar>
            </w:r>
            <w:r w:rsidRPr="00070A0F">
              <w:rPr>
                <w:rFonts w:ascii="Glober Regular" w:hAnsi="Glober Regular" w:cs="Arial"/>
              </w:rPr>
              <w:instrText xml:space="preserve"> FORMCHECKBOX </w:instrText>
            </w:r>
            <w:r w:rsidR="00000000">
              <w:rPr>
                <w:rFonts w:ascii="Glober Regular" w:hAnsi="Glober Regular" w:cs="Arial"/>
                <w:lang w:val="en-GB"/>
              </w:rPr>
            </w:r>
            <w:r w:rsidR="00000000">
              <w:rPr>
                <w:rFonts w:ascii="Glober Regular" w:hAnsi="Glober Regular" w:cs="Arial"/>
                <w:lang w:val="en-GB"/>
              </w:rPr>
              <w:fldChar w:fldCharType="separate"/>
            </w:r>
            <w:r w:rsidRPr="00070A0F">
              <w:rPr>
                <w:rFonts w:ascii="Glober Regular" w:hAnsi="Glober Regular" w:cs="Arial"/>
                <w:lang w:val="en-GB"/>
              </w:rPr>
              <w:fldChar w:fldCharType="end"/>
            </w:r>
            <w:r w:rsidRPr="00070A0F">
              <w:rPr>
                <w:rFonts w:ascii="Glober Regular" w:hAnsi="Glober Regular" w:cs="Arial"/>
              </w:rPr>
              <w:t xml:space="preserve"> x 12</w:t>
            </w:r>
            <w:r w:rsidRPr="00070A0F">
              <w:rPr>
                <w:rFonts w:ascii="Glober Regular" w:hAnsi="Glober Regular" w:cs="Arial"/>
              </w:rPr>
              <w:tab/>
            </w:r>
            <w:r w:rsidRPr="00070A0F">
              <w:rPr>
                <w:rFonts w:ascii="Glober Regular" w:hAnsi="Glober Regular"/>
                <w:lang w:val="en-GB"/>
              </w:rPr>
              <w:fldChar w:fldCharType="begin">
                <w:ffData>
                  <w:name w:val="Kontrollkästchen1"/>
                  <w:enabled/>
                  <w:calcOnExit w:val="0"/>
                  <w:checkBox>
                    <w:sizeAuto/>
                    <w:default w:val="0"/>
                  </w:checkBox>
                </w:ffData>
              </w:fldChar>
            </w:r>
            <w:r w:rsidRPr="00070A0F">
              <w:rPr>
                <w:rFonts w:ascii="Glober Regular" w:hAnsi="Glober Regular"/>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r w:rsidRPr="00070A0F">
              <w:rPr>
                <w:rFonts w:ascii="Glober Regular" w:hAnsi="Glober Regular"/>
              </w:rPr>
              <w:t xml:space="preserve"> </w:t>
            </w:r>
            <w:r w:rsidRPr="00070A0F">
              <w:rPr>
                <w:rFonts w:ascii="Glober Regular" w:hAnsi="Glober Regular" w:cs="Arial"/>
              </w:rPr>
              <w:t>x 14</w:t>
            </w:r>
          </w:p>
        </w:tc>
      </w:tr>
      <w:tr w:rsidR="00AE7D80" w:rsidRPr="00070A0F" w14:paraId="778D511A" w14:textId="77777777" w:rsidTr="008D0D01">
        <w:tc>
          <w:tcPr>
            <w:tcW w:w="2835" w:type="dxa"/>
            <w:tcBorders>
              <w:top w:val="single" w:sz="4" w:space="0" w:color="auto"/>
              <w:left w:val="nil"/>
              <w:bottom w:val="single" w:sz="4" w:space="0" w:color="auto"/>
              <w:right w:val="single" w:sz="4" w:space="0" w:color="auto"/>
            </w:tcBorders>
            <w:tcMar>
              <w:top w:w="57" w:type="dxa"/>
              <w:bottom w:w="57" w:type="dxa"/>
            </w:tcMar>
            <w:vAlign w:val="center"/>
          </w:tcPr>
          <w:p w14:paraId="029D3A38" w14:textId="77777777" w:rsidR="00AE7D80" w:rsidRPr="00703482" w:rsidRDefault="00AE7D80" w:rsidP="00AE7D80">
            <w:pPr>
              <w:pStyle w:val="berschrift2"/>
              <w:spacing w:line="240" w:lineRule="auto"/>
              <w:rPr>
                <w:rFonts w:ascii="Glober xBold" w:hAnsi="Glober xBold"/>
                <w:b/>
                <w:sz w:val="20"/>
              </w:rPr>
            </w:pPr>
            <w:r w:rsidRPr="00703482">
              <w:rPr>
                <w:rFonts w:ascii="Glober xBold" w:hAnsi="Glober xBold"/>
                <w:b/>
                <w:sz w:val="20"/>
              </w:rPr>
              <w:t>Eintritt möglich ab:</w:t>
            </w:r>
          </w:p>
        </w:tc>
        <w:tc>
          <w:tcPr>
            <w:tcW w:w="6747" w:type="dxa"/>
            <w:tcBorders>
              <w:top w:val="single" w:sz="4" w:space="0" w:color="auto"/>
              <w:left w:val="single" w:sz="4" w:space="0" w:color="auto"/>
              <w:bottom w:val="single" w:sz="4" w:space="0" w:color="auto"/>
              <w:right w:val="nil"/>
            </w:tcBorders>
            <w:tcMar>
              <w:top w:w="57" w:type="dxa"/>
              <w:bottom w:w="57" w:type="dxa"/>
            </w:tcMar>
            <w:vAlign w:val="center"/>
          </w:tcPr>
          <w:p w14:paraId="64CF1609" w14:textId="77777777" w:rsidR="00AE7D80" w:rsidRPr="00070A0F" w:rsidRDefault="00AE7D80" w:rsidP="00AE7D80">
            <w:pPr>
              <w:spacing w:before="60" w:after="60"/>
              <w:rPr>
                <w:rFonts w:ascii="Glober Regular" w:hAnsi="Glober Regular"/>
              </w:rPr>
            </w:pPr>
            <w:r w:rsidRPr="00070A0F">
              <w:rPr>
                <w:rFonts w:ascii="Glober Regular" w:hAnsi="Glober Regular"/>
                <w:b/>
              </w:rPr>
              <w:fldChar w:fldCharType="begin">
                <w:ffData>
                  <w:name w:val="Text1"/>
                  <w:enabled/>
                  <w:calcOnExit w:val="0"/>
                  <w:textInput>
                    <w:maxLength w:val="72"/>
                  </w:textInput>
                </w:ffData>
              </w:fldChar>
            </w:r>
            <w:r w:rsidRPr="00070A0F">
              <w:rPr>
                <w:rFonts w:ascii="Glober Regular" w:hAnsi="Glober Regular"/>
                <w:b/>
              </w:rPr>
              <w:instrText xml:space="preserve"> FORMTEXT </w:instrText>
            </w:r>
            <w:r w:rsidRPr="00070A0F">
              <w:rPr>
                <w:rFonts w:ascii="Glober Regular" w:hAnsi="Glober Regular"/>
                <w:b/>
              </w:rPr>
            </w:r>
            <w:r w:rsidRPr="00070A0F">
              <w:rPr>
                <w:rFonts w:ascii="Glober Regular" w:hAnsi="Glober Regular"/>
                <w:b/>
              </w:rPr>
              <w:fldChar w:fldCharType="separate"/>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rPr>
              <w:fldChar w:fldCharType="end"/>
            </w:r>
          </w:p>
        </w:tc>
      </w:tr>
      <w:tr w:rsidR="00AE7D80" w:rsidRPr="00070A0F" w14:paraId="5DA7135E" w14:textId="77777777" w:rsidTr="009A3C53">
        <w:trPr>
          <w:trHeight w:val="339"/>
        </w:trPr>
        <w:tc>
          <w:tcPr>
            <w:tcW w:w="2835" w:type="dxa"/>
            <w:vMerge w:val="restart"/>
            <w:tcBorders>
              <w:top w:val="single" w:sz="4" w:space="0" w:color="auto"/>
              <w:left w:val="nil"/>
              <w:bottom w:val="nil"/>
              <w:right w:val="single" w:sz="4" w:space="0" w:color="auto"/>
            </w:tcBorders>
            <w:vAlign w:val="center"/>
          </w:tcPr>
          <w:p w14:paraId="036D50A1" w14:textId="77777777" w:rsidR="00AE7D80" w:rsidRPr="00703482" w:rsidRDefault="00AE7D80" w:rsidP="00AE7D80">
            <w:pPr>
              <w:pStyle w:val="Textkrper"/>
              <w:rPr>
                <w:rFonts w:ascii="Glober xBold" w:hAnsi="Glober xBold"/>
                <w:b/>
                <w:sz w:val="20"/>
              </w:rPr>
            </w:pPr>
            <w:r w:rsidRPr="00703482">
              <w:rPr>
                <w:rFonts w:ascii="Glober xBold" w:hAnsi="Glober xBold"/>
                <w:b/>
                <w:sz w:val="20"/>
              </w:rPr>
              <w:t>Ausländ. ArbeitnehmerIn</w:t>
            </w:r>
          </w:p>
          <w:p w14:paraId="13BADF79" w14:textId="77777777" w:rsidR="00AE7D80" w:rsidRPr="00070A0F" w:rsidRDefault="00AE7D80" w:rsidP="00AE7D80">
            <w:pPr>
              <w:rPr>
                <w:rFonts w:ascii="Glober Regular" w:hAnsi="Glober Regular"/>
              </w:rPr>
            </w:pPr>
            <w:r w:rsidRPr="00070A0F">
              <w:rPr>
                <w:rFonts w:ascii="Glober Regular" w:hAnsi="Glober Regular"/>
              </w:rPr>
              <w:t>(ausgenommen BürgerIn der EU)</w:t>
            </w:r>
          </w:p>
        </w:tc>
        <w:tc>
          <w:tcPr>
            <w:tcW w:w="6747" w:type="dxa"/>
            <w:tcBorders>
              <w:top w:val="single" w:sz="4" w:space="0" w:color="auto"/>
              <w:left w:val="single" w:sz="4" w:space="0" w:color="auto"/>
              <w:bottom w:val="single" w:sz="4" w:space="0" w:color="auto"/>
              <w:right w:val="nil"/>
            </w:tcBorders>
            <w:tcMar>
              <w:top w:w="57" w:type="dxa"/>
              <w:bottom w:w="57" w:type="dxa"/>
            </w:tcMar>
            <w:vAlign w:val="center"/>
          </w:tcPr>
          <w:p w14:paraId="031BD42A" w14:textId="77777777" w:rsidR="00AE7D80" w:rsidRPr="00070A0F" w:rsidRDefault="00AE7D80" w:rsidP="00AE7D80">
            <w:pPr>
              <w:tabs>
                <w:tab w:val="left" w:pos="3332"/>
              </w:tabs>
              <w:rPr>
                <w:rFonts w:ascii="Glober Regular" w:hAnsi="Glober Regular"/>
              </w:rPr>
            </w:pPr>
            <w:r w:rsidRPr="00070A0F">
              <w:rPr>
                <w:rFonts w:ascii="Glober Regular" w:hAnsi="Glober Regular"/>
              </w:rPr>
              <w:t xml:space="preserve">Befreiungsschein    </w:t>
            </w:r>
            <w:r w:rsidRPr="00070A0F">
              <w:rPr>
                <w:rFonts w:ascii="Glober Regular" w:hAnsi="Glober Regular"/>
                <w:lang w:val="en-GB"/>
              </w:rPr>
              <w:fldChar w:fldCharType="begin">
                <w:ffData>
                  <w:name w:val="Kontrollkästchen1"/>
                  <w:enabled/>
                  <w:calcOnExit w:val="0"/>
                  <w:checkBox>
                    <w:sizeAuto/>
                    <w:default w:val="0"/>
                  </w:checkBox>
                </w:ffData>
              </w:fldChar>
            </w:r>
            <w:r w:rsidRPr="00070A0F">
              <w:rPr>
                <w:rFonts w:ascii="Glober Regular" w:hAnsi="Glober Regular"/>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r w:rsidRPr="00070A0F">
              <w:rPr>
                <w:rFonts w:ascii="Glober Regular" w:hAnsi="Glober Regular"/>
              </w:rPr>
              <w:t xml:space="preserve">  Ja   gültig bis </w:t>
            </w:r>
            <w:r w:rsidRPr="00070A0F">
              <w:rPr>
                <w:rFonts w:ascii="Glober Regular" w:hAnsi="Glober Regular"/>
                <w:b/>
              </w:rPr>
              <w:fldChar w:fldCharType="begin">
                <w:ffData>
                  <w:name w:val="Text1"/>
                  <w:enabled/>
                  <w:calcOnExit w:val="0"/>
                  <w:textInput>
                    <w:maxLength w:val="72"/>
                  </w:textInput>
                </w:ffData>
              </w:fldChar>
            </w:r>
            <w:r w:rsidRPr="00070A0F">
              <w:rPr>
                <w:rFonts w:ascii="Glober Regular" w:hAnsi="Glober Regular"/>
                <w:b/>
              </w:rPr>
              <w:instrText xml:space="preserve"> FORMTEXT </w:instrText>
            </w:r>
            <w:r w:rsidRPr="00070A0F">
              <w:rPr>
                <w:rFonts w:ascii="Glober Regular" w:hAnsi="Glober Regular"/>
                <w:b/>
              </w:rPr>
            </w:r>
            <w:r w:rsidRPr="00070A0F">
              <w:rPr>
                <w:rFonts w:ascii="Glober Regular" w:hAnsi="Glober Regular"/>
                <w:b/>
              </w:rPr>
              <w:fldChar w:fldCharType="separate"/>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rPr>
              <w:fldChar w:fldCharType="end"/>
            </w:r>
            <w:r w:rsidRPr="00070A0F">
              <w:rPr>
                <w:rFonts w:ascii="Glober Regular" w:hAnsi="Glober Regular"/>
                <w:b/>
              </w:rPr>
              <w:tab/>
            </w:r>
            <w:r w:rsidRPr="00070A0F">
              <w:rPr>
                <w:rFonts w:ascii="Glober Regular" w:hAnsi="Glober Regular"/>
              </w:rPr>
              <w:tab/>
            </w:r>
            <w:r w:rsidRPr="00070A0F">
              <w:rPr>
                <w:rFonts w:ascii="Glober Regular" w:hAnsi="Glober Regular"/>
                <w:lang w:val="en-GB"/>
              </w:rPr>
              <w:fldChar w:fldCharType="begin">
                <w:ffData>
                  <w:name w:val="Kontrollkästchen1"/>
                  <w:enabled/>
                  <w:calcOnExit w:val="0"/>
                  <w:checkBox>
                    <w:sizeAuto/>
                    <w:default w:val="0"/>
                  </w:checkBox>
                </w:ffData>
              </w:fldChar>
            </w:r>
            <w:r w:rsidRPr="00070A0F">
              <w:rPr>
                <w:rFonts w:ascii="Glober Regular" w:hAnsi="Glober Regular"/>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r w:rsidRPr="00070A0F">
              <w:rPr>
                <w:rFonts w:ascii="Glober Regular" w:hAnsi="Glober Regular"/>
                <w:lang w:val="en-GB"/>
              </w:rPr>
              <w:t xml:space="preserve"> </w:t>
            </w:r>
            <w:r w:rsidRPr="00070A0F">
              <w:rPr>
                <w:rFonts w:ascii="Glober Regular" w:hAnsi="Glober Regular"/>
              </w:rPr>
              <w:t xml:space="preserve"> Nein</w:t>
            </w:r>
          </w:p>
        </w:tc>
      </w:tr>
      <w:tr w:rsidR="00AE7D80" w:rsidRPr="00070A0F" w14:paraId="15272EBC" w14:textId="77777777" w:rsidTr="009A3C53">
        <w:trPr>
          <w:trHeight w:val="340"/>
        </w:trPr>
        <w:tc>
          <w:tcPr>
            <w:tcW w:w="2835" w:type="dxa"/>
            <w:vMerge/>
            <w:tcBorders>
              <w:top w:val="nil"/>
              <w:left w:val="nil"/>
              <w:bottom w:val="single" w:sz="4" w:space="0" w:color="auto"/>
              <w:right w:val="single" w:sz="4" w:space="0" w:color="auto"/>
            </w:tcBorders>
            <w:vAlign w:val="center"/>
          </w:tcPr>
          <w:p w14:paraId="6D9EDB42" w14:textId="77777777" w:rsidR="00AE7D80" w:rsidRPr="00070A0F" w:rsidRDefault="00AE7D80" w:rsidP="00AE7D80">
            <w:pPr>
              <w:rPr>
                <w:rFonts w:ascii="Glober Regular" w:hAnsi="Glober Regular"/>
              </w:rPr>
            </w:pPr>
          </w:p>
        </w:tc>
        <w:tc>
          <w:tcPr>
            <w:tcW w:w="6747" w:type="dxa"/>
            <w:tcBorders>
              <w:top w:val="single" w:sz="4" w:space="0" w:color="auto"/>
              <w:left w:val="single" w:sz="4" w:space="0" w:color="auto"/>
              <w:bottom w:val="single" w:sz="4" w:space="0" w:color="auto"/>
              <w:right w:val="nil"/>
            </w:tcBorders>
            <w:tcMar>
              <w:top w:w="57" w:type="dxa"/>
              <w:bottom w:w="57" w:type="dxa"/>
            </w:tcMar>
            <w:vAlign w:val="center"/>
          </w:tcPr>
          <w:p w14:paraId="024E6938" w14:textId="77777777" w:rsidR="00AE7D80" w:rsidRPr="00070A0F" w:rsidRDefault="00AE7D80" w:rsidP="00AE7D80">
            <w:pPr>
              <w:tabs>
                <w:tab w:val="left" w:pos="3332"/>
              </w:tabs>
              <w:rPr>
                <w:rFonts w:ascii="Glober Regular" w:hAnsi="Glober Regular"/>
              </w:rPr>
            </w:pPr>
            <w:r w:rsidRPr="00070A0F">
              <w:rPr>
                <w:rFonts w:ascii="Glober Regular" w:hAnsi="Glober Regular"/>
              </w:rPr>
              <w:t xml:space="preserve">Arbeitserlaubnis     </w:t>
            </w:r>
            <w:r w:rsidRPr="00070A0F">
              <w:rPr>
                <w:rFonts w:ascii="Glober Regular" w:hAnsi="Glober Regular"/>
                <w:lang w:val="en-GB"/>
              </w:rPr>
              <w:fldChar w:fldCharType="begin">
                <w:ffData>
                  <w:name w:val="Kontrollkästchen1"/>
                  <w:enabled/>
                  <w:calcOnExit w:val="0"/>
                  <w:checkBox>
                    <w:sizeAuto/>
                    <w:default w:val="0"/>
                  </w:checkBox>
                </w:ffData>
              </w:fldChar>
            </w:r>
            <w:r w:rsidRPr="00070A0F">
              <w:rPr>
                <w:rFonts w:ascii="Glober Regular" w:hAnsi="Glober Regular"/>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r w:rsidRPr="00070A0F">
              <w:rPr>
                <w:rFonts w:ascii="Glober Regular" w:hAnsi="Glober Regular"/>
              </w:rPr>
              <w:t xml:space="preserve">  Ja   gültig bis </w:t>
            </w:r>
            <w:r w:rsidRPr="00070A0F">
              <w:rPr>
                <w:rFonts w:ascii="Glober Regular" w:hAnsi="Glober Regular"/>
                <w:b/>
              </w:rPr>
              <w:fldChar w:fldCharType="begin">
                <w:ffData>
                  <w:name w:val="Text1"/>
                  <w:enabled/>
                  <w:calcOnExit w:val="0"/>
                  <w:textInput>
                    <w:maxLength w:val="72"/>
                  </w:textInput>
                </w:ffData>
              </w:fldChar>
            </w:r>
            <w:r w:rsidRPr="00070A0F">
              <w:rPr>
                <w:rFonts w:ascii="Glober Regular" w:hAnsi="Glober Regular"/>
                <w:b/>
              </w:rPr>
              <w:instrText xml:space="preserve"> FORMTEXT </w:instrText>
            </w:r>
            <w:r w:rsidRPr="00070A0F">
              <w:rPr>
                <w:rFonts w:ascii="Glober Regular" w:hAnsi="Glober Regular"/>
                <w:b/>
              </w:rPr>
            </w:r>
            <w:r w:rsidRPr="00070A0F">
              <w:rPr>
                <w:rFonts w:ascii="Glober Regular" w:hAnsi="Glober Regular"/>
                <w:b/>
              </w:rPr>
              <w:fldChar w:fldCharType="separate"/>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rPr>
              <w:fldChar w:fldCharType="end"/>
            </w:r>
            <w:r w:rsidRPr="00070A0F">
              <w:rPr>
                <w:rFonts w:ascii="Glober Regular" w:hAnsi="Glober Regular"/>
              </w:rPr>
              <w:t xml:space="preserve"> </w:t>
            </w:r>
            <w:r w:rsidRPr="00070A0F">
              <w:rPr>
                <w:rFonts w:ascii="Glober Regular" w:hAnsi="Glober Regular"/>
              </w:rPr>
              <w:tab/>
            </w:r>
            <w:r w:rsidRPr="00070A0F">
              <w:rPr>
                <w:rFonts w:ascii="Glober Regular" w:hAnsi="Glober Regular"/>
              </w:rPr>
              <w:tab/>
            </w:r>
            <w:r w:rsidRPr="00070A0F">
              <w:rPr>
                <w:rFonts w:ascii="Glober Regular" w:hAnsi="Glober Regular"/>
                <w:lang w:val="en-GB"/>
              </w:rPr>
              <w:fldChar w:fldCharType="begin">
                <w:ffData>
                  <w:name w:val="Kontrollkästchen1"/>
                  <w:enabled/>
                  <w:calcOnExit w:val="0"/>
                  <w:checkBox>
                    <w:sizeAuto/>
                    <w:default w:val="0"/>
                  </w:checkBox>
                </w:ffData>
              </w:fldChar>
            </w:r>
            <w:r w:rsidRPr="00070A0F">
              <w:rPr>
                <w:rFonts w:ascii="Glober Regular" w:hAnsi="Glober Regular"/>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r w:rsidRPr="00070A0F">
              <w:rPr>
                <w:rFonts w:ascii="Glober Regular" w:hAnsi="Glober Regular"/>
                <w:lang w:val="en-GB"/>
              </w:rPr>
              <w:t xml:space="preserve"> </w:t>
            </w:r>
            <w:r w:rsidRPr="00070A0F">
              <w:rPr>
                <w:rFonts w:ascii="Glober Regular" w:hAnsi="Glober Regular"/>
              </w:rPr>
              <w:t xml:space="preserve"> Nein</w:t>
            </w:r>
          </w:p>
        </w:tc>
      </w:tr>
      <w:tr w:rsidR="00AE7D80" w:rsidRPr="00070A0F" w14:paraId="77F30DE0" w14:textId="77777777" w:rsidTr="008D0D01">
        <w:trPr>
          <w:trHeight w:val="345"/>
        </w:trPr>
        <w:tc>
          <w:tcPr>
            <w:tcW w:w="2835" w:type="dxa"/>
            <w:vMerge w:val="restart"/>
            <w:tcBorders>
              <w:top w:val="single" w:sz="4" w:space="0" w:color="auto"/>
              <w:left w:val="nil"/>
              <w:right w:val="single" w:sz="4" w:space="0" w:color="auto"/>
            </w:tcBorders>
            <w:vAlign w:val="center"/>
          </w:tcPr>
          <w:p w14:paraId="1B38AE47" w14:textId="77777777" w:rsidR="00AE7D80" w:rsidRPr="00703482" w:rsidRDefault="00AE7D80" w:rsidP="00AE7D80">
            <w:pPr>
              <w:pStyle w:val="Textkrper"/>
              <w:rPr>
                <w:rFonts w:ascii="Glober xBold" w:hAnsi="Glober xBold"/>
                <w:b/>
                <w:sz w:val="20"/>
              </w:rPr>
            </w:pPr>
            <w:r w:rsidRPr="00703482">
              <w:rPr>
                <w:rFonts w:ascii="Glober xBold" w:hAnsi="Glober xBold"/>
                <w:b/>
                <w:sz w:val="20"/>
              </w:rPr>
              <w:t>Was sind die Gründe für Ihre Bewerbung?</w:t>
            </w:r>
          </w:p>
        </w:tc>
        <w:tc>
          <w:tcPr>
            <w:tcW w:w="6747" w:type="dxa"/>
            <w:tcBorders>
              <w:top w:val="single" w:sz="4" w:space="0" w:color="auto"/>
              <w:left w:val="single" w:sz="4" w:space="0" w:color="auto"/>
              <w:bottom w:val="single" w:sz="8" w:space="0" w:color="C0C0C0"/>
              <w:right w:val="nil"/>
            </w:tcBorders>
          </w:tcPr>
          <w:p w14:paraId="6882AB50" w14:textId="77777777" w:rsidR="00AE7D80" w:rsidRPr="00070A0F" w:rsidRDefault="00AE7D80" w:rsidP="00AE7D80">
            <w:pPr>
              <w:rPr>
                <w:rFonts w:ascii="Glober Regular" w:hAnsi="Glober Regular"/>
              </w:rPr>
            </w:pPr>
            <w:r w:rsidRPr="00070A0F">
              <w:rPr>
                <w:rFonts w:ascii="Glober Regular" w:hAnsi="Glober Regular"/>
                <w:b/>
              </w:rPr>
              <w:fldChar w:fldCharType="begin">
                <w:ffData>
                  <w:name w:val=""/>
                  <w:enabled/>
                  <w:calcOnExit w:val="0"/>
                  <w:textInput/>
                </w:ffData>
              </w:fldChar>
            </w:r>
            <w:r w:rsidRPr="00070A0F">
              <w:rPr>
                <w:rFonts w:ascii="Glober Regular" w:hAnsi="Glober Regular"/>
                <w:b/>
              </w:rPr>
              <w:instrText xml:space="preserve"> FORMTEXT </w:instrText>
            </w:r>
            <w:r w:rsidRPr="00070A0F">
              <w:rPr>
                <w:rFonts w:ascii="Glober Regular" w:hAnsi="Glober Regular"/>
                <w:b/>
              </w:rPr>
            </w:r>
            <w:r w:rsidRPr="00070A0F">
              <w:rPr>
                <w:rFonts w:ascii="Glober Regular" w:hAnsi="Glober Regular"/>
                <w:b/>
              </w:rPr>
              <w:fldChar w:fldCharType="separate"/>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noProof/>
              </w:rPr>
              <w:t> </w:t>
            </w:r>
            <w:r w:rsidRPr="00070A0F">
              <w:rPr>
                <w:rFonts w:ascii="Glober Regular" w:hAnsi="Glober Regular"/>
                <w:b/>
              </w:rPr>
              <w:fldChar w:fldCharType="end"/>
            </w:r>
          </w:p>
        </w:tc>
      </w:tr>
      <w:tr w:rsidR="00AE7D80" w:rsidRPr="00070A0F" w14:paraId="1ED781BE" w14:textId="77777777" w:rsidTr="008D0D01">
        <w:trPr>
          <w:trHeight w:val="345"/>
        </w:trPr>
        <w:tc>
          <w:tcPr>
            <w:tcW w:w="2835" w:type="dxa"/>
            <w:vMerge/>
            <w:tcBorders>
              <w:left w:val="nil"/>
              <w:right w:val="single" w:sz="4" w:space="0" w:color="auto"/>
            </w:tcBorders>
            <w:vAlign w:val="center"/>
          </w:tcPr>
          <w:p w14:paraId="42684735" w14:textId="77777777" w:rsidR="00AE7D80" w:rsidRPr="00070A0F" w:rsidRDefault="00AE7D80" w:rsidP="00AE7D80">
            <w:pPr>
              <w:pStyle w:val="Textkrper"/>
              <w:rPr>
                <w:rFonts w:ascii="Glober Regular" w:hAnsi="Glober Regular"/>
                <w:b/>
                <w:sz w:val="20"/>
              </w:rPr>
            </w:pPr>
          </w:p>
        </w:tc>
        <w:tc>
          <w:tcPr>
            <w:tcW w:w="6747" w:type="dxa"/>
            <w:tcBorders>
              <w:top w:val="single" w:sz="8" w:space="0" w:color="C0C0C0"/>
              <w:left w:val="single" w:sz="4" w:space="0" w:color="auto"/>
              <w:bottom w:val="single" w:sz="8" w:space="0" w:color="C0C0C0"/>
              <w:right w:val="nil"/>
            </w:tcBorders>
          </w:tcPr>
          <w:p w14:paraId="35808768" w14:textId="77777777" w:rsidR="00AE7D80" w:rsidRPr="00070A0F" w:rsidRDefault="00AE7D80" w:rsidP="00AE7D80">
            <w:pPr>
              <w:rPr>
                <w:rFonts w:ascii="Glober Regular" w:hAnsi="Glober Regular"/>
              </w:rPr>
            </w:pPr>
          </w:p>
        </w:tc>
      </w:tr>
      <w:tr w:rsidR="00AE7D80" w:rsidRPr="00070A0F" w14:paraId="01C5849D" w14:textId="77777777" w:rsidTr="009A3C53">
        <w:trPr>
          <w:cantSplit/>
          <w:trHeight w:val="688"/>
        </w:trPr>
        <w:tc>
          <w:tcPr>
            <w:tcW w:w="2835" w:type="dxa"/>
            <w:tcBorders>
              <w:top w:val="single" w:sz="4" w:space="0" w:color="auto"/>
              <w:left w:val="nil"/>
              <w:bottom w:val="single" w:sz="4" w:space="0" w:color="auto"/>
              <w:right w:val="single" w:sz="4" w:space="0" w:color="auto"/>
            </w:tcBorders>
            <w:vAlign w:val="center"/>
          </w:tcPr>
          <w:p w14:paraId="4C990B26" w14:textId="2C579930" w:rsidR="00AE7D80" w:rsidRPr="00703482" w:rsidRDefault="00AE7D80" w:rsidP="00AE7D80">
            <w:pPr>
              <w:rPr>
                <w:rFonts w:ascii="Glober xBold" w:hAnsi="Glober xBold"/>
                <w:b/>
              </w:rPr>
            </w:pPr>
            <w:r w:rsidRPr="00703482">
              <w:rPr>
                <w:rFonts w:ascii="Glober xBold" w:hAnsi="Glober xBold"/>
                <w:b/>
              </w:rPr>
              <w:t>Wie haben Sie erfahren, dass wir BusfahrerInnen suchen?</w:t>
            </w:r>
          </w:p>
        </w:tc>
        <w:tc>
          <w:tcPr>
            <w:tcW w:w="6747" w:type="dxa"/>
            <w:tcBorders>
              <w:top w:val="single" w:sz="4" w:space="0" w:color="auto"/>
              <w:left w:val="single" w:sz="4" w:space="0" w:color="auto"/>
              <w:bottom w:val="single" w:sz="4" w:space="0" w:color="auto"/>
              <w:right w:val="nil"/>
            </w:tcBorders>
            <w:tcMar>
              <w:top w:w="57" w:type="dxa"/>
              <w:bottom w:w="57" w:type="dxa"/>
            </w:tcMar>
            <w:vAlign w:val="center"/>
          </w:tcPr>
          <w:p w14:paraId="264D8254" w14:textId="77777777" w:rsidR="00AE7D80" w:rsidRPr="00070A0F" w:rsidRDefault="00AE7D80" w:rsidP="00AE7D80">
            <w:pPr>
              <w:rPr>
                <w:rFonts w:ascii="Glober Regular" w:hAnsi="Glober Regular"/>
              </w:rPr>
            </w:pPr>
            <w:r w:rsidRPr="00070A0F">
              <w:rPr>
                <w:rFonts w:ascii="Glober Regular" w:hAnsi="Glober Regular"/>
                <w:lang w:val="en-GB"/>
              </w:rPr>
              <w:fldChar w:fldCharType="begin">
                <w:ffData>
                  <w:name w:val="Kontrollkästchen1"/>
                  <w:enabled/>
                  <w:calcOnExit w:val="0"/>
                  <w:checkBox>
                    <w:sizeAuto/>
                    <w:default w:val="0"/>
                  </w:checkBox>
                </w:ffData>
              </w:fldChar>
            </w:r>
            <w:r w:rsidRPr="00070A0F">
              <w:rPr>
                <w:rFonts w:ascii="Glober Regular" w:hAnsi="Glober Regular"/>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r w:rsidRPr="00070A0F">
              <w:rPr>
                <w:rFonts w:ascii="Glober Regular" w:hAnsi="Glober Regular"/>
              </w:rPr>
              <w:t xml:space="preserve"> www.ivb.at    </w:t>
            </w:r>
            <w:r w:rsidRPr="00070A0F">
              <w:rPr>
                <w:rFonts w:ascii="Glober Regular" w:hAnsi="Glober Regular"/>
                <w:lang w:val="en-GB"/>
              </w:rPr>
              <w:fldChar w:fldCharType="begin">
                <w:ffData>
                  <w:name w:val="Kontrollkästchen1"/>
                  <w:enabled/>
                  <w:calcOnExit w:val="0"/>
                  <w:checkBox>
                    <w:sizeAuto/>
                    <w:default w:val="0"/>
                  </w:checkBox>
                </w:ffData>
              </w:fldChar>
            </w:r>
            <w:r w:rsidRPr="00070A0F">
              <w:rPr>
                <w:rFonts w:ascii="Glober Regular" w:hAnsi="Glober Regular"/>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r w:rsidRPr="00070A0F">
              <w:rPr>
                <w:rFonts w:ascii="Glober Regular" w:hAnsi="Glober Regular"/>
              </w:rPr>
              <w:t xml:space="preserve"> jobs.tt.com    </w:t>
            </w:r>
            <w:r w:rsidRPr="00070A0F">
              <w:rPr>
                <w:rFonts w:ascii="Glober Regular" w:hAnsi="Glober Regular"/>
                <w:lang w:val="en-GB"/>
              </w:rPr>
              <w:fldChar w:fldCharType="begin">
                <w:ffData>
                  <w:name w:val="Kontrollkästchen1"/>
                  <w:enabled/>
                  <w:calcOnExit w:val="0"/>
                  <w:checkBox>
                    <w:sizeAuto/>
                    <w:default w:val="0"/>
                  </w:checkBox>
                </w:ffData>
              </w:fldChar>
            </w:r>
            <w:r w:rsidRPr="00070A0F">
              <w:rPr>
                <w:rFonts w:ascii="Glober Regular" w:hAnsi="Glober Regular"/>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r w:rsidRPr="00070A0F">
              <w:rPr>
                <w:rFonts w:ascii="Glober Regular" w:hAnsi="Glober Regular"/>
              </w:rPr>
              <w:t xml:space="preserve"> Google-Suche    </w:t>
            </w:r>
            <w:r w:rsidRPr="00070A0F">
              <w:rPr>
                <w:rFonts w:ascii="Glober Regular" w:hAnsi="Glober Regular"/>
                <w:lang w:val="en-GB"/>
              </w:rPr>
              <w:fldChar w:fldCharType="begin">
                <w:ffData>
                  <w:name w:val="Kontrollkästchen1"/>
                  <w:enabled/>
                  <w:calcOnExit w:val="0"/>
                  <w:checkBox>
                    <w:sizeAuto/>
                    <w:default w:val="0"/>
                  </w:checkBox>
                </w:ffData>
              </w:fldChar>
            </w:r>
            <w:r w:rsidRPr="00070A0F">
              <w:rPr>
                <w:rFonts w:ascii="Glober Regular" w:hAnsi="Glober Regular"/>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r w:rsidRPr="00070A0F">
              <w:rPr>
                <w:rFonts w:ascii="Glober Regular" w:hAnsi="Glober Regular"/>
              </w:rPr>
              <w:t xml:space="preserve">  Zeitung </w:t>
            </w:r>
          </w:p>
          <w:p w14:paraId="068D9BF9" w14:textId="77777777" w:rsidR="00AE7D80" w:rsidRPr="00070A0F" w:rsidRDefault="00AE7D80" w:rsidP="00AE7D80">
            <w:pPr>
              <w:rPr>
                <w:rFonts w:ascii="Glober Regular" w:hAnsi="Glober Regular"/>
              </w:rPr>
            </w:pPr>
          </w:p>
          <w:p w14:paraId="01A54F91" w14:textId="77777777" w:rsidR="00AE7D80" w:rsidRPr="00070A0F" w:rsidRDefault="00AE7D80" w:rsidP="00AE7D80">
            <w:pPr>
              <w:rPr>
                <w:rFonts w:ascii="Glober Regular" w:hAnsi="Glober Regular"/>
              </w:rPr>
            </w:pPr>
            <w:r w:rsidRPr="00070A0F">
              <w:rPr>
                <w:rFonts w:ascii="Glober Regular" w:hAnsi="Glober Regular"/>
                <w:lang w:val="en-GB"/>
              </w:rPr>
              <w:fldChar w:fldCharType="begin">
                <w:ffData>
                  <w:name w:val="Kontrollkästchen1"/>
                  <w:enabled/>
                  <w:calcOnExit w:val="0"/>
                  <w:checkBox>
                    <w:sizeAuto/>
                    <w:default w:val="0"/>
                  </w:checkBox>
                </w:ffData>
              </w:fldChar>
            </w:r>
            <w:r w:rsidRPr="00070A0F">
              <w:rPr>
                <w:rFonts w:ascii="Glober Regular" w:hAnsi="Glober Regular"/>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r w:rsidRPr="00070A0F">
              <w:rPr>
                <w:rFonts w:ascii="Glober Regular" w:hAnsi="Glober Regular"/>
              </w:rPr>
              <w:t xml:space="preserve"> ÖH Jobbörse    </w:t>
            </w:r>
            <w:r w:rsidRPr="00070A0F">
              <w:rPr>
                <w:rFonts w:ascii="Glober Regular" w:hAnsi="Glober Regular"/>
                <w:lang w:val="en-GB"/>
              </w:rPr>
              <w:fldChar w:fldCharType="begin">
                <w:ffData>
                  <w:name w:val="Kontrollkästchen1"/>
                  <w:enabled/>
                  <w:calcOnExit w:val="0"/>
                  <w:checkBox>
                    <w:sizeAuto/>
                    <w:default w:val="0"/>
                  </w:checkBox>
                </w:ffData>
              </w:fldChar>
            </w:r>
            <w:r w:rsidRPr="00070A0F">
              <w:rPr>
                <w:rFonts w:ascii="Glober Regular" w:hAnsi="Glober Regular"/>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r w:rsidRPr="00070A0F">
              <w:rPr>
                <w:rFonts w:ascii="Glober Regular" w:hAnsi="Glober Regular"/>
              </w:rPr>
              <w:t xml:space="preserve">  AMS    </w:t>
            </w:r>
            <w:r w:rsidRPr="00070A0F">
              <w:rPr>
                <w:rFonts w:ascii="Glober Regular" w:hAnsi="Glober Regular"/>
                <w:lang w:val="en-GB"/>
              </w:rPr>
              <w:fldChar w:fldCharType="begin">
                <w:ffData>
                  <w:name w:val="Kontrollkästchen1"/>
                  <w:enabled/>
                  <w:calcOnExit w:val="0"/>
                  <w:checkBox>
                    <w:sizeAuto/>
                    <w:default w:val="0"/>
                  </w:checkBox>
                </w:ffData>
              </w:fldChar>
            </w:r>
            <w:r w:rsidRPr="00070A0F">
              <w:rPr>
                <w:rFonts w:ascii="Glober Regular" w:hAnsi="Glober Regular"/>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r w:rsidRPr="00070A0F">
              <w:rPr>
                <w:rFonts w:ascii="Glober Regular" w:hAnsi="Glober Regular"/>
              </w:rPr>
              <w:t xml:space="preserve">  MitarbeiterInnen-Empfehlung </w:t>
            </w:r>
          </w:p>
          <w:p w14:paraId="3DEA1251" w14:textId="77777777" w:rsidR="00AE7D80" w:rsidRPr="00070A0F" w:rsidRDefault="00AE7D80" w:rsidP="00AE7D80">
            <w:pPr>
              <w:rPr>
                <w:rFonts w:ascii="Glober Regular" w:hAnsi="Glober Regular"/>
                <w:lang w:val="en-GB"/>
              </w:rPr>
            </w:pPr>
          </w:p>
          <w:p w14:paraId="4AC74464" w14:textId="77777777" w:rsidR="00F3335D" w:rsidRDefault="00AE7D80" w:rsidP="00AE7D80">
            <w:pPr>
              <w:rPr>
                <w:rFonts w:ascii="Glober Regular" w:hAnsi="Glober Regular"/>
              </w:rPr>
            </w:pPr>
            <w:r w:rsidRPr="00070A0F">
              <w:rPr>
                <w:rFonts w:ascii="Glober Regular" w:hAnsi="Glober Regular"/>
                <w:lang w:val="en-GB"/>
              </w:rPr>
              <w:fldChar w:fldCharType="begin">
                <w:ffData>
                  <w:name w:val="Kontrollkästchen1"/>
                  <w:enabled/>
                  <w:calcOnExit w:val="0"/>
                  <w:checkBox>
                    <w:sizeAuto/>
                    <w:default w:val="0"/>
                  </w:checkBox>
                </w:ffData>
              </w:fldChar>
            </w:r>
            <w:r w:rsidRPr="00070A0F">
              <w:rPr>
                <w:rFonts w:ascii="Glober Regular" w:hAnsi="Glober Regular"/>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r w:rsidRPr="00070A0F">
              <w:rPr>
                <w:rFonts w:ascii="Glober Regular" w:hAnsi="Glober Regular"/>
              </w:rPr>
              <w:t xml:space="preserve">  Bekannte    </w:t>
            </w:r>
            <w:r w:rsidRPr="00070A0F">
              <w:rPr>
                <w:rFonts w:ascii="Glober Regular" w:hAnsi="Glober Regular"/>
                <w:lang w:val="en-GB"/>
              </w:rPr>
              <w:fldChar w:fldCharType="begin">
                <w:ffData>
                  <w:name w:val="Kontrollkästchen1"/>
                  <w:enabled/>
                  <w:calcOnExit w:val="0"/>
                  <w:checkBox>
                    <w:sizeAuto/>
                    <w:default w:val="0"/>
                  </w:checkBox>
                </w:ffData>
              </w:fldChar>
            </w:r>
            <w:r w:rsidRPr="00070A0F">
              <w:rPr>
                <w:rFonts w:ascii="Glober Regular" w:hAnsi="Glober Regular"/>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r w:rsidRPr="00070A0F">
              <w:rPr>
                <w:rFonts w:ascii="Glober Regular" w:hAnsi="Glober Regular"/>
              </w:rPr>
              <w:t xml:space="preserve"> Buswerbung    </w:t>
            </w:r>
            <w:r w:rsidRPr="00070A0F">
              <w:rPr>
                <w:rFonts w:ascii="Glober Regular" w:hAnsi="Glober Regular"/>
                <w:lang w:val="en-GB"/>
              </w:rPr>
              <w:fldChar w:fldCharType="begin">
                <w:ffData>
                  <w:name w:val="Kontrollkästchen1"/>
                  <w:enabled/>
                  <w:calcOnExit w:val="0"/>
                  <w:checkBox>
                    <w:sizeAuto/>
                    <w:default w:val="0"/>
                  </w:checkBox>
                </w:ffData>
              </w:fldChar>
            </w:r>
            <w:r w:rsidRPr="00070A0F">
              <w:rPr>
                <w:rFonts w:ascii="Glober Regular" w:hAnsi="Glober Regular"/>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r w:rsidRPr="00070A0F">
              <w:rPr>
                <w:rFonts w:ascii="Glober Regular" w:hAnsi="Glober Regular"/>
                <w:lang w:val="en-GB"/>
              </w:rPr>
              <w:t xml:space="preserve"> Schnupperfahrt</w:t>
            </w:r>
            <w:r w:rsidRPr="00070A0F">
              <w:rPr>
                <w:rFonts w:ascii="Glober Regular" w:hAnsi="Glober Regular"/>
              </w:rPr>
              <w:t xml:space="preserve">    </w:t>
            </w:r>
          </w:p>
          <w:p w14:paraId="2828E7F0" w14:textId="77777777" w:rsidR="00F3335D" w:rsidRDefault="00F3335D" w:rsidP="00AE7D80">
            <w:pPr>
              <w:rPr>
                <w:rFonts w:ascii="Glober Regular" w:hAnsi="Glober Regular"/>
              </w:rPr>
            </w:pPr>
          </w:p>
          <w:p w14:paraId="57CD8072" w14:textId="59979B2D" w:rsidR="00AE7D80" w:rsidRPr="00070A0F" w:rsidRDefault="00AE7D80" w:rsidP="00AE7D80">
            <w:pPr>
              <w:rPr>
                <w:rFonts w:ascii="Glober Regular" w:hAnsi="Glober Regular"/>
              </w:rPr>
            </w:pPr>
            <w:r w:rsidRPr="00070A0F">
              <w:rPr>
                <w:rFonts w:ascii="Glober Regular" w:hAnsi="Glober Regular"/>
                <w:lang w:val="en-GB"/>
              </w:rPr>
              <w:fldChar w:fldCharType="begin">
                <w:ffData>
                  <w:name w:val="Kontrollkästchen1"/>
                  <w:enabled/>
                  <w:calcOnExit w:val="0"/>
                  <w:checkBox>
                    <w:sizeAuto/>
                    <w:default w:val="0"/>
                    <w:checked w:val="0"/>
                  </w:checkBox>
                </w:ffData>
              </w:fldChar>
            </w:r>
            <w:r w:rsidRPr="00070A0F">
              <w:rPr>
                <w:rFonts w:ascii="Glober Regular" w:hAnsi="Glober Regular"/>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r w:rsidRPr="00070A0F">
              <w:rPr>
                <w:rFonts w:ascii="Glober Regular" w:hAnsi="Glober Regular"/>
              </w:rPr>
              <w:t xml:space="preserve">  Sonstiges: </w:t>
            </w:r>
            <w:bookmarkStart w:id="2" w:name="Text3"/>
            <w:r w:rsidRPr="00070A0F">
              <w:rPr>
                <w:rFonts w:ascii="Glober Regular" w:hAnsi="Glober Regular"/>
              </w:rPr>
              <w:fldChar w:fldCharType="begin">
                <w:ffData>
                  <w:name w:val="Text3"/>
                  <w:enabled/>
                  <w:calcOnExit w:val="0"/>
                  <w:textInput/>
                </w:ffData>
              </w:fldChar>
            </w:r>
            <w:r w:rsidRPr="00070A0F">
              <w:rPr>
                <w:rFonts w:ascii="Glober Regular" w:hAnsi="Glober Regular"/>
              </w:rPr>
              <w:instrText xml:space="preserve"> FORMTEXT </w:instrText>
            </w:r>
            <w:r w:rsidRPr="00070A0F">
              <w:rPr>
                <w:rFonts w:ascii="Glober Regular" w:hAnsi="Glober Regular"/>
              </w:rPr>
            </w:r>
            <w:r w:rsidRPr="00070A0F">
              <w:rPr>
                <w:rFonts w:ascii="Glober Regular" w:hAnsi="Glober Regular"/>
              </w:rPr>
              <w:fldChar w:fldCharType="separate"/>
            </w:r>
            <w:r w:rsidRPr="00070A0F">
              <w:rPr>
                <w:rFonts w:ascii="Glober Regular" w:hAnsi="Glober Regular"/>
                <w:noProof/>
              </w:rPr>
              <w:t> </w:t>
            </w:r>
            <w:r w:rsidRPr="00070A0F">
              <w:rPr>
                <w:rFonts w:ascii="Glober Regular" w:hAnsi="Glober Regular"/>
                <w:noProof/>
              </w:rPr>
              <w:t> </w:t>
            </w:r>
            <w:r w:rsidRPr="00070A0F">
              <w:rPr>
                <w:rFonts w:ascii="Glober Regular" w:hAnsi="Glober Regular"/>
                <w:noProof/>
              </w:rPr>
              <w:t> </w:t>
            </w:r>
            <w:r w:rsidRPr="00070A0F">
              <w:rPr>
                <w:rFonts w:ascii="Glober Regular" w:hAnsi="Glober Regular"/>
                <w:noProof/>
              </w:rPr>
              <w:t> </w:t>
            </w:r>
            <w:r w:rsidRPr="00070A0F">
              <w:rPr>
                <w:rFonts w:ascii="Glober Regular" w:hAnsi="Glober Regular"/>
                <w:noProof/>
              </w:rPr>
              <w:t> </w:t>
            </w:r>
            <w:r w:rsidRPr="00070A0F">
              <w:rPr>
                <w:rFonts w:ascii="Glober Regular" w:hAnsi="Glober Regular"/>
              </w:rPr>
              <w:fldChar w:fldCharType="end"/>
            </w:r>
            <w:bookmarkEnd w:id="2"/>
          </w:p>
        </w:tc>
      </w:tr>
      <w:tr w:rsidR="00AE7D80" w:rsidRPr="00070A0F" w14:paraId="087B90AA" w14:textId="77777777" w:rsidTr="008D0D01">
        <w:trPr>
          <w:cantSplit/>
          <w:trHeight w:val="688"/>
        </w:trPr>
        <w:tc>
          <w:tcPr>
            <w:tcW w:w="2835" w:type="dxa"/>
            <w:tcBorders>
              <w:top w:val="single" w:sz="4" w:space="0" w:color="auto"/>
              <w:left w:val="nil"/>
              <w:bottom w:val="single" w:sz="4" w:space="0" w:color="auto"/>
              <w:right w:val="single" w:sz="4" w:space="0" w:color="auto"/>
            </w:tcBorders>
            <w:vAlign w:val="center"/>
          </w:tcPr>
          <w:p w14:paraId="117D1D6E" w14:textId="77777777" w:rsidR="00AE7D80" w:rsidRPr="00703482" w:rsidRDefault="00AE7D80" w:rsidP="00AE7D80">
            <w:pPr>
              <w:rPr>
                <w:rFonts w:ascii="Glober xBold" w:hAnsi="Glober xBold"/>
                <w:b/>
              </w:rPr>
            </w:pPr>
            <w:r w:rsidRPr="00703482">
              <w:rPr>
                <w:rFonts w:ascii="Glober xBold" w:hAnsi="Glober xBold"/>
                <w:b/>
              </w:rPr>
              <w:t xml:space="preserve">Haben Sie sich schon einmal bei der Innbus GmbH oder IVB beworben? </w:t>
            </w:r>
          </w:p>
        </w:tc>
        <w:tc>
          <w:tcPr>
            <w:tcW w:w="6747" w:type="dxa"/>
            <w:tcBorders>
              <w:top w:val="single" w:sz="4" w:space="0" w:color="auto"/>
              <w:left w:val="single" w:sz="4" w:space="0" w:color="auto"/>
              <w:bottom w:val="single" w:sz="4" w:space="0" w:color="auto"/>
              <w:right w:val="nil"/>
            </w:tcBorders>
            <w:tcMar>
              <w:top w:w="57" w:type="dxa"/>
              <w:bottom w:w="57" w:type="dxa"/>
            </w:tcMar>
          </w:tcPr>
          <w:p w14:paraId="07DEC6C1" w14:textId="77777777" w:rsidR="00AE7D80" w:rsidRPr="00070A0F" w:rsidRDefault="00AE7D80" w:rsidP="00AE7D80">
            <w:pPr>
              <w:spacing w:before="60"/>
              <w:rPr>
                <w:rFonts w:ascii="Glober Regular" w:hAnsi="Glober Regular"/>
              </w:rPr>
            </w:pPr>
            <w:r w:rsidRPr="00070A0F">
              <w:rPr>
                <w:rFonts w:ascii="Glober Regular" w:hAnsi="Glober Regular"/>
                <w:lang w:val="en-GB"/>
              </w:rPr>
              <w:fldChar w:fldCharType="begin">
                <w:ffData>
                  <w:name w:val="Kontrollkästchen1"/>
                  <w:enabled/>
                  <w:calcOnExit w:val="0"/>
                  <w:checkBox>
                    <w:sizeAuto/>
                    <w:default w:val="0"/>
                  </w:checkBox>
                </w:ffData>
              </w:fldChar>
            </w:r>
            <w:r w:rsidRPr="00070A0F">
              <w:rPr>
                <w:rFonts w:ascii="Glober Regular" w:hAnsi="Glober Regular"/>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r w:rsidRPr="00070A0F">
              <w:rPr>
                <w:rFonts w:ascii="Glober Regular" w:hAnsi="Glober Regular"/>
              </w:rPr>
              <w:t xml:space="preserve"> Ja     Wenn ja, wann?</w:t>
            </w:r>
            <w:r w:rsidRPr="00070A0F">
              <w:rPr>
                <w:rFonts w:ascii="Glober Regular" w:hAnsi="Glober Regular"/>
              </w:rPr>
              <w:tab/>
            </w:r>
            <w:r w:rsidRPr="00070A0F">
              <w:rPr>
                <w:rFonts w:ascii="Glober Regular" w:hAnsi="Glober Regular"/>
              </w:rPr>
              <w:tab/>
            </w:r>
            <w:r w:rsidRPr="00070A0F">
              <w:rPr>
                <w:rFonts w:ascii="Glober Regular" w:hAnsi="Glober Regular"/>
                <w:lang w:val="en-GB"/>
              </w:rPr>
              <w:fldChar w:fldCharType="begin">
                <w:ffData>
                  <w:name w:val="Kontrollkästchen1"/>
                  <w:enabled/>
                  <w:calcOnExit w:val="0"/>
                  <w:checkBox>
                    <w:sizeAuto/>
                    <w:default w:val="0"/>
                  </w:checkBox>
                </w:ffData>
              </w:fldChar>
            </w:r>
            <w:r w:rsidRPr="00070A0F">
              <w:rPr>
                <w:rFonts w:ascii="Glober Regular" w:hAnsi="Glober Regular"/>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r w:rsidRPr="00070A0F">
              <w:rPr>
                <w:rFonts w:ascii="Glober Regular" w:hAnsi="Glober Regular"/>
              </w:rPr>
              <w:t xml:space="preserve"> Nein</w:t>
            </w:r>
          </w:p>
        </w:tc>
      </w:tr>
      <w:tr w:rsidR="00AE7D80" w:rsidRPr="00070A0F" w14:paraId="55E2CFDD" w14:textId="77777777" w:rsidTr="008D0D01">
        <w:trPr>
          <w:cantSplit/>
          <w:trHeight w:val="688"/>
        </w:trPr>
        <w:tc>
          <w:tcPr>
            <w:tcW w:w="2835" w:type="dxa"/>
            <w:tcBorders>
              <w:top w:val="single" w:sz="4" w:space="0" w:color="auto"/>
              <w:left w:val="nil"/>
              <w:bottom w:val="single" w:sz="4" w:space="0" w:color="auto"/>
              <w:right w:val="single" w:sz="4" w:space="0" w:color="auto"/>
            </w:tcBorders>
            <w:vAlign w:val="center"/>
          </w:tcPr>
          <w:p w14:paraId="0769863B" w14:textId="77777777" w:rsidR="00AE7D80" w:rsidRPr="00703482" w:rsidRDefault="00AE7D80" w:rsidP="00AE7D80">
            <w:pPr>
              <w:rPr>
                <w:rFonts w:ascii="Glober xBold" w:hAnsi="Glober xBold"/>
                <w:b/>
              </w:rPr>
            </w:pPr>
            <w:r w:rsidRPr="00703482">
              <w:rPr>
                <w:rFonts w:ascii="Glober xBold" w:hAnsi="Glober xBold"/>
                <w:b/>
              </w:rPr>
              <w:t>Haben Sie schon einmal bei der Innbus GmbH oder IVB gearbeitet?</w:t>
            </w:r>
          </w:p>
        </w:tc>
        <w:tc>
          <w:tcPr>
            <w:tcW w:w="6747" w:type="dxa"/>
            <w:tcBorders>
              <w:top w:val="single" w:sz="4" w:space="0" w:color="auto"/>
              <w:left w:val="single" w:sz="4" w:space="0" w:color="auto"/>
              <w:bottom w:val="single" w:sz="4" w:space="0" w:color="auto"/>
              <w:right w:val="nil"/>
            </w:tcBorders>
            <w:tcMar>
              <w:top w:w="57" w:type="dxa"/>
              <w:bottom w:w="57" w:type="dxa"/>
            </w:tcMar>
          </w:tcPr>
          <w:p w14:paraId="764F28F2" w14:textId="77777777" w:rsidR="00AE7D80" w:rsidRPr="00070A0F" w:rsidRDefault="00AE7D80" w:rsidP="00AE7D80">
            <w:pPr>
              <w:spacing w:before="60"/>
              <w:rPr>
                <w:rFonts w:ascii="Glober Regular" w:hAnsi="Glober Regular"/>
              </w:rPr>
            </w:pPr>
            <w:r w:rsidRPr="00070A0F">
              <w:rPr>
                <w:rFonts w:ascii="Glober Regular" w:hAnsi="Glober Regular"/>
                <w:lang w:val="en-GB"/>
              </w:rPr>
              <w:fldChar w:fldCharType="begin">
                <w:ffData>
                  <w:name w:val="Kontrollkästchen1"/>
                  <w:enabled/>
                  <w:calcOnExit w:val="0"/>
                  <w:checkBox>
                    <w:sizeAuto/>
                    <w:default w:val="0"/>
                  </w:checkBox>
                </w:ffData>
              </w:fldChar>
            </w:r>
            <w:r w:rsidRPr="00070A0F">
              <w:rPr>
                <w:rFonts w:ascii="Glober Regular" w:hAnsi="Glober Regular"/>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r w:rsidRPr="00070A0F">
              <w:rPr>
                <w:rFonts w:ascii="Glober Regular" w:hAnsi="Glober Regular"/>
              </w:rPr>
              <w:t xml:space="preserve"> Ja    Wenn ja, wann?</w:t>
            </w:r>
            <w:r w:rsidRPr="00070A0F">
              <w:rPr>
                <w:rFonts w:ascii="Glober Regular" w:hAnsi="Glober Regular"/>
              </w:rPr>
              <w:tab/>
            </w:r>
            <w:r w:rsidRPr="00070A0F">
              <w:rPr>
                <w:rFonts w:ascii="Glober Regular" w:hAnsi="Glober Regular"/>
              </w:rPr>
              <w:tab/>
            </w:r>
            <w:r w:rsidRPr="00070A0F">
              <w:rPr>
                <w:rFonts w:ascii="Glober Regular" w:hAnsi="Glober Regular"/>
              </w:rPr>
              <w:tab/>
            </w:r>
            <w:r w:rsidRPr="00070A0F">
              <w:rPr>
                <w:rFonts w:ascii="Glober Regular" w:hAnsi="Glober Regular"/>
                <w:lang w:val="en-GB"/>
              </w:rPr>
              <w:fldChar w:fldCharType="begin">
                <w:ffData>
                  <w:name w:val="Kontrollkästchen1"/>
                  <w:enabled/>
                  <w:calcOnExit w:val="0"/>
                  <w:checkBox>
                    <w:sizeAuto/>
                    <w:default w:val="0"/>
                  </w:checkBox>
                </w:ffData>
              </w:fldChar>
            </w:r>
            <w:r w:rsidRPr="00070A0F">
              <w:rPr>
                <w:rFonts w:ascii="Glober Regular" w:hAnsi="Glober Regular"/>
              </w:rPr>
              <w:instrText xml:space="preserve"> FORMCHECKBOX </w:instrText>
            </w:r>
            <w:r w:rsidR="00000000">
              <w:rPr>
                <w:rFonts w:ascii="Glober Regular" w:hAnsi="Glober Regular"/>
                <w:lang w:val="en-GB"/>
              </w:rPr>
            </w:r>
            <w:r w:rsidR="00000000">
              <w:rPr>
                <w:rFonts w:ascii="Glober Regular" w:hAnsi="Glober Regular"/>
                <w:lang w:val="en-GB"/>
              </w:rPr>
              <w:fldChar w:fldCharType="separate"/>
            </w:r>
            <w:r w:rsidRPr="00070A0F">
              <w:rPr>
                <w:rFonts w:ascii="Glober Regular" w:hAnsi="Glober Regular"/>
                <w:lang w:val="en-GB"/>
              </w:rPr>
              <w:fldChar w:fldCharType="end"/>
            </w:r>
            <w:r w:rsidRPr="00070A0F">
              <w:rPr>
                <w:rFonts w:ascii="Glober Regular" w:hAnsi="Glober Regular"/>
              </w:rPr>
              <w:t xml:space="preserve"> Nein</w:t>
            </w:r>
          </w:p>
        </w:tc>
      </w:tr>
    </w:tbl>
    <w:p w14:paraId="794D262D" w14:textId="77777777" w:rsidR="00663097" w:rsidRPr="00070A0F" w:rsidRDefault="00663097" w:rsidP="00492685">
      <w:pPr>
        <w:pStyle w:val="berschrift4"/>
        <w:tabs>
          <w:tab w:val="left" w:pos="3828"/>
        </w:tabs>
        <w:rPr>
          <w:rFonts w:ascii="Glober Regular" w:hAnsi="Glober Regular"/>
          <w:sz w:val="20"/>
        </w:rPr>
      </w:pPr>
    </w:p>
    <w:p w14:paraId="1FBE84D6" w14:textId="77777777" w:rsidR="00663097" w:rsidRPr="00070A0F" w:rsidRDefault="00663097" w:rsidP="00663097">
      <w:pPr>
        <w:rPr>
          <w:rFonts w:ascii="Glober Regular" w:hAnsi="Glober Regular"/>
        </w:rPr>
      </w:pPr>
    </w:p>
    <w:p w14:paraId="6AFABC36" w14:textId="77777777" w:rsidR="00492685" w:rsidRPr="00703482" w:rsidRDefault="00D673D4" w:rsidP="00492685">
      <w:pPr>
        <w:pStyle w:val="berschrift4"/>
        <w:tabs>
          <w:tab w:val="left" w:pos="3828"/>
        </w:tabs>
        <w:rPr>
          <w:rFonts w:ascii="Glober xBold" w:hAnsi="Glober xBold" w:cs="Arial"/>
        </w:rPr>
      </w:pPr>
      <w:r w:rsidRPr="00703482">
        <w:rPr>
          <w:rFonts w:ascii="Glober xBold" w:hAnsi="Glober xBold"/>
          <w:sz w:val="20"/>
        </w:rPr>
        <w:t>Bitte dem Bewerbungsbogen bei</w:t>
      </w:r>
      <w:r w:rsidR="000533BD" w:rsidRPr="00703482">
        <w:rPr>
          <w:rFonts w:ascii="Glober xBold" w:hAnsi="Glober xBold"/>
          <w:sz w:val="20"/>
        </w:rPr>
        <w:t>fü</w:t>
      </w:r>
      <w:r w:rsidRPr="00703482">
        <w:rPr>
          <w:rFonts w:ascii="Glober xBold" w:hAnsi="Glober xBold"/>
          <w:sz w:val="20"/>
        </w:rPr>
        <w:t>gen</w:t>
      </w:r>
      <w:r w:rsidR="00492685" w:rsidRPr="00703482">
        <w:rPr>
          <w:rFonts w:ascii="Glober xBold" w:hAnsi="Glober xBold"/>
          <w:sz w:val="20"/>
        </w:rPr>
        <w:t>:</w:t>
      </w:r>
    </w:p>
    <w:p w14:paraId="301365D8" w14:textId="77777777" w:rsidR="00663097" w:rsidRPr="00070A0F" w:rsidRDefault="00663097" w:rsidP="00314C9D">
      <w:pPr>
        <w:tabs>
          <w:tab w:val="left" w:pos="3686"/>
        </w:tabs>
        <w:rPr>
          <w:rFonts w:ascii="Glober Regular" w:hAnsi="Glober Regular" w:cs="Arial"/>
          <w:b/>
          <w:sz w:val="18"/>
          <w:szCs w:val="18"/>
        </w:rPr>
      </w:pPr>
    </w:p>
    <w:p w14:paraId="7336DD9E" w14:textId="77777777" w:rsidR="00663097" w:rsidRPr="00070A0F" w:rsidRDefault="00663097" w:rsidP="00663097">
      <w:pPr>
        <w:pStyle w:val="Listenabsatz"/>
        <w:numPr>
          <w:ilvl w:val="0"/>
          <w:numId w:val="5"/>
        </w:numPr>
        <w:tabs>
          <w:tab w:val="left" w:pos="3686"/>
        </w:tabs>
        <w:rPr>
          <w:rFonts w:ascii="Glober Regular" w:hAnsi="Glober Regular" w:cs="Arial"/>
        </w:rPr>
      </w:pPr>
      <w:r w:rsidRPr="00070A0F">
        <w:rPr>
          <w:rFonts w:ascii="Glober Regular" w:hAnsi="Glober Regular" w:cs="Arial"/>
        </w:rPr>
        <w:t>Lebenslauf (tabellarisch)</w:t>
      </w:r>
    </w:p>
    <w:p w14:paraId="1AE0E18C" w14:textId="77777777" w:rsidR="00663097" w:rsidRPr="00070A0F" w:rsidRDefault="00663097" w:rsidP="00663097">
      <w:pPr>
        <w:pStyle w:val="Listenabsatz"/>
        <w:numPr>
          <w:ilvl w:val="0"/>
          <w:numId w:val="5"/>
        </w:numPr>
        <w:tabs>
          <w:tab w:val="left" w:pos="3686"/>
        </w:tabs>
        <w:rPr>
          <w:rFonts w:ascii="Glober Regular" w:hAnsi="Glober Regular" w:cs="Arial"/>
        </w:rPr>
      </w:pPr>
      <w:r w:rsidRPr="00070A0F">
        <w:rPr>
          <w:rFonts w:ascii="Glober Regular" w:hAnsi="Glober Regular" w:cs="Arial"/>
        </w:rPr>
        <w:t>Versicherungsdatenauszug (Krankenkasse)</w:t>
      </w:r>
    </w:p>
    <w:p w14:paraId="4039881C" w14:textId="77777777" w:rsidR="00663097" w:rsidRPr="00070A0F" w:rsidRDefault="00663097" w:rsidP="00663097">
      <w:pPr>
        <w:pStyle w:val="Listenabsatz"/>
        <w:numPr>
          <w:ilvl w:val="0"/>
          <w:numId w:val="5"/>
        </w:numPr>
        <w:tabs>
          <w:tab w:val="left" w:pos="3686"/>
        </w:tabs>
        <w:rPr>
          <w:rFonts w:ascii="Glober Regular" w:hAnsi="Glober Regular" w:cs="Arial"/>
        </w:rPr>
      </w:pPr>
      <w:r w:rsidRPr="00070A0F">
        <w:rPr>
          <w:rFonts w:ascii="Glober Regular" w:hAnsi="Glober Regular" w:cs="Arial"/>
        </w:rPr>
        <w:t>Zeugnisse (frühere ArbeitgeberInnen)</w:t>
      </w:r>
    </w:p>
    <w:p w14:paraId="7A276240" w14:textId="77777777" w:rsidR="00663097" w:rsidRPr="00070A0F" w:rsidRDefault="00663097" w:rsidP="00663097">
      <w:pPr>
        <w:pStyle w:val="Listenabsatz"/>
        <w:numPr>
          <w:ilvl w:val="0"/>
          <w:numId w:val="5"/>
        </w:numPr>
        <w:tabs>
          <w:tab w:val="left" w:pos="3686"/>
        </w:tabs>
        <w:rPr>
          <w:rFonts w:ascii="Glober Regular" w:hAnsi="Glober Regular" w:cs="Arial"/>
        </w:rPr>
      </w:pPr>
      <w:r w:rsidRPr="00070A0F">
        <w:rPr>
          <w:rFonts w:ascii="Glober Regular" w:hAnsi="Glober Regular" w:cs="Arial"/>
        </w:rPr>
        <w:t>Kopie des Führerscheins</w:t>
      </w:r>
    </w:p>
    <w:p w14:paraId="53F12769" w14:textId="77777777" w:rsidR="00663097" w:rsidRPr="00703482" w:rsidRDefault="00663097" w:rsidP="00663097">
      <w:pPr>
        <w:pStyle w:val="Listenabsatz"/>
        <w:numPr>
          <w:ilvl w:val="0"/>
          <w:numId w:val="5"/>
        </w:numPr>
        <w:tabs>
          <w:tab w:val="left" w:pos="3686"/>
        </w:tabs>
        <w:rPr>
          <w:rFonts w:ascii="Glober xBold" w:hAnsi="Glober xBold" w:cs="Arial"/>
          <w:sz w:val="18"/>
          <w:szCs w:val="18"/>
        </w:rPr>
      </w:pPr>
      <w:r w:rsidRPr="00070A0F">
        <w:rPr>
          <w:rFonts w:ascii="Glober Regular" w:hAnsi="Glober Regular" w:cs="Arial"/>
        </w:rPr>
        <w:t>Auszug aus dem Verwaltungsstrafregister</w:t>
      </w:r>
      <w:r w:rsidRPr="00070A0F">
        <w:rPr>
          <w:rFonts w:ascii="Glober Regular" w:hAnsi="Glober Regular" w:cs="Arial"/>
          <w:b/>
        </w:rPr>
        <w:t>*</w:t>
      </w:r>
      <w:r w:rsidRPr="00070A0F">
        <w:rPr>
          <w:rFonts w:ascii="Glober Regular" w:hAnsi="Glober Regular" w:cs="Arial"/>
        </w:rPr>
        <w:t xml:space="preserve">, </w:t>
      </w:r>
      <w:r w:rsidRPr="00703482">
        <w:rPr>
          <w:rFonts w:ascii="Glober xBold" w:hAnsi="Glober xBold" w:cs="Arial"/>
          <w:b/>
        </w:rPr>
        <w:t>keine</w:t>
      </w:r>
      <w:r w:rsidRPr="00703482">
        <w:rPr>
          <w:rFonts w:ascii="Glober xBold" w:hAnsi="Glober xBold" w:cs="Arial"/>
        </w:rPr>
        <w:t xml:space="preserve"> </w:t>
      </w:r>
      <w:r w:rsidRPr="00703482">
        <w:rPr>
          <w:rFonts w:ascii="Glober xBold" w:hAnsi="Glober xBold" w:cs="Arial"/>
          <w:b/>
        </w:rPr>
        <w:t>Strafregisterbescheinigung!</w:t>
      </w:r>
      <w:r w:rsidRPr="00703482">
        <w:rPr>
          <w:rFonts w:ascii="Glober xBold" w:hAnsi="Glober xBold" w:cs="Arial"/>
          <w:sz w:val="18"/>
          <w:szCs w:val="18"/>
        </w:rPr>
        <w:t xml:space="preserve"> </w:t>
      </w:r>
    </w:p>
    <w:p w14:paraId="6581D237" w14:textId="77777777" w:rsidR="00663097" w:rsidRPr="00070A0F" w:rsidRDefault="00663097" w:rsidP="00B0385D">
      <w:pPr>
        <w:pStyle w:val="Listenabsatz"/>
        <w:numPr>
          <w:ilvl w:val="0"/>
          <w:numId w:val="5"/>
        </w:numPr>
        <w:tabs>
          <w:tab w:val="left" w:pos="3686"/>
        </w:tabs>
        <w:ind w:right="962"/>
        <w:rPr>
          <w:rFonts w:ascii="Glober Regular" w:hAnsi="Glober Regular" w:cs="Arial"/>
        </w:rPr>
      </w:pPr>
      <w:r w:rsidRPr="00070A0F">
        <w:rPr>
          <w:rFonts w:ascii="Glober Regular" w:hAnsi="Glober Regular" w:cs="Arial"/>
          <w:sz w:val="18"/>
          <w:szCs w:val="18"/>
        </w:rPr>
        <w:t>(</w:t>
      </w:r>
      <w:r w:rsidRPr="00F3335D">
        <w:rPr>
          <w:rFonts w:ascii="Glober xBold" w:hAnsi="Glober xBold" w:cs="Arial"/>
          <w:b/>
          <w:sz w:val="18"/>
          <w:szCs w:val="18"/>
        </w:rPr>
        <w:t>Wohnsitz IL</w:t>
      </w:r>
      <w:r w:rsidRPr="00070A0F">
        <w:rPr>
          <w:rFonts w:ascii="Glober Regular" w:hAnsi="Glober Regular" w:cs="Arial"/>
          <w:sz w:val="18"/>
          <w:szCs w:val="18"/>
        </w:rPr>
        <w:t xml:space="preserve">: Bezirkshauptmannschaft Innsbruck, Gilmstraße 2, 6020 Ibk, 4. OG, </w:t>
      </w:r>
      <w:r w:rsidRPr="00F3335D">
        <w:rPr>
          <w:rFonts w:ascii="Glober xBold" w:hAnsi="Glober xBold" w:cs="Arial"/>
          <w:bCs/>
          <w:sz w:val="18"/>
          <w:szCs w:val="18"/>
        </w:rPr>
        <w:t>W</w:t>
      </w:r>
      <w:r w:rsidRPr="00F3335D">
        <w:rPr>
          <w:rFonts w:ascii="Glober xBold" w:hAnsi="Glober xBold" w:cs="Arial"/>
          <w:b/>
          <w:sz w:val="18"/>
          <w:szCs w:val="18"/>
        </w:rPr>
        <w:t>ohnsitz Ibk Stadt</w:t>
      </w:r>
      <w:r w:rsidRPr="00070A0F">
        <w:rPr>
          <w:rFonts w:ascii="Glober Regular" w:hAnsi="Glober Regular" w:cs="Arial"/>
          <w:sz w:val="18"/>
          <w:szCs w:val="18"/>
        </w:rPr>
        <w:t xml:space="preserve">: Bundespolizeidirektion, Kaiserjägerstraße 8, 6020 Ibk, Strafamt,1.OG, </w:t>
      </w:r>
      <w:r w:rsidRPr="00F3335D">
        <w:rPr>
          <w:rFonts w:ascii="Glober xBold" w:hAnsi="Glober xBold" w:cs="Arial"/>
          <w:b/>
          <w:sz w:val="18"/>
          <w:szCs w:val="18"/>
        </w:rPr>
        <w:t>alle anderen Bezirke</w:t>
      </w:r>
      <w:r w:rsidRPr="00070A0F">
        <w:rPr>
          <w:rFonts w:ascii="Glober Regular" w:hAnsi="Glober Regular" w:cs="Arial"/>
          <w:sz w:val="18"/>
          <w:szCs w:val="18"/>
        </w:rPr>
        <w:t>: zuständige Bezirkshauptmannschaft)</w:t>
      </w:r>
    </w:p>
    <w:p w14:paraId="406A7779" w14:textId="77777777" w:rsidR="00663097" w:rsidRPr="00070A0F" w:rsidRDefault="00663097" w:rsidP="00663097">
      <w:pPr>
        <w:pStyle w:val="Listenabsatz"/>
        <w:tabs>
          <w:tab w:val="left" w:pos="3686"/>
        </w:tabs>
        <w:rPr>
          <w:rFonts w:ascii="Glober Regular" w:hAnsi="Glober Regular" w:cs="Arial"/>
          <w:sz w:val="18"/>
          <w:szCs w:val="18"/>
        </w:rPr>
      </w:pPr>
      <w:r w:rsidRPr="00070A0F">
        <w:rPr>
          <w:rFonts w:ascii="Glober Regular" w:hAnsi="Glober Regular" w:cs="Arial"/>
          <w:b/>
          <w:sz w:val="18"/>
          <w:szCs w:val="18"/>
        </w:rPr>
        <w:t>*</w:t>
      </w:r>
      <w:r w:rsidRPr="00070A0F">
        <w:rPr>
          <w:rFonts w:ascii="Glober Regular" w:hAnsi="Glober Regular" w:cs="Arial"/>
          <w:sz w:val="18"/>
          <w:szCs w:val="18"/>
        </w:rPr>
        <w:t>Bitte holen Sie vor Kontaktaufnahme mit der Behörde eine Bestätigung über den Eingang Ihrer Bewerbung bei uns ein.</w:t>
      </w:r>
    </w:p>
    <w:p w14:paraId="4F764196" w14:textId="77777777" w:rsidR="00663097" w:rsidRPr="00070A0F" w:rsidRDefault="00663097" w:rsidP="00663097">
      <w:pPr>
        <w:pStyle w:val="Listenabsatz"/>
        <w:tabs>
          <w:tab w:val="left" w:pos="3686"/>
        </w:tabs>
        <w:rPr>
          <w:rFonts w:ascii="Glober Regular" w:hAnsi="Glober Regular" w:cs="Arial"/>
        </w:rPr>
      </w:pPr>
    </w:p>
    <w:tbl>
      <w:tblPr>
        <w:tblW w:w="0" w:type="auto"/>
        <w:tblInd w:w="70" w:type="dxa"/>
        <w:tblBorders>
          <w:bottom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82"/>
      </w:tblGrid>
      <w:tr w:rsidR="00663097" w:rsidRPr="00070A0F" w14:paraId="1ACCB49D" w14:textId="77777777" w:rsidTr="00663097">
        <w:trPr>
          <w:cantSplit/>
        </w:trPr>
        <w:tc>
          <w:tcPr>
            <w:tcW w:w="9582" w:type="dxa"/>
            <w:tcBorders>
              <w:top w:val="nil"/>
              <w:left w:val="nil"/>
              <w:bottom w:val="single" w:sz="4" w:space="0" w:color="auto"/>
              <w:right w:val="nil"/>
            </w:tcBorders>
            <w:tcMar>
              <w:top w:w="85" w:type="dxa"/>
              <w:bottom w:w="85" w:type="dxa"/>
            </w:tcMar>
            <w:vAlign w:val="center"/>
          </w:tcPr>
          <w:p w14:paraId="02382265" w14:textId="7AEA0E6E" w:rsidR="00663097" w:rsidRPr="00070A0F" w:rsidRDefault="00663097" w:rsidP="006B6153">
            <w:pPr>
              <w:spacing w:before="40"/>
              <w:rPr>
                <w:rFonts w:ascii="Glober Regular" w:hAnsi="Glober Regular"/>
              </w:rPr>
            </w:pPr>
            <w:r w:rsidRPr="00070A0F">
              <w:rPr>
                <w:rFonts w:ascii="Glober Regular" w:hAnsi="Glober Regular"/>
              </w:rPr>
              <w:t xml:space="preserve">Ich bestätige, dass meine Angaben vollständig sind und der Wahrheit entsprechen. Sollte sich herausstellen, dass das in wesentlichen Punkten nicht der Fall ist, kann dies arbeitsrechtliche Konsequenzen zur Folge </w:t>
            </w:r>
            <w:r w:rsidR="00F3335D">
              <w:rPr>
                <w:rFonts w:ascii="Glober Regular" w:hAnsi="Glober Regular"/>
              </w:rPr>
              <w:t xml:space="preserve">     </w:t>
            </w:r>
            <w:r w:rsidRPr="00070A0F">
              <w:rPr>
                <w:rFonts w:ascii="Glober Regular" w:hAnsi="Glober Regular"/>
              </w:rPr>
              <w:t>haben.</w:t>
            </w:r>
          </w:p>
          <w:p w14:paraId="3E8C3869" w14:textId="77777777" w:rsidR="00663097" w:rsidRPr="00070A0F" w:rsidRDefault="00663097" w:rsidP="006B6153">
            <w:pPr>
              <w:pStyle w:val="Textkrper3"/>
              <w:ind w:right="1119"/>
              <w:rPr>
                <w:rFonts w:ascii="Glober Regular" w:hAnsi="Glober Regular"/>
                <w:b w:val="0"/>
                <w:sz w:val="20"/>
              </w:rPr>
            </w:pPr>
          </w:p>
          <w:p w14:paraId="245CE512" w14:textId="77777777" w:rsidR="00663097" w:rsidRPr="00070A0F" w:rsidRDefault="00663097" w:rsidP="006B6153">
            <w:pPr>
              <w:pStyle w:val="Textkrper3"/>
              <w:tabs>
                <w:tab w:val="left" w:pos="4041"/>
              </w:tabs>
              <w:ind w:right="1119"/>
              <w:rPr>
                <w:rFonts w:ascii="Glober Regular" w:hAnsi="Glober Regular"/>
                <w:b w:val="0"/>
                <w:sz w:val="20"/>
              </w:rPr>
            </w:pPr>
            <w:r w:rsidRPr="00070A0F">
              <w:rPr>
                <w:rFonts w:ascii="Glober Regular" w:hAnsi="Glober Regular"/>
              </w:rPr>
              <w:fldChar w:fldCharType="begin">
                <w:ffData>
                  <w:name w:val="Text3"/>
                  <w:enabled/>
                  <w:calcOnExit w:val="0"/>
                  <w:textInput/>
                </w:ffData>
              </w:fldChar>
            </w:r>
            <w:r w:rsidRPr="00070A0F">
              <w:rPr>
                <w:rFonts w:ascii="Glober Regular" w:hAnsi="Glober Regular"/>
              </w:rPr>
              <w:instrText xml:space="preserve"> FORMTEXT </w:instrText>
            </w:r>
            <w:r w:rsidRPr="00070A0F">
              <w:rPr>
                <w:rFonts w:ascii="Glober Regular" w:hAnsi="Glober Regular"/>
              </w:rPr>
            </w:r>
            <w:r w:rsidRPr="00070A0F">
              <w:rPr>
                <w:rFonts w:ascii="Glober Regular" w:hAnsi="Glober Regular"/>
              </w:rPr>
              <w:fldChar w:fldCharType="separate"/>
            </w:r>
            <w:r w:rsidRPr="00070A0F">
              <w:rPr>
                <w:rFonts w:ascii="Glober Regular" w:hAnsi="Glober Regular"/>
                <w:noProof/>
              </w:rPr>
              <w:t> </w:t>
            </w:r>
            <w:r w:rsidRPr="00070A0F">
              <w:rPr>
                <w:rFonts w:ascii="Glober Regular" w:hAnsi="Glober Regular"/>
                <w:noProof/>
              </w:rPr>
              <w:t> </w:t>
            </w:r>
            <w:r w:rsidRPr="00070A0F">
              <w:rPr>
                <w:rFonts w:ascii="Glober Regular" w:hAnsi="Glober Regular"/>
                <w:noProof/>
              </w:rPr>
              <w:t> </w:t>
            </w:r>
            <w:r w:rsidRPr="00070A0F">
              <w:rPr>
                <w:rFonts w:ascii="Glober Regular" w:hAnsi="Glober Regular"/>
                <w:noProof/>
              </w:rPr>
              <w:t> </w:t>
            </w:r>
            <w:r w:rsidRPr="00070A0F">
              <w:rPr>
                <w:rFonts w:ascii="Glober Regular" w:hAnsi="Glober Regular"/>
                <w:noProof/>
              </w:rPr>
              <w:t> </w:t>
            </w:r>
            <w:r w:rsidRPr="00070A0F">
              <w:rPr>
                <w:rFonts w:ascii="Glober Regular" w:hAnsi="Glober Regular"/>
              </w:rPr>
              <w:fldChar w:fldCharType="end"/>
            </w:r>
            <w:r w:rsidRPr="00070A0F">
              <w:rPr>
                <w:rFonts w:ascii="Glober Regular" w:hAnsi="Glober Regular"/>
              </w:rPr>
              <w:tab/>
            </w:r>
            <w:r w:rsidRPr="00070A0F">
              <w:rPr>
                <w:rFonts w:ascii="Glober Regular" w:hAnsi="Glober Regular"/>
              </w:rPr>
              <w:tab/>
            </w:r>
          </w:p>
        </w:tc>
      </w:tr>
    </w:tbl>
    <w:p w14:paraId="3A39B30B" w14:textId="77777777" w:rsidR="00663097" w:rsidRPr="00070A0F" w:rsidRDefault="00663097" w:rsidP="00663097">
      <w:pPr>
        <w:rPr>
          <w:rFonts w:ascii="Glober Regular" w:hAnsi="Glober Regular"/>
          <w:sz w:val="6"/>
          <w:szCs w:val="6"/>
        </w:rPr>
      </w:pPr>
    </w:p>
    <w:p w14:paraId="529675D3" w14:textId="77777777" w:rsidR="003F516D" w:rsidRPr="00070A0F" w:rsidRDefault="00663097" w:rsidP="00663097">
      <w:pPr>
        <w:rPr>
          <w:rFonts w:ascii="Glober Regular" w:hAnsi="Glober Regular"/>
        </w:rPr>
      </w:pPr>
      <w:r w:rsidRPr="00070A0F">
        <w:rPr>
          <w:rFonts w:ascii="Glober Regular" w:hAnsi="Glober Regular"/>
        </w:rPr>
        <w:t>Ort/Datum                                                         Unterschrift des/der BewerberIn</w:t>
      </w:r>
    </w:p>
    <w:p w14:paraId="71330EC5" w14:textId="77777777" w:rsidR="00B0385D" w:rsidRPr="00070A0F" w:rsidRDefault="00B0385D" w:rsidP="00663097">
      <w:pPr>
        <w:rPr>
          <w:rFonts w:ascii="Glober Regular" w:hAnsi="Glober Regular"/>
        </w:rPr>
      </w:pPr>
    </w:p>
    <w:p w14:paraId="4ECA83B7" w14:textId="77777777" w:rsidR="00B0385D" w:rsidRPr="00070A0F" w:rsidRDefault="00B0385D" w:rsidP="00663097">
      <w:pPr>
        <w:rPr>
          <w:rFonts w:ascii="Glober Regular" w:hAnsi="Glober Regular"/>
        </w:rPr>
      </w:pPr>
    </w:p>
    <w:p w14:paraId="0274507E" w14:textId="59CD1A5D" w:rsidR="003F516D" w:rsidRPr="00F3335D" w:rsidRDefault="003F516D" w:rsidP="00703482">
      <w:pPr>
        <w:jc w:val="center"/>
        <w:rPr>
          <w:rFonts w:ascii="Glober xBold" w:hAnsi="Glober xBold"/>
          <w:b/>
          <w:sz w:val="24"/>
          <w:szCs w:val="24"/>
        </w:rPr>
      </w:pPr>
      <w:r w:rsidRPr="00070A0F">
        <w:rPr>
          <w:rFonts w:ascii="Glober Regular" w:hAnsi="Glober Regular"/>
        </w:rPr>
        <w:br w:type="page"/>
      </w:r>
      <w:r w:rsidRPr="00F3335D">
        <w:rPr>
          <w:rFonts w:ascii="Glober xBold" w:hAnsi="Glober xBold"/>
          <w:b/>
          <w:sz w:val="24"/>
          <w:szCs w:val="24"/>
        </w:rPr>
        <w:lastRenderedPageBreak/>
        <w:t>Dat</w:t>
      </w:r>
      <w:r w:rsidR="00683115" w:rsidRPr="00F3335D">
        <w:rPr>
          <w:rFonts w:ascii="Glober xBold" w:hAnsi="Glober xBold"/>
          <w:b/>
          <w:sz w:val="24"/>
          <w:szCs w:val="24"/>
        </w:rPr>
        <w:t>enschutzerklärung für BewerberI</w:t>
      </w:r>
      <w:r w:rsidRPr="00F3335D">
        <w:rPr>
          <w:rFonts w:ascii="Glober xBold" w:hAnsi="Glober xBold"/>
          <w:b/>
          <w:sz w:val="24"/>
          <w:szCs w:val="24"/>
        </w:rPr>
        <w:t>nnen und zugleich</w:t>
      </w:r>
    </w:p>
    <w:p w14:paraId="4340A028" w14:textId="77777777" w:rsidR="003F516D" w:rsidRPr="00F3335D" w:rsidRDefault="003F516D" w:rsidP="00703482">
      <w:pPr>
        <w:spacing w:line="260" w:lineRule="exact"/>
        <w:ind w:right="1104"/>
        <w:jc w:val="center"/>
        <w:rPr>
          <w:rFonts w:ascii="Glober xBold" w:hAnsi="Glober xBold"/>
          <w:b/>
          <w:sz w:val="24"/>
          <w:szCs w:val="24"/>
        </w:rPr>
      </w:pPr>
      <w:r w:rsidRPr="00F3335D">
        <w:rPr>
          <w:rFonts w:ascii="Glober xBold" w:hAnsi="Glober xBold"/>
          <w:b/>
          <w:sz w:val="24"/>
          <w:szCs w:val="24"/>
        </w:rPr>
        <w:t>Erfüllung der Informationspflicht gem. Art. 13 Datenschutzgrundverordnung (DSGVO)</w:t>
      </w:r>
    </w:p>
    <w:p w14:paraId="214CF9B7" w14:textId="77777777" w:rsidR="003F516D" w:rsidRPr="00070A0F" w:rsidRDefault="003F516D" w:rsidP="003F516D">
      <w:pPr>
        <w:spacing w:line="260" w:lineRule="exact"/>
        <w:ind w:right="1104"/>
        <w:rPr>
          <w:rFonts w:ascii="Glober Regular" w:hAnsi="Glober Regular"/>
          <w:b/>
        </w:rPr>
      </w:pPr>
    </w:p>
    <w:p w14:paraId="2114B5DA" w14:textId="77777777" w:rsidR="003F516D" w:rsidRPr="00070A0F" w:rsidRDefault="003F516D" w:rsidP="003F516D">
      <w:pPr>
        <w:spacing w:line="260" w:lineRule="exact"/>
        <w:ind w:right="1104"/>
        <w:rPr>
          <w:rFonts w:ascii="Glober Regular" w:hAnsi="Glober Regular"/>
        </w:rPr>
      </w:pPr>
      <w:r w:rsidRPr="00F3335D">
        <w:rPr>
          <w:rFonts w:ascii="Glober xBold" w:hAnsi="Glober xBold"/>
          <w:b/>
        </w:rPr>
        <w:t>Name und Kontaktdaten der gemeinsam Verantwortlichen</w:t>
      </w:r>
      <w:r w:rsidRPr="00070A0F">
        <w:rPr>
          <w:rFonts w:ascii="Glober Regular" w:hAnsi="Glober Regular" w:cs="Arial"/>
          <w:color w:val="000000"/>
        </w:rPr>
        <w:br/>
      </w:r>
      <w:r w:rsidRPr="00070A0F">
        <w:rPr>
          <w:rFonts w:ascii="Glober Regular" w:hAnsi="Glober Regular"/>
        </w:rPr>
        <w:t>Innsbrucker Verkehrsbetriebe und Stubaitalbahn GmbH</w:t>
      </w:r>
    </w:p>
    <w:p w14:paraId="329133E7" w14:textId="77777777" w:rsidR="003F516D" w:rsidRPr="00070A0F" w:rsidRDefault="003F516D" w:rsidP="003F516D">
      <w:pPr>
        <w:spacing w:line="260" w:lineRule="exact"/>
        <w:ind w:right="1104"/>
        <w:rPr>
          <w:rFonts w:ascii="Glober Regular" w:hAnsi="Glober Regular"/>
        </w:rPr>
      </w:pPr>
      <w:r w:rsidRPr="00070A0F">
        <w:rPr>
          <w:rFonts w:ascii="Glober Regular" w:hAnsi="Glober Regular"/>
        </w:rPr>
        <w:t>Innbus GmbH</w:t>
      </w:r>
    </w:p>
    <w:p w14:paraId="0780F83E" w14:textId="1326DE0B" w:rsidR="003F516D" w:rsidRPr="00070A0F" w:rsidRDefault="003F516D" w:rsidP="003F516D">
      <w:pPr>
        <w:spacing w:line="260" w:lineRule="exact"/>
        <w:ind w:right="1104"/>
        <w:rPr>
          <w:rFonts w:ascii="Glober Regular" w:hAnsi="Glober Regular"/>
        </w:rPr>
      </w:pPr>
      <w:r w:rsidRPr="00070A0F">
        <w:rPr>
          <w:rFonts w:ascii="Glober Regular" w:hAnsi="Glober Regular"/>
        </w:rPr>
        <w:t>Innbus Regional GmbH</w:t>
      </w:r>
      <w:r w:rsidRPr="00070A0F">
        <w:rPr>
          <w:rFonts w:ascii="Glober Regular" w:hAnsi="Glober Regular"/>
        </w:rPr>
        <w:br/>
        <w:t>Pastorstraße 5</w:t>
      </w:r>
      <w:r w:rsidRPr="00070A0F">
        <w:rPr>
          <w:rFonts w:ascii="Glober Regular" w:hAnsi="Glober Regular"/>
        </w:rPr>
        <w:br/>
        <w:t>6010 Innsbruck</w:t>
      </w:r>
      <w:r w:rsidRPr="00070A0F">
        <w:rPr>
          <w:rFonts w:ascii="Glober Regular" w:hAnsi="Glober Regular"/>
        </w:rPr>
        <w:br/>
        <w:t xml:space="preserve">E-Mail: </w:t>
      </w:r>
      <w:r w:rsidR="00254BFD" w:rsidRPr="00F3335D">
        <w:rPr>
          <w:rFonts w:ascii="Glober Regular" w:hAnsi="Glober Regular"/>
        </w:rPr>
        <w:t>personal@innbus.at</w:t>
      </w:r>
      <w:r w:rsidRPr="00070A0F">
        <w:rPr>
          <w:rFonts w:ascii="Glober Regular" w:hAnsi="Glober Regular"/>
        </w:rPr>
        <w:t xml:space="preserve"> </w:t>
      </w:r>
    </w:p>
    <w:p w14:paraId="79C01566" w14:textId="77777777" w:rsidR="003F516D" w:rsidRPr="00070A0F" w:rsidRDefault="003F516D" w:rsidP="003F516D">
      <w:pPr>
        <w:ind w:right="1104"/>
        <w:jc w:val="both"/>
        <w:rPr>
          <w:rFonts w:ascii="Glober Regular" w:hAnsi="Glober Regular"/>
        </w:rPr>
      </w:pPr>
    </w:p>
    <w:p w14:paraId="5901D0B5" w14:textId="77777777" w:rsidR="003F516D" w:rsidRPr="00F3335D" w:rsidRDefault="003F516D" w:rsidP="003F516D">
      <w:pPr>
        <w:ind w:right="1104"/>
        <w:jc w:val="both"/>
        <w:rPr>
          <w:rFonts w:ascii="Glober xBold" w:hAnsi="Glober xBold"/>
          <w:b/>
        </w:rPr>
      </w:pPr>
      <w:r w:rsidRPr="00F3335D">
        <w:rPr>
          <w:rFonts w:ascii="Glober xBold" w:hAnsi="Glober xBold"/>
          <w:b/>
        </w:rPr>
        <w:t>Inhalt des Abkommens zur gemeinsamen Verantwortlichkeit (Art. 26 DSGVO)</w:t>
      </w:r>
    </w:p>
    <w:p w14:paraId="35B083E6" w14:textId="77777777" w:rsidR="003F516D" w:rsidRPr="00070A0F" w:rsidRDefault="003F516D" w:rsidP="003F516D">
      <w:pPr>
        <w:ind w:right="1104"/>
        <w:jc w:val="both"/>
        <w:rPr>
          <w:rFonts w:ascii="Glober Regular" w:hAnsi="Glober Regular"/>
        </w:rPr>
      </w:pPr>
      <w:r w:rsidRPr="00070A0F">
        <w:rPr>
          <w:rFonts w:ascii="Glober Regular" w:hAnsi="Glober Regular"/>
        </w:rPr>
        <w:t>Die Personalabteilung der Innsbrucker Verkehrsbetriebe und Stubaitalbahn GmbH. (IVB) führt auch Bewerbungs- und Personalaufnahmeverfahren für die verbundenen Unternehmen Innbus GmbH und Innbus Regional GmbH durch. Die IVB übernimmt die Erfüllung aller Betroffenenrechte.</w:t>
      </w:r>
    </w:p>
    <w:p w14:paraId="4FC0E7B8" w14:textId="77777777" w:rsidR="003F516D" w:rsidRPr="00070A0F" w:rsidRDefault="003F516D" w:rsidP="003F516D">
      <w:pPr>
        <w:spacing w:line="260" w:lineRule="exact"/>
        <w:ind w:right="1104"/>
        <w:rPr>
          <w:rFonts w:ascii="Glober Regular" w:hAnsi="Glober Regular"/>
        </w:rPr>
      </w:pPr>
    </w:p>
    <w:p w14:paraId="36865D87" w14:textId="77777777" w:rsidR="003F516D" w:rsidRPr="00070A0F" w:rsidRDefault="003F516D" w:rsidP="003F516D">
      <w:pPr>
        <w:spacing w:line="260" w:lineRule="exact"/>
        <w:ind w:right="1104"/>
        <w:rPr>
          <w:rFonts w:ascii="Glober Regular" w:hAnsi="Glober Regular"/>
        </w:rPr>
      </w:pPr>
      <w:r w:rsidRPr="00F3335D">
        <w:rPr>
          <w:rFonts w:ascii="Glober xBold" w:hAnsi="Glober xBold"/>
          <w:b/>
        </w:rPr>
        <w:t>Kontaktdaten des Datenschutzbeauftragten</w:t>
      </w:r>
      <w:r w:rsidRPr="00070A0F">
        <w:rPr>
          <w:rFonts w:ascii="Glober Regular" w:hAnsi="Glober Regular"/>
        </w:rPr>
        <w:t xml:space="preserve"> </w:t>
      </w:r>
      <w:r w:rsidRPr="00070A0F">
        <w:rPr>
          <w:rFonts w:ascii="Glober Regular" w:hAnsi="Glober Regular"/>
        </w:rPr>
        <w:br/>
        <w:t>Innsbrucker Ve</w:t>
      </w:r>
      <w:r w:rsidR="00A16CE5" w:rsidRPr="00070A0F">
        <w:rPr>
          <w:rFonts w:ascii="Glober Regular" w:hAnsi="Glober Regular"/>
        </w:rPr>
        <w:t>rkehrsbetr</w:t>
      </w:r>
      <w:r w:rsidRPr="00070A0F">
        <w:rPr>
          <w:rFonts w:ascii="Glober Regular" w:hAnsi="Glober Regular"/>
        </w:rPr>
        <w:t>i</w:t>
      </w:r>
      <w:r w:rsidR="00A16CE5" w:rsidRPr="00070A0F">
        <w:rPr>
          <w:rFonts w:ascii="Glober Regular" w:hAnsi="Glober Regular"/>
        </w:rPr>
        <w:t>e</w:t>
      </w:r>
      <w:r w:rsidRPr="00070A0F">
        <w:rPr>
          <w:rFonts w:ascii="Glober Regular" w:hAnsi="Glober Regular"/>
        </w:rPr>
        <w:t>be und Stubaitalbahn GmbH</w:t>
      </w:r>
      <w:r w:rsidRPr="00070A0F">
        <w:rPr>
          <w:rFonts w:ascii="Glober Regular" w:hAnsi="Glober Regular"/>
        </w:rPr>
        <w:br/>
        <w:t>Pastorstraße 5</w:t>
      </w:r>
      <w:r w:rsidRPr="00070A0F">
        <w:rPr>
          <w:rFonts w:ascii="Glober Regular" w:hAnsi="Glober Regular"/>
        </w:rPr>
        <w:br/>
        <w:t>6010 Innsbruck</w:t>
      </w:r>
      <w:r w:rsidRPr="00070A0F">
        <w:rPr>
          <w:rFonts w:ascii="Glober Regular" w:hAnsi="Glober Regular"/>
        </w:rPr>
        <w:br/>
        <w:t>E-Mail: datenschutzbeauftragter@ivb.at</w:t>
      </w:r>
      <w:r w:rsidRPr="00070A0F">
        <w:rPr>
          <w:rFonts w:ascii="Glober Regular" w:hAnsi="Glober Regular"/>
        </w:rPr>
        <w:br/>
      </w:r>
    </w:p>
    <w:p w14:paraId="5BBEDC28" w14:textId="77777777" w:rsidR="003F516D" w:rsidRPr="00070A0F" w:rsidRDefault="003F516D" w:rsidP="003F516D">
      <w:pPr>
        <w:spacing w:line="260" w:lineRule="exact"/>
        <w:ind w:right="1104"/>
        <w:rPr>
          <w:rFonts w:ascii="Glober Regular" w:hAnsi="Glober Regular"/>
        </w:rPr>
      </w:pPr>
      <w:r w:rsidRPr="00F3335D">
        <w:rPr>
          <w:rFonts w:ascii="Glober xBold" w:hAnsi="Glober xBold"/>
          <w:b/>
        </w:rPr>
        <w:t>Zweck und Rechtsgrundlagen der Datenverarbeitung</w:t>
      </w:r>
      <w:r w:rsidRPr="00070A0F">
        <w:rPr>
          <w:rFonts w:ascii="Glober Regular" w:hAnsi="Glober Regular"/>
        </w:rPr>
        <w:t xml:space="preserve"> </w:t>
      </w:r>
      <w:r w:rsidRPr="00070A0F">
        <w:rPr>
          <w:rFonts w:ascii="Glober Regular" w:hAnsi="Glober Regular"/>
        </w:rPr>
        <w:br/>
        <w:t>Abwicklung von Bewerbungen/eRecruiting</w:t>
      </w:r>
    </w:p>
    <w:p w14:paraId="4410DBBF" w14:textId="77777777" w:rsidR="003F516D" w:rsidRPr="00070A0F" w:rsidRDefault="003F516D" w:rsidP="003F516D">
      <w:pPr>
        <w:spacing w:line="260" w:lineRule="exact"/>
        <w:ind w:right="1104"/>
        <w:rPr>
          <w:rFonts w:ascii="Glober Regular" w:hAnsi="Glober Regular"/>
        </w:rPr>
      </w:pPr>
    </w:p>
    <w:p w14:paraId="55CB19D5" w14:textId="77777777" w:rsidR="003F516D" w:rsidRPr="00070A0F" w:rsidRDefault="003F516D" w:rsidP="003F516D">
      <w:pPr>
        <w:ind w:right="1104"/>
        <w:jc w:val="both"/>
        <w:rPr>
          <w:rFonts w:ascii="Glober Regular" w:hAnsi="Glober Regular"/>
        </w:rPr>
      </w:pPr>
      <w:r w:rsidRPr="00070A0F">
        <w:rPr>
          <w:rFonts w:ascii="Glober Regular" w:hAnsi="Glober Regular"/>
        </w:rPr>
        <w:t xml:space="preserve">Wir verarbeiten die von Ihnen im Rahmen des Bewerbungsverfahrens übergebenen personenbezogenen Daten (siehe oben) sowie die im Rahmen des Bewerbungsprozesses allfällig weiteren Informationen über Sie als Betroffene/n gemäß Art 6 Abs 1 lit b DSGVO im Rahmen einer vorvertraglichen Beziehung und nur in dem unbedingt nötigen Umfang, der für die individuelle interne Bearbeitung dieser Bewerbung nötig ist. Im Zuge des Bewerbungsverfahrens für den Fahrdienst benötigen wir gemäß Art 6 Abs 1 lit f DSGVO in unserem überwiegenden Interesse auch einen Versicherungsdatenauszug sowie einen Auszug aus dem Verwaltungsstrafregister, um die Verkehrszuverlässigkeit einschätzen zu können. </w:t>
      </w:r>
    </w:p>
    <w:p w14:paraId="6BAAEC59" w14:textId="77777777" w:rsidR="003F516D" w:rsidRPr="00070A0F" w:rsidRDefault="003F516D" w:rsidP="003F516D">
      <w:pPr>
        <w:ind w:right="1104"/>
        <w:jc w:val="both"/>
        <w:rPr>
          <w:rFonts w:ascii="Glober Regular" w:hAnsi="Glober Regular"/>
        </w:rPr>
      </w:pPr>
    </w:p>
    <w:p w14:paraId="173A08B9" w14:textId="77777777" w:rsidR="003F516D" w:rsidRPr="00F3335D" w:rsidRDefault="003F516D" w:rsidP="003F516D">
      <w:pPr>
        <w:spacing w:line="260" w:lineRule="exact"/>
        <w:ind w:right="1104"/>
        <w:rPr>
          <w:rFonts w:ascii="Glober xBold" w:hAnsi="Glober xBold"/>
          <w:b/>
        </w:rPr>
      </w:pPr>
      <w:r w:rsidRPr="00F3335D">
        <w:rPr>
          <w:rFonts w:ascii="Glober xBold" w:hAnsi="Glober xBold"/>
          <w:b/>
        </w:rPr>
        <w:t xml:space="preserve">Empfänger oder Kategorien von Empfängern der personenbezogenen Daten </w:t>
      </w:r>
    </w:p>
    <w:p w14:paraId="286D5463" w14:textId="77777777" w:rsidR="003F516D" w:rsidRPr="00070A0F" w:rsidRDefault="003F516D" w:rsidP="003F516D">
      <w:pPr>
        <w:spacing w:line="260" w:lineRule="exact"/>
        <w:ind w:right="1104"/>
        <w:rPr>
          <w:rFonts w:ascii="Glober Regular" w:hAnsi="Glober Regular"/>
        </w:rPr>
      </w:pPr>
      <w:r w:rsidRPr="00070A0F">
        <w:rPr>
          <w:rFonts w:ascii="Glober Regular" w:hAnsi="Glober Regular"/>
        </w:rPr>
        <w:t>Der Schutz Ihrer Daten ist uns als Unternehmen ein großes Anliegen. So haben auch im Rahmen des Bewerbungsprozesses ausschließlich jene Personen Zugriff auf Ihre Bewerber</w:t>
      </w:r>
      <w:r w:rsidR="007B1525" w:rsidRPr="00070A0F">
        <w:rPr>
          <w:rFonts w:ascii="Glober Regular" w:hAnsi="Glober Regular"/>
        </w:rPr>
        <w:t>Innen</w:t>
      </w:r>
      <w:r w:rsidRPr="00070A0F">
        <w:rPr>
          <w:rFonts w:ascii="Glober Regular" w:hAnsi="Glober Regular"/>
        </w:rPr>
        <w:t>daten, die am Bewerbungsverfahren beteiligt sind und diese für den korrekten Ablauf des Prozesses oder für die Entscheidungsfindung unbedingt benötigen. Jede</w:t>
      </w:r>
      <w:r w:rsidR="007B1525" w:rsidRPr="00070A0F">
        <w:rPr>
          <w:rFonts w:ascii="Glober Regular" w:hAnsi="Glober Regular"/>
        </w:rPr>
        <w:t>/</w:t>
      </w:r>
      <w:r w:rsidRPr="00070A0F">
        <w:rPr>
          <w:rFonts w:ascii="Glober Regular" w:hAnsi="Glober Regular"/>
        </w:rPr>
        <w:t>r unserer Mitarbeiter</w:t>
      </w:r>
      <w:r w:rsidR="007B1525" w:rsidRPr="00070A0F">
        <w:rPr>
          <w:rFonts w:ascii="Glober Regular" w:hAnsi="Glober Regular"/>
        </w:rPr>
        <w:t>Innen</w:t>
      </w:r>
      <w:r w:rsidRPr="00070A0F">
        <w:rPr>
          <w:rFonts w:ascii="Glober Regular" w:hAnsi="Glober Regular"/>
        </w:rPr>
        <w:t xml:space="preserve">, </w:t>
      </w:r>
      <w:r w:rsidR="007B1525" w:rsidRPr="00070A0F">
        <w:rPr>
          <w:rFonts w:ascii="Glober Regular" w:hAnsi="Glober Regular"/>
        </w:rPr>
        <w:t>die/</w:t>
      </w:r>
      <w:r w:rsidRPr="00070A0F">
        <w:rPr>
          <w:rFonts w:ascii="Glober Regular" w:hAnsi="Glober Regular"/>
        </w:rPr>
        <w:t>der Zugriff auf Ihre personenbezogenen Daten hat, ist zur Verschwiegenheit verpflichtet. Es erfolgt keine Weiterleitung an Dritte.</w:t>
      </w:r>
      <w:r w:rsidRPr="00070A0F">
        <w:rPr>
          <w:rFonts w:ascii="Glober Regular" w:hAnsi="Glober Regular"/>
        </w:rPr>
        <w:br/>
      </w:r>
    </w:p>
    <w:p w14:paraId="054B0FC4" w14:textId="77777777" w:rsidR="003F516D" w:rsidRPr="00070A0F" w:rsidRDefault="003F516D" w:rsidP="003F516D">
      <w:pPr>
        <w:spacing w:line="260" w:lineRule="exact"/>
        <w:ind w:right="1104"/>
        <w:rPr>
          <w:rFonts w:ascii="Glober Regular" w:hAnsi="Glober Regular"/>
        </w:rPr>
      </w:pPr>
      <w:r w:rsidRPr="00F3335D">
        <w:rPr>
          <w:rFonts w:ascii="Glober xBold" w:hAnsi="Glober xBold"/>
          <w:b/>
        </w:rPr>
        <w:t>Übermittlung in Drittländer</w:t>
      </w:r>
      <w:r w:rsidRPr="00070A0F">
        <w:rPr>
          <w:rFonts w:ascii="Glober Regular" w:hAnsi="Glober Regular"/>
        </w:rPr>
        <w:t xml:space="preserve"> </w:t>
      </w:r>
      <w:r w:rsidRPr="00070A0F">
        <w:rPr>
          <w:rFonts w:ascii="Glober Regular" w:hAnsi="Glober Regular"/>
        </w:rPr>
        <w:br/>
        <w:t>Es erfolgt keine Übermittlung in ein Drittland.</w:t>
      </w:r>
      <w:r w:rsidRPr="00070A0F">
        <w:rPr>
          <w:rFonts w:ascii="Glober Regular" w:hAnsi="Glober Regular"/>
        </w:rPr>
        <w:br/>
      </w:r>
    </w:p>
    <w:p w14:paraId="2BA895B7" w14:textId="77777777" w:rsidR="003F516D" w:rsidRPr="00070A0F" w:rsidRDefault="003F516D" w:rsidP="003F516D">
      <w:pPr>
        <w:spacing w:line="260" w:lineRule="exact"/>
        <w:ind w:right="1104"/>
        <w:rPr>
          <w:rFonts w:ascii="Glober Regular" w:hAnsi="Glober Regular"/>
        </w:rPr>
      </w:pPr>
      <w:r w:rsidRPr="00F3335D">
        <w:rPr>
          <w:rFonts w:ascii="Glober xBold" w:hAnsi="Glober xBold"/>
          <w:b/>
        </w:rPr>
        <w:t>Speicherdauer gemäß gesetzlicher Aufbewahrungspflichten</w:t>
      </w:r>
      <w:r w:rsidRPr="00070A0F">
        <w:rPr>
          <w:rFonts w:ascii="Glober Regular" w:hAnsi="Glober Regular"/>
        </w:rPr>
        <w:br/>
        <w:t>Die Löschung bzw. Vernichtung des Auszugs aus dem Verwaltungsstrafregister und des Versicherungsdatenauszugs erfolgt jedenfalls binnen 7 Monaten ab Entscheidung über Ihre Bewerbung, längstens aber binnen 24 Monaten ab Erhalt. Die Löschung der anderen Unterlagen mit Ihren näheren personenbezogenen Daten zur Bewerbung findet binnen 24 Monaten ab negativer Einstellungsentscheidung statt</w:t>
      </w:r>
      <w:r w:rsidR="007B1525" w:rsidRPr="00070A0F">
        <w:rPr>
          <w:rFonts w:ascii="Glober Regular" w:hAnsi="Glober Regular"/>
        </w:rPr>
        <w:t>.</w:t>
      </w:r>
      <w:r w:rsidRPr="00070A0F">
        <w:rPr>
          <w:rFonts w:ascii="Glober Regular" w:hAnsi="Glober Regular"/>
        </w:rPr>
        <w:t xml:space="preserve"> Der mit Ihnen geführte Schriftverkehr (Ihr Anschreiben und unsere nachfolgende Korrespondenz) muss nach den Bestimmungen des § 212 Unternehmensgesetzbuchs für die Dauer von </w:t>
      </w:r>
      <w:r w:rsidR="00A16CE5" w:rsidRPr="00070A0F">
        <w:rPr>
          <w:rFonts w:ascii="Glober Regular" w:hAnsi="Glober Regular"/>
        </w:rPr>
        <w:t>7</w:t>
      </w:r>
      <w:r w:rsidRPr="00070A0F">
        <w:rPr>
          <w:rFonts w:ascii="Glober Regular" w:hAnsi="Glober Regular"/>
        </w:rPr>
        <w:t xml:space="preserve"> Jahren gespeichert bleiben. Wenn das Bewerbungsverfahren zu Ihrer Anstellung führt, bewahren wir – ausgenommen den Auszug aus dem Verwaltungsstrafregister und des Versi</w:t>
      </w:r>
      <w:r w:rsidRPr="00070A0F">
        <w:rPr>
          <w:rFonts w:ascii="Glober Regular" w:hAnsi="Glober Regular"/>
        </w:rPr>
        <w:lastRenderedPageBreak/>
        <w:t xml:space="preserve">cherungsdatenauszuges – alle übrigen Daten und Dokumente für die Dauer Ihres Dienstverhältnisses und darüber hinaus nach den Bestimmungen des § 212 Unternehmensgesetzbuchs, für die Dauer von </w:t>
      </w:r>
      <w:r w:rsidR="00A16CE5" w:rsidRPr="00070A0F">
        <w:rPr>
          <w:rFonts w:ascii="Glober Regular" w:hAnsi="Glober Regular"/>
        </w:rPr>
        <w:t>7</w:t>
      </w:r>
      <w:r w:rsidRPr="00070A0F">
        <w:rPr>
          <w:rFonts w:ascii="Glober Regular" w:hAnsi="Glober Regular"/>
        </w:rPr>
        <w:t xml:space="preserve"> Jahren auf. Die Löschung findet jeweils mit dem Ablauf des Kalenderjahres statt, in das die Löschungsfrist von 7 Jahren fällt.</w:t>
      </w:r>
    </w:p>
    <w:p w14:paraId="7D845A34" w14:textId="77777777" w:rsidR="003F516D" w:rsidRPr="00070A0F" w:rsidRDefault="003F516D" w:rsidP="003F516D">
      <w:pPr>
        <w:spacing w:line="260" w:lineRule="exact"/>
        <w:ind w:right="1104"/>
        <w:rPr>
          <w:rFonts w:ascii="Glober Regular" w:hAnsi="Glober Regular"/>
        </w:rPr>
      </w:pPr>
    </w:p>
    <w:p w14:paraId="59857D17" w14:textId="77777777" w:rsidR="003F516D" w:rsidRPr="00070A0F" w:rsidRDefault="003F516D" w:rsidP="003F516D">
      <w:pPr>
        <w:spacing w:line="260" w:lineRule="exact"/>
        <w:ind w:right="1104"/>
        <w:rPr>
          <w:rFonts w:ascii="Glober Regular" w:hAnsi="Glober Regular"/>
        </w:rPr>
      </w:pPr>
      <w:r w:rsidRPr="00F3335D">
        <w:rPr>
          <w:rFonts w:ascii="Glober xBold" w:hAnsi="Glober xBold"/>
          <w:b/>
        </w:rPr>
        <w:t>Widerspruchsrecht (Art. 21. Abs. 1 DSGVO)</w:t>
      </w:r>
      <w:r w:rsidRPr="00070A0F">
        <w:rPr>
          <w:rFonts w:ascii="Glober Regular" w:hAnsi="Glober Regular"/>
        </w:rPr>
        <w:br/>
        <w:t>Soweit die Verarbeitung Ihrer Daten zur Wahrung berechtigter Interessen erfolgt, haben Sie das Recht, dieser Verarbeitung unter unseren angegebenen Kontaktdaten jederzeit zu widersprechen, wenn sich aus Ihrer besonderen Situation Gründe ergeben, die dieser Datenverarbeitung entgegenstehen. Wir werden diese Verarbeitung dann beenden, es sei denn sie dient überwiegenden schutzwürdigen Interessen unsererseits.</w:t>
      </w:r>
      <w:r w:rsidRPr="00070A0F">
        <w:rPr>
          <w:rFonts w:ascii="Glober Regular" w:hAnsi="Glober Regular"/>
        </w:rPr>
        <w:br/>
      </w:r>
    </w:p>
    <w:p w14:paraId="711CD376" w14:textId="77777777" w:rsidR="003F516D" w:rsidRPr="00070A0F" w:rsidRDefault="003F516D" w:rsidP="003F516D">
      <w:pPr>
        <w:spacing w:line="260" w:lineRule="exact"/>
        <w:ind w:right="1104"/>
        <w:rPr>
          <w:rFonts w:ascii="Glober Regular" w:hAnsi="Glober Regular"/>
        </w:rPr>
      </w:pPr>
      <w:r w:rsidRPr="00F3335D">
        <w:rPr>
          <w:rFonts w:ascii="Glober xBold" w:hAnsi="Glober xBold"/>
          <w:b/>
        </w:rPr>
        <w:t>Recht auf Auskunft, Bericht</w:t>
      </w:r>
      <w:r w:rsidR="00577B84" w:rsidRPr="00F3335D">
        <w:rPr>
          <w:rFonts w:ascii="Glober xBold" w:hAnsi="Glober xBold"/>
          <w:b/>
        </w:rPr>
        <w:t xml:space="preserve">igung, Löschung, Einschränkung und </w:t>
      </w:r>
      <w:r w:rsidRPr="00F3335D">
        <w:rPr>
          <w:rFonts w:ascii="Glober xBold" w:hAnsi="Glober xBold"/>
          <w:b/>
        </w:rPr>
        <w:t>Daten</w:t>
      </w:r>
      <w:r w:rsidR="00254BFD" w:rsidRPr="00F3335D">
        <w:rPr>
          <w:rFonts w:ascii="Glober xBold" w:hAnsi="Glober xBold"/>
          <w:b/>
        </w:rPr>
        <w:t>übertragbarkeit</w:t>
      </w:r>
      <w:r w:rsidRPr="00070A0F">
        <w:rPr>
          <w:rFonts w:ascii="Glober Regular" w:hAnsi="Glober Regular"/>
          <w:b/>
        </w:rPr>
        <w:br/>
      </w:r>
      <w:r w:rsidRPr="00070A0F">
        <w:rPr>
          <w:rFonts w:ascii="Glober Regular" w:hAnsi="Glober Regular"/>
        </w:rPr>
        <w:t>Als Betroffene/r haben Sie jederzeit das Recht auf Auskunft, Berichtigung und Löschung Ihrer Daten und auf Einschränkung der Verarbeitung, sowie ein Recht auf Datenübertragbarkeit. Bitte wenden Sie sich hierzu an den Verantwortlichen unter den angegebenen Kontaktdaten.</w:t>
      </w:r>
      <w:r w:rsidRPr="00070A0F">
        <w:rPr>
          <w:rFonts w:ascii="Glober Regular" w:hAnsi="Glober Regular"/>
        </w:rPr>
        <w:br/>
      </w:r>
    </w:p>
    <w:p w14:paraId="79E95C96" w14:textId="77777777" w:rsidR="003F516D" w:rsidRPr="00F3335D" w:rsidRDefault="003F516D" w:rsidP="003F516D">
      <w:pPr>
        <w:spacing w:line="260" w:lineRule="exact"/>
        <w:ind w:right="1104"/>
        <w:rPr>
          <w:rFonts w:ascii="Glober xBold" w:hAnsi="Glober xBold"/>
          <w:b/>
        </w:rPr>
      </w:pPr>
      <w:r w:rsidRPr="00F3335D">
        <w:rPr>
          <w:rFonts w:ascii="Glober xBold" w:hAnsi="Glober xBold"/>
          <w:b/>
        </w:rPr>
        <w:t xml:space="preserve">Beschwerderecht </w:t>
      </w:r>
    </w:p>
    <w:p w14:paraId="0891D71D" w14:textId="77777777" w:rsidR="003F516D" w:rsidRPr="00070A0F" w:rsidRDefault="003F516D" w:rsidP="003F516D">
      <w:pPr>
        <w:spacing w:line="260" w:lineRule="exact"/>
        <w:ind w:right="1104"/>
        <w:rPr>
          <w:rFonts w:ascii="Glober Regular" w:hAnsi="Glober Regular"/>
        </w:rPr>
      </w:pPr>
      <w:r w:rsidRPr="00070A0F">
        <w:rPr>
          <w:rFonts w:ascii="Glober Regular" w:hAnsi="Glober Regular"/>
        </w:rPr>
        <w:t>Als Betroffene/r können Sie sich bei Beschwerden jederzeit an die Österreichische Datenschutzbehörde wenden.</w:t>
      </w:r>
      <w:r w:rsidRPr="00070A0F">
        <w:rPr>
          <w:rFonts w:ascii="Glober Regular" w:hAnsi="Glober Regular"/>
        </w:rPr>
        <w:br/>
      </w:r>
    </w:p>
    <w:p w14:paraId="5DF6274F" w14:textId="77777777" w:rsidR="003F516D" w:rsidRPr="00F3335D" w:rsidRDefault="003F516D" w:rsidP="003F516D">
      <w:pPr>
        <w:spacing w:line="260" w:lineRule="exact"/>
        <w:ind w:right="1104"/>
        <w:rPr>
          <w:rFonts w:ascii="Glober xBold" w:hAnsi="Glober xBold"/>
          <w:b/>
        </w:rPr>
      </w:pPr>
      <w:r w:rsidRPr="00F3335D">
        <w:rPr>
          <w:rFonts w:ascii="Glober xBold" w:hAnsi="Glober xBold"/>
          <w:b/>
        </w:rPr>
        <w:t xml:space="preserve">Bestehen einer Erforderlichkeit zur Bereitstellung personenbezogener Daten </w:t>
      </w:r>
    </w:p>
    <w:p w14:paraId="474EEF3F" w14:textId="77777777" w:rsidR="003F516D" w:rsidRPr="00070A0F" w:rsidRDefault="003F516D" w:rsidP="003F516D">
      <w:pPr>
        <w:spacing w:line="260" w:lineRule="exact"/>
        <w:ind w:right="1104"/>
        <w:rPr>
          <w:rFonts w:ascii="Glober Regular" w:hAnsi="Glober Regular"/>
        </w:rPr>
      </w:pPr>
      <w:r w:rsidRPr="00070A0F">
        <w:rPr>
          <w:rFonts w:ascii="Glober Regular" w:hAnsi="Glober Regular"/>
        </w:rPr>
        <w:t>Die erhobenen Daten sind für die Durchführung des Bewerbungsverfahrens erforderlich. Bei Nicht-Bereitstellung ist eine Durchführung des Bewerbungsverfahrens nicht möglich.</w:t>
      </w:r>
    </w:p>
    <w:p w14:paraId="3A3D0CCB" w14:textId="77777777" w:rsidR="00663097" w:rsidRPr="00070A0F" w:rsidRDefault="00663097" w:rsidP="00663097">
      <w:pPr>
        <w:rPr>
          <w:rFonts w:ascii="Glober Regular" w:hAnsi="Glober Regular"/>
        </w:rPr>
      </w:pPr>
    </w:p>
    <w:sectPr w:rsidR="00663097" w:rsidRPr="00070A0F" w:rsidSect="006A0CFE">
      <w:headerReference w:type="even" r:id="rId8"/>
      <w:headerReference w:type="default" r:id="rId9"/>
      <w:footerReference w:type="even" r:id="rId10"/>
      <w:footerReference w:type="default" r:id="rId11"/>
      <w:headerReference w:type="first" r:id="rId12"/>
      <w:footerReference w:type="first" r:id="rId13"/>
      <w:pgSz w:w="11906" w:h="16838" w:code="9"/>
      <w:pgMar w:top="1418" w:right="0" w:bottom="0" w:left="1021" w:header="964" w:footer="29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25048" w14:textId="77777777" w:rsidR="00CE1A79" w:rsidRDefault="00CE1A79" w:rsidP="001D149B">
      <w:r>
        <w:separator/>
      </w:r>
    </w:p>
  </w:endnote>
  <w:endnote w:type="continuationSeparator" w:id="0">
    <w:p w14:paraId="59C97C0E" w14:textId="77777777" w:rsidR="00CE1A79" w:rsidRDefault="00CE1A79" w:rsidP="001D1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lober xBold">
    <w:panose1 w:val="00000000000000000000"/>
    <w:charset w:val="00"/>
    <w:family w:val="modern"/>
    <w:notTrueType/>
    <w:pitch w:val="variable"/>
    <w:sig w:usb0="A00002AF" w:usb1="5000207B" w:usb2="00000000" w:usb3="00000000" w:csb0="00000097" w:csb1="00000000"/>
  </w:font>
  <w:font w:name="Glober Regular">
    <w:panose1 w:val="00000000000000000000"/>
    <w:charset w:val="00"/>
    <w:family w:val="modern"/>
    <w:notTrueType/>
    <w:pitch w:val="variable"/>
    <w:sig w:usb0="A00002AF" w:usb1="5000207B" w:usb2="00000000" w:usb3="00000000" w:csb0="00000097" w:csb1="00000000"/>
  </w:font>
  <w:font w:name="Frutiger LT Pro 45 Light">
    <w:altName w:val="Calibri"/>
    <w:charset w:val="00"/>
    <w:family w:val="swiss"/>
    <w:pitch w:val="variable"/>
    <w:sig w:usb0="A00000A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FA990" w14:textId="77777777" w:rsidR="006C3E1C" w:rsidRPr="003705F5" w:rsidRDefault="006C3E1C" w:rsidP="005A2903">
    <w:pPr>
      <w:pStyle w:val="Fuzeile"/>
      <w:ind w:right="1133"/>
      <w:jc w:val="right"/>
      <w:rPr>
        <w:rFonts w:ascii="Frutiger LT Pro 45 Light" w:hAnsi="Frutiger LT Pro 45 Light"/>
      </w:rPr>
    </w:pPr>
    <w:r w:rsidRPr="003705F5">
      <w:rPr>
        <w:rFonts w:ascii="Frutiger LT Pro 45 Light" w:hAnsi="Frutiger LT Pro 45 Light"/>
      </w:rPr>
      <w:t xml:space="preserve">Seite </w:t>
    </w:r>
    <w:r w:rsidRPr="003705F5">
      <w:rPr>
        <w:rStyle w:val="Seitenzahl"/>
        <w:rFonts w:ascii="Frutiger LT Pro 45 Light" w:hAnsi="Frutiger LT Pro 45 Light"/>
      </w:rPr>
      <w:fldChar w:fldCharType="begin"/>
    </w:r>
    <w:r w:rsidRPr="003705F5">
      <w:rPr>
        <w:rStyle w:val="Seitenzahl"/>
        <w:rFonts w:ascii="Frutiger LT Pro 45 Light" w:hAnsi="Frutiger LT Pro 45 Light"/>
      </w:rPr>
      <w:instrText xml:space="preserve"> PAGE </w:instrText>
    </w:r>
    <w:r w:rsidRPr="003705F5">
      <w:rPr>
        <w:rStyle w:val="Seitenzahl"/>
        <w:rFonts w:ascii="Frutiger LT Pro 45 Light" w:hAnsi="Frutiger LT Pro 45 Light"/>
      </w:rPr>
      <w:fldChar w:fldCharType="separate"/>
    </w:r>
    <w:r w:rsidR="00483BCD">
      <w:rPr>
        <w:rStyle w:val="Seitenzahl"/>
        <w:rFonts w:ascii="Frutiger LT Pro 45 Light" w:hAnsi="Frutiger LT Pro 45 Light"/>
        <w:noProof/>
      </w:rPr>
      <w:t>2</w:t>
    </w:r>
    <w:r w:rsidRPr="003705F5">
      <w:rPr>
        <w:rStyle w:val="Seitenzahl"/>
        <w:rFonts w:ascii="Frutiger LT Pro 45 Light" w:hAnsi="Frutiger LT Pro 45 Light"/>
      </w:rPr>
      <w:fldChar w:fldCharType="end"/>
    </w:r>
    <w:r w:rsidRPr="003705F5">
      <w:rPr>
        <w:rStyle w:val="Seitenzahl"/>
        <w:rFonts w:ascii="Frutiger LT Pro 45 Light" w:hAnsi="Frutiger LT Pro 45 Light"/>
      </w:rPr>
      <w:t xml:space="preserve"> von </w:t>
    </w:r>
    <w:r w:rsidRPr="003705F5">
      <w:rPr>
        <w:rStyle w:val="Seitenzahl"/>
        <w:rFonts w:ascii="Frutiger LT Pro 45 Light" w:hAnsi="Frutiger LT Pro 45 Light"/>
      </w:rPr>
      <w:fldChar w:fldCharType="begin"/>
    </w:r>
    <w:r w:rsidRPr="003705F5">
      <w:rPr>
        <w:rStyle w:val="Seitenzahl"/>
        <w:rFonts w:ascii="Frutiger LT Pro 45 Light" w:hAnsi="Frutiger LT Pro 45 Light"/>
      </w:rPr>
      <w:instrText xml:space="preserve"> NUMPAGES </w:instrText>
    </w:r>
    <w:r w:rsidRPr="003705F5">
      <w:rPr>
        <w:rStyle w:val="Seitenzahl"/>
        <w:rFonts w:ascii="Frutiger LT Pro 45 Light" w:hAnsi="Frutiger LT Pro 45 Light"/>
      </w:rPr>
      <w:fldChar w:fldCharType="separate"/>
    </w:r>
    <w:r w:rsidR="00483BCD">
      <w:rPr>
        <w:rStyle w:val="Seitenzahl"/>
        <w:rFonts w:ascii="Frutiger LT Pro 45 Light" w:hAnsi="Frutiger LT Pro 45 Light"/>
        <w:noProof/>
      </w:rPr>
      <w:t>4</w:t>
    </w:r>
    <w:r w:rsidRPr="003705F5">
      <w:rPr>
        <w:rStyle w:val="Seitenzahl"/>
        <w:rFonts w:ascii="Frutiger LT Pro 45 Light" w:hAnsi="Frutiger LT Pro 45 Ligh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C0534" w14:textId="77777777" w:rsidR="006C3E1C" w:rsidRPr="003705F5" w:rsidRDefault="006C3E1C" w:rsidP="005A2903">
    <w:pPr>
      <w:pStyle w:val="Fuzeile"/>
      <w:ind w:right="1133"/>
      <w:jc w:val="right"/>
      <w:rPr>
        <w:rFonts w:ascii="Frutiger LT Pro 45 Light" w:hAnsi="Frutiger LT Pro 45 Light"/>
      </w:rPr>
    </w:pPr>
    <w:r w:rsidRPr="003705F5">
      <w:rPr>
        <w:rFonts w:ascii="Frutiger LT Pro 45 Light" w:hAnsi="Frutiger LT Pro 45 Light"/>
      </w:rPr>
      <w:t xml:space="preserve">Seite </w:t>
    </w:r>
    <w:r w:rsidRPr="003705F5">
      <w:rPr>
        <w:rStyle w:val="Seitenzahl"/>
        <w:rFonts w:ascii="Frutiger LT Pro 45 Light" w:hAnsi="Frutiger LT Pro 45 Light"/>
      </w:rPr>
      <w:fldChar w:fldCharType="begin"/>
    </w:r>
    <w:r w:rsidRPr="003705F5">
      <w:rPr>
        <w:rStyle w:val="Seitenzahl"/>
        <w:rFonts w:ascii="Frutiger LT Pro 45 Light" w:hAnsi="Frutiger LT Pro 45 Light"/>
      </w:rPr>
      <w:instrText xml:space="preserve"> PAGE </w:instrText>
    </w:r>
    <w:r w:rsidRPr="003705F5">
      <w:rPr>
        <w:rStyle w:val="Seitenzahl"/>
        <w:rFonts w:ascii="Frutiger LT Pro 45 Light" w:hAnsi="Frutiger LT Pro 45 Light"/>
      </w:rPr>
      <w:fldChar w:fldCharType="separate"/>
    </w:r>
    <w:r w:rsidR="00483BCD">
      <w:rPr>
        <w:rStyle w:val="Seitenzahl"/>
        <w:rFonts w:ascii="Frutiger LT Pro 45 Light" w:hAnsi="Frutiger LT Pro 45 Light"/>
        <w:noProof/>
      </w:rPr>
      <w:t>3</w:t>
    </w:r>
    <w:r w:rsidRPr="003705F5">
      <w:rPr>
        <w:rStyle w:val="Seitenzahl"/>
        <w:rFonts w:ascii="Frutiger LT Pro 45 Light" w:hAnsi="Frutiger LT Pro 45 Light"/>
      </w:rPr>
      <w:fldChar w:fldCharType="end"/>
    </w:r>
    <w:r w:rsidRPr="003705F5">
      <w:rPr>
        <w:rStyle w:val="Seitenzahl"/>
        <w:rFonts w:ascii="Frutiger LT Pro 45 Light" w:hAnsi="Frutiger LT Pro 45 Light"/>
      </w:rPr>
      <w:t xml:space="preserve"> von </w:t>
    </w:r>
    <w:r w:rsidRPr="003705F5">
      <w:rPr>
        <w:rStyle w:val="Seitenzahl"/>
        <w:rFonts w:ascii="Frutiger LT Pro 45 Light" w:hAnsi="Frutiger LT Pro 45 Light"/>
      </w:rPr>
      <w:fldChar w:fldCharType="begin"/>
    </w:r>
    <w:r w:rsidRPr="003705F5">
      <w:rPr>
        <w:rStyle w:val="Seitenzahl"/>
        <w:rFonts w:ascii="Frutiger LT Pro 45 Light" w:hAnsi="Frutiger LT Pro 45 Light"/>
      </w:rPr>
      <w:instrText xml:space="preserve"> NUMPAGES </w:instrText>
    </w:r>
    <w:r w:rsidRPr="003705F5">
      <w:rPr>
        <w:rStyle w:val="Seitenzahl"/>
        <w:rFonts w:ascii="Frutiger LT Pro 45 Light" w:hAnsi="Frutiger LT Pro 45 Light"/>
      </w:rPr>
      <w:fldChar w:fldCharType="separate"/>
    </w:r>
    <w:r w:rsidR="00483BCD">
      <w:rPr>
        <w:rStyle w:val="Seitenzahl"/>
        <w:rFonts w:ascii="Frutiger LT Pro 45 Light" w:hAnsi="Frutiger LT Pro 45 Light"/>
        <w:noProof/>
      </w:rPr>
      <w:t>4</w:t>
    </w:r>
    <w:r w:rsidRPr="003705F5">
      <w:rPr>
        <w:rStyle w:val="Seitenzahl"/>
        <w:rFonts w:ascii="Frutiger LT Pro 45 Light" w:hAnsi="Frutiger LT Pro 45 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77D5" w14:textId="77777777" w:rsidR="00A724A0" w:rsidRDefault="00A724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BE77D" w14:textId="77777777" w:rsidR="00CE1A79" w:rsidRDefault="00CE1A79" w:rsidP="001D149B">
      <w:r>
        <w:separator/>
      </w:r>
    </w:p>
  </w:footnote>
  <w:footnote w:type="continuationSeparator" w:id="0">
    <w:p w14:paraId="46DEB0F1" w14:textId="77777777" w:rsidR="00CE1A79" w:rsidRDefault="00CE1A79" w:rsidP="001D1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383A" w14:textId="77777777" w:rsidR="00A724A0" w:rsidRDefault="00A724A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9" w:type="dxa"/>
      <w:tblCellMar>
        <w:left w:w="70" w:type="dxa"/>
        <w:right w:w="70" w:type="dxa"/>
      </w:tblCellMar>
      <w:tblLook w:val="0000" w:firstRow="0" w:lastRow="0" w:firstColumn="0" w:lastColumn="0" w:noHBand="0" w:noVBand="0"/>
    </w:tblPr>
    <w:tblGrid>
      <w:gridCol w:w="4205"/>
      <w:gridCol w:w="5554"/>
    </w:tblGrid>
    <w:tr w:rsidR="006C3E1C" w:rsidRPr="00DF33AD" w14:paraId="2701FAF7" w14:textId="77777777" w:rsidTr="00BA784C">
      <w:trPr>
        <w:cantSplit/>
        <w:trHeight w:hRule="exact" w:val="1203"/>
      </w:trPr>
      <w:tc>
        <w:tcPr>
          <w:tcW w:w="4205" w:type="dxa"/>
        </w:tcPr>
        <w:p w14:paraId="6D630387" w14:textId="77777777" w:rsidR="00BA784C" w:rsidRPr="00A724A0" w:rsidRDefault="00BA784C" w:rsidP="00BA784C">
          <w:pPr>
            <w:pStyle w:val="Kopfzeilenblock"/>
            <w:rPr>
              <w:rFonts w:ascii="Glober xBold" w:hAnsi="Glober xBold"/>
              <w:b/>
              <w:noProof/>
              <w:lang w:eastAsia="de-DE"/>
            </w:rPr>
          </w:pPr>
          <w:r w:rsidRPr="00A724A0">
            <w:rPr>
              <w:rFonts w:ascii="Glober xBold" w:hAnsi="Glober xBold"/>
              <w:b/>
              <w:noProof/>
              <w:lang w:eastAsia="de-DE"/>
            </w:rPr>
            <w:t>Innbus GmbH</w:t>
          </w:r>
        </w:p>
        <w:p w14:paraId="0A8B4E34" w14:textId="77777777" w:rsidR="00BA784C" w:rsidRPr="00A724A0" w:rsidRDefault="00BA784C" w:rsidP="00BA784C">
          <w:pPr>
            <w:pStyle w:val="Kopfzeilenblock"/>
            <w:rPr>
              <w:rFonts w:ascii="Glober Regular" w:hAnsi="Glober Regular"/>
              <w:noProof/>
              <w:lang w:eastAsia="de-DE"/>
            </w:rPr>
          </w:pPr>
          <w:r w:rsidRPr="00A724A0">
            <w:rPr>
              <w:rFonts w:ascii="Glober Regular" w:hAnsi="Glober Regular"/>
              <w:noProof/>
              <w:lang w:eastAsia="de-DE"/>
            </w:rPr>
            <w:t>Pastorstraße 5, 6010 Innsbruck, Austria</w:t>
          </w:r>
        </w:p>
        <w:p w14:paraId="1D43D39F" w14:textId="77777777" w:rsidR="00BA784C" w:rsidRPr="00A724A0" w:rsidRDefault="00BA784C" w:rsidP="00BA784C">
          <w:pPr>
            <w:pStyle w:val="Kopfzeilenblock"/>
            <w:rPr>
              <w:rFonts w:ascii="Glober Regular" w:hAnsi="Glober Regular"/>
              <w:noProof/>
              <w:lang w:eastAsia="de-DE"/>
            </w:rPr>
          </w:pPr>
          <w:r w:rsidRPr="00A724A0">
            <w:rPr>
              <w:rFonts w:ascii="Glober Regular" w:hAnsi="Glober Regular"/>
              <w:noProof/>
              <w:lang w:eastAsia="de-DE"/>
            </w:rPr>
            <w:t>T +43 512 53 07-303</w:t>
          </w:r>
        </w:p>
        <w:p w14:paraId="4E1A2D1D" w14:textId="77777777" w:rsidR="00BA784C" w:rsidRPr="00A724A0" w:rsidRDefault="00BA784C" w:rsidP="00BA784C">
          <w:pPr>
            <w:pStyle w:val="Kopfzeilenblock"/>
            <w:rPr>
              <w:rFonts w:ascii="Glober Regular" w:hAnsi="Glober Regular"/>
              <w:noProof/>
              <w:lang w:val="en-US" w:eastAsia="de-DE"/>
            </w:rPr>
          </w:pPr>
          <w:r w:rsidRPr="00A724A0">
            <w:rPr>
              <w:rFonts w:ascii="Glober Regular" w:hAnsi="Glober Regular"/>
              <w:noProof/>
              <w:lang w:val="en-US" w:eastAsia="de-DE"/>
            </w:rPr>
            <w:t>F +43 512 59 50 20-303</w:t>
          </w:r>
        </w:p>
        <w:p w14:paraId="5D418DC5" w14:textId="3EE7C3B9" w:rsidR="00BA784C" w:rsidRPr="00A724A0" w:rsidRDefault="00000000" w:rsidP="00BA784C">
          <w:pPr>
            <w:pStyle w:val="Kopfzeilenblock"/>
            <w:rPr>
              <w:rFonts w:ascii="Glober Regular" w:hAnsi="Glober Regular"/>
              <w:color w:val="auto"/>
              <w:lang w:val="en-US"/>
            </w:rPr>
          </w:pPr>
          <w:hyperlink r:id="rId1" w:history="1">
            <w:r w:rsidR="00BA784C" w:rsidRPr="00A724A0">
              <w:rPr>
                <w:rStyle w:val="Hyperlink"/>
                <w:rFonts w:ascii="Glober Regular" w:hAnsi="Glober Regular"/>
                <w:noProof/>
                <w:color w:val="auto"/>
                <w:u w:val="none"/>
                <w:lang w:val="en-US" w:eastAsia="de-DE"/>
              </w:rPr>
              <w:t>personal@innbus.at</w:t>
            </w:r>
          </w:hyperlink>
          <w:r w:rsidR="00BA784C" w:rsidRPr="00A724A0">
            <w:rPr>
              <w:rFonts w:ascii="Glober Regular" w:hAnsi="Glober Regular"/>
              <w:noProof/>
              <w:color w:val="auto"/>
              <w:lang w:val="en-US" w:eastAsia="de-DE"/>
            </w:rPr>
            <w:t xml:space="preserve">, </w:t>
          </w:r>
          <w:r w:rsidR="00254BFD" w:rsidRPr="00A724A0">
            <w:rPr>
              <w:rFonts w:ascii="Glober Regular" w:hAnsi="Glober Regular"/>
              <w:noProof/>
              <w:lang w:val="en-US" w:eastAsia="de-DE"/>
            </w:rPr>
            <w:t>www.ivb.at</w:t>
          </w:r>
          <w:r w:rsidR="00BA784C" w:rsidRPr="00A724A0">
            <w:rPr>
              <w:rFonts w:ascii="Glober Regular" w:hAnsi="Glober Regular"/>
              <w:noProof/>
              <w:color w:val="auto"/>
              <w:lang w:val="en-US" w:eastAsia="de-DE"/>
            </w:rPr>
            <w:t xml:space="preserve"> </w:t>
          </w:r>
        </w:p>
        <w:p w14:paraId="36E8AF69" w14:textId="77777777" w:rsidR="006C3E1C" w:rsidRPr="003705F5" w:rsidRDefault="006C3E1C" w:rsidP="00BB192C">
          <w:pPr>
            <w:pStyle w:val="Textkrper"/>
            <w:rPr>
              <w:rFonts w:ascii="Frutiger LT Pro 45 Light" w:hAnsi="Frutiger LT Pro 45 Light"/>
              <w:sz w:val="12"/>
              <w:szCs w:val="12"/>
            </w:rPr>
          </w:pPr>
        </w:p>
      </w:tc>
      <w:tc>
        <w:tcPr>
          <w:tcW w:w="5554" w:type="dxa"/>
        </w:tcPr>
        <w:p w14:paraId="179E17C1" w14:textId="77777777" w:rsidR="006C3E1C" w:rsidRPr="003705F5" w:rsidRDefault="006C3E1C" w:rsidP="004305D0">
          <w:pPr>
            <w:pStyle w:val="Textkrper"/>
            <w:rPr>
              <w:rFonts w:ascii="Frutiger LT Pro 45 Light" w:hAnsi="Frutiger LT Pro 45 Light"/>
              <w:sz w:val="12"/>
              <w:szCs w:val="12"/>
            </w:rPr>
          </w:pPr>
        </w:p>
      </w:tc>
    </w:tr>
  </w:tbl>
  <w:p w14:paraId="1205A3E2" w14:textId="3CB6F8B6" w:rsidR="006C3E1C" w:rsidRDefault="007A3ABB">
    <w:pPr>
      <w:pStyle w:val="Kopfzeile"/>
      <w:jc w:val="center"/>
      <w:rPr>
        <w:sz w:val="15"/>
      </w:rPr>
    </w:pPr>
    <w:r>
      <w:rPr>
        <w:noProof/>
        <w:lang w:val="de-AT" w:eastAsia="de-AT"/>
      </w:rPr>
      <w:drawing>
        <wp:anchor distT="0" distB="0" distL="114300" distR="114300" simplePos="0" relativeHeight="251657728" behindDoc="0" locked="0" layoutInCell="1" allowOverlap="1" wp14:anchorId="09A930D4" wp14:editId="3AC2F1DC">
          <wp:simplePos x="0" y="0"/>
          <wp:positionH relativeFrom="column">
            <wp:posOffset>3960495</wp:posOffset>
          </wp:positionH>
          <wp:positionV relativeFrom="paragraph">
            <wp:posOffset>-837565</wp:posOffset>
          </wp:positionV>
          <wp:extent cx="2148840" cy="829310"/>
          <wp:effectExtent l="0" t="0" r="0" b="0"/>
          <wp:wrapNone/>
          <wp:docPr id="1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884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006C3E1C">
      <w:rPr>
        <w:sz w:val="15"/>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52B1" w14:textId="77777777" w:rsidR="00A724A0" w:rsidRDefault="00A724A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1F1C"/>
    <w:multiLevelType w:val="singleLevel"/>
    <w:tmpl w:val="7F52CDC6"/>
    <w:lvl w:ilvl="0">
      <w:start w:val="3"/>
      <w:numFmt w:val="bullet"/>
      <w:lvlText w:val=""/>
      <w:lvlJc w:val="left"/>
      <w:pPr>
        <w:tabs>
          <w:tab w:val="num" w:pos="360"/>
        </w:tabs>
        <w:ind w:left="360" w:hanging="360"/>
      </w:pPr>
      <w:rPr>
        <w:rFonts w:ascii="Wingdings" w:hAnsi="Wingdings" w:hint="default"/>
      </w:rPr>
    </w:lvl>
  </w:abstractNum>
  <w:abstractNum w:abstractNumId="1" w15:restartNumberingAfterBreak="0">
    <w:nsid w:val="28D9416A"/>
    <w:multiLevelType w:val="hybridMultilevel"/>
    <w:tmpl w:val="78A260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454388B"/>
    <w:multiLevelType w:val="singleLevel"/>
    <w:tmpl w:val="E36AE820"/>
    <w:lvl w:ilvl="0">
      <w:start w:val="6020"/>
      <w:numFmt w:val="bullet"/>
      <w:lvlText w:val=""/>
      <w:lvlJc w:val="left"/>
      <w:pPr>
        <w:tabs>
          <w:tab w:val="num" w:pos="360"/>
        </w:tabs>
        <w:ind w:left="360" w:hanging="360"/>
      </w:pPr>
      <w:rPr>
        <w:rFonts w:ascii="Monotype Sorts" w:hAnsi="Monotype Sorts" w:hint="default"/>
        <w:sz w:val="28"/>
      </w:rPr>
    </w:lvl>
  </w:abstractNum>
  <w:abstractNum w:abstractNumId="3" w15:restartNumberingAfterBreak="0">
    <w:nsid w:val="60A576B7"/>
    <w:multiLevelType w:val="hybridMultilevel"/>
    <w:tmpl w:val="699AD4F2"/>
    <w:lvl w:ilvl="0" w:tplc="7F5E9902">
      <w:start w:val="10"/>
      <w:numFmt w:val="bullet"/>
      <w:lvlText w:val=""/>
      <w:lvlJc w:val="left"/>
      <w:pPr>
        <w:ind w:left="1068" w:hanging="360"/>
      </w:pPr>
      <w:rPr>
        <w:rFonts w:ascii="Symbol" w:eastAsia="Times New Roman" w:hAnsi="Symbol" w:cs="Aria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4" w15:restartNumberingAfterBreak="0">
    <w:nsid w:val="62675C9C"/>
    <w:multiLevelType w:val="hybridMultilevel"/>
    <w:tmpl w:val="D0721C0E"/>
    <w:lvl w:ilvl="0" w:tplc="AC3E625C">
      <w:start w:val="10"/>
      <w:numFmt w:val="bullet"/>
      <w:lvlText w:val=""/>
      <w:lvlJc w:val="left"/>
      <w:pPr>
        <w:ind w:left="4046" w:hanging="360"/>
      </w:pPr>
      <w:rPr>
        <w:rFonts w:ascii="Symbol" w:eastAsia="Times New Roman" w:hAnsi="Symbol" w:cs="Arial" w:hint="default"/>
      </w:rPr>
    </w:lvl>
    <w:lvl w:ilvl="1" w:tplc="0C070003" w:tentative="1">
      <w:start w:val="1"/>
      <w:numFmt w:val="bullet"/>
      <w:lvlText w:val="o"/>
      <w:lvlJc w:val="left"/>
      <w:pPr>
        <w:ind w:left="4766" w:hanging="360"/>
      </w:pPr>
      <w:rPr>
        <w:rFonts w:ascii="Courier New" w:hAnsi="Courier New" w:cs="Courier New" w:hint="default"/>
      </w:rPr>
    </w:lvl>
    <w:lvl w:ilvl="2" w:tplc="0C070005" w:tentative="1">
      <w:start w:val="1"/>
      <w:numFmt w:val="bullet"/>
      <w:lvlText w:val=""/>
      <w:lvlJc w:val="left"/>
      <w:pPr>
        <w:ind w:left="5486" w:hanging="360"/>
      </w:pPr>
      <w:rPr>
        <w:rFonts w:ascii="Wingdings" w:hAnsi="Wingdings" w:hint="default"/>
      </w:rPr>
    </w:lvl>
    <w:lvl w:ilvl="3" w:tplc="0C070001" w:tentative="1">
      <w:start w:val="1"/>
      <w:numFmt w:val="bullet"/>
      <w:lvlText w:val=""/>
      <w:lvlJc w:val="left"/>
      <w:pPr>
        <w:ind w:left="6206" w:hanging="360"/>
      </w:pPr>
      <w:rPr>
        <w:rFonts w:ascii="Symbol" w:hAnsi="Symbol" w:hint="default"/>
      </w:rPr>
    </w:lvl>
    <w:lvl w:ilvl="4" w:tplc="0C070003" w:tentative="1">
      <w:start w:val="1"/>
      <w:numFmt w:val="bullet"/>
      <w:lvlText w:val="o"/>
      <w:lvlJc w:val="left"/>
      <w:pPr>
        <w:ind w:left="6926" w:hanging="360"/>
      </w:pPr>
      <w:rPr>
        <w:rFonts w:ascii="Courier New" w:hAnsi="Courier New" w:cs="Courier New" w:hint="default"/>
      </w:rPr>
    </w:lvl>
    <w:lvl w:ilvl="5" w:tplc="0C070005" w:tentative="1">
      <w:start w:val="1"/>
      <w:numFmt w:val="bullet"/>
      <w:lvlText w:val=""/>
      <w:lvlJc w:val="left"/>
      <w:pPr>
        <w:ind w:left="7646" w:hanging="360"/>
      </w:pPr>
      <w:rPr>
        <w:rFonts w:ascii="Wingdings" w:hAnsi="Wingdings" w:hint="default"/>
      </w:rPr>
    </w:lvl>
    <w:lvl w:ilvl="6" w:tplc="0C070001" w:tentative="1">
      <w:start w:val="1"/>
      <w:numFmt w:val="bullet"/>
      <w:lvlText w:val=""/>
      <w:lvlJc w:val="left"/>
      <w:pPr>
        <w:ind w:left="8366" w:hanging="360"/>
      </w:pPr>
      <w:rPr>
        <w:rFonts w:ascii="Symbol" w:hAnsi="Symbol" w:hint="default"/>
      </w:rPr>
    </w:lvl>
    <w:lvl w:ilvl="7" w:tplc="0C070003" w:tentative="1">
      <w:start w:val="1"/>
      <w:numFmt w:val="bullet"/>
      <w:lvlText w:val="o"/>
      <w:lvlJc w:val="left"/>
      <w:pPr>
        <w:ind w:left="9086" w:hanging="360"/>
      </w:pPr>
      <w:rPr>
        <w:rFonts w:ascii="Courier New" w:hAnsi="Courier New" w:cs="Courier New" w:hint="default"/>
      </w:rPr>
    </w:lvl>
    <w:lvl w:ilvl="8" w:tplc="0C070005" w:tentative="1">
      <w:start w:val="1"/>
      <w:numFmt w:val="bullet"/>
      <w:lvlText w:val=""/>
      <w:lvlJc w:val="left"/>
      <w:pPr>
        <w:ind w:left="9806" w:hanging="360"/>
      </w:pPr>
      <w:rPr>
        <w:rFonts w:ascii="Wingdings" w:hAnsi="Wingdings" w:hint="default"/>
      </w:rPr>
    </w:lvl>
  </w:abstractNum>
  <w:num w:numId="1" w16cid:durableId="1920404748">
    <w:abstractNumId w:val="2"/>
  </w:num>
  <w:num w:numId="2" w16cid:durableId="1561936525">
    <w:abstractNumId w:val="0"/>
  </w:num>
  <w:num w:numId="3" w16cid:durableId="1523981916">
    <w:abstractNumId w:val="4"/>
  </w:num>
  <w:num w:numId="4" w16cid:durableId="1692952516">
    <w:abstractNumId w:val="3"/>
  </w:num>
  <w:num w:numId="5" w16cid:durableId="644042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ctiveWritingStyle w:appName="MSWord" w:lang="it-IT" w:vendorID="64" w:dllVersion="6" w:nlCheck="1" w:checkStyle="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AT"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QPg4kZd7HRYjVxoCooYTWSPivwb0DcizYPtAacFxoY/apPXD5OPcqOTSRpcuBg+J8B0Fwp0cxbNz1qrSRhefQ==" w:salt="NE31yLmoAhGLHknnglq78A=="/>
  <w:defaultTabStop w:val="708"/>
  <w:autoHyphenation/>
  <w:hyphenationZone w:val="425"/>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A65"/>
    <w:rsid w:val="00014BB0"/>
    <w:rsid w:val="000202D1"/>
    <w:rsid w:val="00021B5F"/>
    <w:rsid w:val="00025269"/>
    <w:rsid w:val="000260A1"/>
    <w:rsid w:val="00027E05"/>
    <w:rsid w:val="000315AF"/>
    <w:rsid w:val="0003517E"/>
    <w:rsid w:val="00037CDF"/>
    <w:rsid w:val="00043A7B"/>
    <w:rsid w:val="000449E4"/>
    <w:rsid w:val="00052F7C"/>
    <w:rsid w:val="000533BD"/>
    <w:rsid w:val="00060E76"/>
    <w:rsid w:val="000623B3"/>
    <w:rsid w:val="00063992"/>
    <w:rsid w:val="00070A0F"/>
    <w:rsid w:val="00071FBB"/>
    <w:rsid w:val="00083369"/>
    <w:rsid w:val="000977C8"/>
    <w:rsid w:val="000A06C8"/>
    <w:rsid w:val="000A665C"/>
    <w:rsid w:val="000A7D1A"/>
    <w:rsid w:val="000D26BF"/>
    <w:rsid w:val="000E59FE"/>
    <w:rsid w:val="000E7816"/>
    <w:rsid w:val="0010341D"/>
    <w:rsid w:val="00104F91"/>
    <w:rsid w:val="00110C05"/>
    <w:rsid w:val="00111B04"/>
    <w:rsid w:val="0011501E"/>
    <w:rsid w:val="00123244"/>
    <w:rsid w:val="001267CE"/>
    <w:rsid w:val="00130CCE"/>
    <w:rsid w:val="00131450"/>
    <w:rsid w:val="00145FF0"/>
    <w:rsid w:val="00146ABF"/>
    <w:rsid w:val="001674B0"/>
    <w:rsid w:val="00180012"/>
    <w:rsid w:val="001803FC"/>
    <w:rsid w:val="001813A4"/>
    <w:rsid w:val="001821F1"/>
    <w:rsid w:val="001858CA"/>
    <w:rsid w:val="00191E8C"/>
    <w:rsid w:val="00193A05"/>
    <w:rsid w:val="001A5759"/>
    <w:rsid w:val="001D149B"/>
    <w:rsid w:val="001F0A27"/>
    <w:rsid w:val="001F31AF"/>
    <w:rsid w:val="001F4D7D"/>
    <w:rsid w:val="00205853"/>
    <w:rsid w:val="00206297"/>
    <w:rsid w:val="00212ECE"/>
    <w:rsid w:val="002217CC"/>
    <w:rsid w:val="0023325C"/>
    <w:rsid w:val="002477D3"/>
    <w:rsid w:val="00252213"/>
    <w:rsid w:val="00254BFD"/>
    <w:rsid w:val="00256880"/>
    <w:rsid w:val="0026304E"/>
    <w:rsid w:val="002631BE"/>
    <w:rsid w:val="00266190"/>
    <w:rsid w:val="00270C2F"/>
    <w:rsid w:val="00271B83"/>
    <w:rsid w:val="0027391F"/>
    <w:rsid w:val="002865AA"/>
    <w:rsid w:val="00296504"/>
    <w:rsid w:val="002A5185"/>
    <w:rsid w:val="002B3487"/>
    <w:rsid w:val="002C01DA"/>
    <w:rsid w:val="002C4621"/>
    <w:rsid w:val="002D1B6C"/>
    <w:rsid w:val="002D1BDE"/>
    <w:rsid w:val="00300331"/>
    <w:rsid w:val="00312CB7"/>
    <w:rsid w:val="00314C9D"/>
    <w:rsid w:val="00323541"/>
    <w:rsid w:val="0032536A"/>
    <w:rsid w:val="003307D9"/>
    <w:rsid w:val="00337DF2"/>
    <w:rsid w:val="0034115A"/>
    <w:rsid w:val="00346E69"/>
    <w:rsid w:val="00362015"/>
    <w:rsid w:val="0036356A"/>
    <w:rsid w:val="00367E13"/>
    <w:rsid w:val="003705F5"/>
    <w:rsid w:val="00370B6E"/>
    <w:rsid w:val="0037342B"/>
    <w:rsid w:val="00385A20"/>
    <w:rsid w:val="00393DF5"/>
    <w:rsid w:val="003A4CF3"/>
    <w:rsid w:val="003B0AF5"/>
    <w:rsid w:val="003B3F3D"/>
    <w:rsid w:val="003B730F"/>
    <w:rsid w:val="003C206E"/>
    <w:rsid w:val="003C2993"/>
    <w:rsid w:val="003C639A"/>
    <w:rsid w:val="003D2996"/>
    <w:rsid w:val="003E30EE"/>
    <w:rsid w:val="003E562D"/>
    <w:rsid w:val="003E6300"/>
    <w:rsid w:val="003E6A0C"/>
    <w:rsid w:val="003F3ADF"/>
    <w:rsid w:val="003F516D"/>
    <w:rsid w:val="003F730D"/>
    <w:rsid w:val="00406E2D"/>
    <w:rsid w:val="00417DE2"/>
    <w:rsid w:val="00422A21"/>
    <w:rsid w:val="004305D0"/>
    <w:rsid w:val="004313DC"/>
    <w:rsid w:val="00435849"/>
    <w:rsid w:val="00443BBC"/>
    <w:rsid w:val="00445CB9"/>
    <w:rsid w:val="00451535"/>
    <w:rsid w:val="00452064"/>
    <w:rsid w:val="00483BCD"/>
    <w:rsid w:val="00492685"/>
    <w:rsid w:val="00496225"/>
    <w:rsid w:val="004B18D4"/>
    <w:rsid w:val="004B1F6E"/>
    <w:rsid w:val="004E1927"/>
    <w:rsid w:val="005025BD"/>
    <w:rsid w:val="005067D0"/>
    <w:rsid w:val="005275A3"/>
    <w:rsid w:val="005305D3"/>
    <w:rsid w:val="00530A41"/>
    <w:rsid w:val="00533D3E"/>
    <w:rsid w:val="00535608"/>
    <w:rsid w:val="00542E06"/>
    <w:rsid w:val="005436DB"/>
    <w:rsid w:val="005450D7"/>
    <w:rsid w:val="00545307"/>
    <w:rsid w:val="00547620"/>
    <w:rsid w:val="005605D8"/>
    <w:rsid w:val="0056109D"/>
    <w:rsid w:val="00572C2C"/>
    <w:rsid w:val="00577B84"/>
    <w:rsid w:val="0058179F"/>
    <w:rsid w:val="00584F40"/>
    <w:rsid w:val="005851A3"/>
    <w:rsid w:val="00591B5A"/>
    <w:rsid w:val="005A2903"/>
    <w:rsid w:val="005C31A6"/>
    <w:rsid w:val="005C3C59"/>
    <w:rsid w:val="005C66DB"/>
    <w:rsid w:val="00601D7F"/>
    <w:rsid w:val="006030DA"/>
    <w:rsid w:val="00605609"/>
    <w:rsid w:val="00607E60"/>
    <w:rsid w:val="00622998"/>
    <w:rsid w:val="00626B04"/>
    <w:rsid w:val="00645B3C"/>
    <w:rsid w:val="00653250"/>
    <w:rsid w:val="00660606"/>
    <w:rsid w:val="006620A4"/>
    <w:rsid w:val="00663097"/>
    <w:rsid w:val="006663DB"/>
    <w:rsid w:val="00666C8A"/>
    <w:rsid w:val="00670A2A"/>
    <w:rsid w:val="00680ADE"/>
    <w:rsid w:val="006810AC"/>
    <w:rsid w:val="00683115"/>
    <w:rsid w:val="00685D40"/>
    <w:rsid w:val="00695C15"/>
    <w:rsid w:val="006A0CFE"/>
    <w:rsid w:val="006A25B8"/>
    <w:rsid w:val="006A5A5A"/>
    <w:rsid w:val="006B6588"/>
    <w:rsid w:val="006C3E1C"/>
    <w:rsid w:val="006C4B26"/>
    <w:rsid w:val="006C6552"/>
    <w:rsid w:val="006D71E3"/>
    <w:rsid w:val="006E6BD3"/>
    <w:rsid w:val="006F0729"/>
    <w:rsid w:val="00701DA0"/>
    <w:rsid w:val="00703482"/>
    <w:rsid w:val="007112C2"/>
    <w:rsid w:val="00722FA7"/>
    <w:rsid w:val="007234D1"/>
    <w:rsid w:val="0073294C"/>
    <w:rsid w:val="0074369C"/>
    <w:rsid w:val="0074479E"/>
    <w:rsid w:val="00751597"/>
    <w:rsid w:val="00770AA4"/>
    <w:rsid w:val="00782BCF"/>
    <w:rsid w:val="00791FE8"/>
    <w:rsid w:val="007A3ABB"/>
    <w:rsid w:val="007A6156"/>
    <w:rsid w:val="007B1525"/>
    <w:rsid w:val="007C41E7"/>
    <w:rsid w:val="007C50AB"/>
    <w:rsid w:val="007D5FD1"/>
    <w:rsid w:val="007D78C9"/>
    <w:rsid w:val="007E5E71"/>
    <w:rsid w:val="00805CEA"/>
    <w:rsid w:val="00811EEF"/>
    <w:rsid w:val="008174A7"/>
    <w:rsid w:val="008176F3"/>
    <w:rsid w:val="00857BF1"/>
    <w:rsid w:val="0086523C"/>
    <w:rsid w:val="00865F7B"/>
    <w:rsid w:val="00871642"/>
    <w:rsid w:val="008859CB"/>
    <w:rsid w:val="00893085"/>
    <w:rsid w:val="0089419A"/>
    <w:rsid w:val="008A50E0"/>
    <w:rsid w:val="008C0AA0"/>
    <w:rsid w:val="008C45C0"/>
    <w:rsid w:val="008D0D01"/>
    <w:rsid w:val="008D6E9A"/>
    <w:rsid w:val="00903C74"/>
    <w:rsid w:val="009145E1"/>
    <w:rsid w:val="00914CC5"/>
    <w:rsid w:val="0092499C"/>
    <w:rsid w:val="009365B8"/>
    <w:rsid w:val="009512AA"/>
    <w:rsid w:val="00967113"/>
    <w:rsid w:val="00974249"/>
    <w:rsid w:val="00983125"/>
    <w:rsid w:val="00986AF6"/>
    <w:rsid w:val="00992962"/>
    <w:rsid w:val="00995498"/>
    <w:rsid w:val="00996A65"/>
    <w:rsid w:val="009A3391"/>
    <w:rsid w:val="009A3830"/>
    <w:rsid w:val="009A3C53"/>
    <w:rsid w:val="009B1647"/>
    <w:rsid w:val="009B782C"/>
    <w:rsid w:val="009B7859"/>
    <w:rsid w:val="009E1EE6"/>
    <w:rsid w:val="009E5C4F"/>
    <w:rsid w:val="00A0489F"/>
    <w:rsid w:val="00A16CE5"/>
    <w:rsid w:val="00A402A3"/>
    <w:rsid w:val="00A52363"/>
    <w:rsid w:val="00A639BF"/>
    <w:rsid w:val="00A72382"/>
    <w:rsid w:val="00A724A0"/>
    <w:rsid w:val="00A73BAA"/>
    <w:rsid w:val="00A8447C"/>
    <w:rsid w:val="00A95247"/>
    <w:rsid w:val="00A964E0"/>
    <w:rsid w:val="00AA273D"/>
    <w:rsid w:val="00AB050F"/>
    <w:rsid w:val="00AB08E1"/>
    <w:rsid w:val="00AB0908"/>
    <w:rsid w:val="00AB5C93"/>
    <w:rsid w:val="00AC660F"/>
    <w:rsid w:val="00AD5CB0"/>
    <w:rsid w:val="00AE7795"/>
    <w:rsid w:val="00AE7D80"/>
    <w:rsid w:val="00AF611C"/>
    <w:rsid w:val="00AF7D42"/>
    <w:rsid w:val="00B02452"/>
    <w:rsid w:val="00B0385D"/>
    <w:rsid w:val="00B06AE2"/>
    <w:rsid w:val="00B259E8"/>
    <w:rsid w:val="00B32D86"/>
    <w:rsid w:val="00B375CA"/>
    <w:rsid w:val="00B72765"/>
    <w:rsid w:val="00B97EFB"/>
    <w:rsid w:val="00BA1C1B"/>
    <w:rsid w:val="00BA784C"/>
    <w:rsid w:val="00BB0C9B"/>
    <w:rsid w:val="00BB1645"/>
    <w:rsid w:val="00BB192C"/>
    <w:rsid w:val="00BB1E6A"/>
    <w:rsid w:val="00BB46AC"/>
    <w:rsid w:val="00BD5217"/>
    <w:rsid w:val="00BF0169"/>
    <w:rsid w:val="00BF595C"/>
    <w:rsid w:val="00C033FC"/>
    <w:rsid w:val="00C04136"/>
    <w:rsid w:val="00C04299"/>
    <w:rsid w:val="00C07740"/>
    <w:rsid w:val="00C16D11"/>
    <w:rsid w:val="00C21D04"/>
    <w:rsid w:val="00C2628B"/>
    <w:rsid w:val="00C3208E"/>
    <w:rsid w:val="00C366AA"/>
    <w:rsid w:val="00C37777"/>
    <w:rsid w:val="00C3792B"/>
    <w:rsid w:val="00C60906"/>
    <w:rsid w:val="00C60D83"/>
    <w:rsid w:val="00C64E59"/>
    <w:rsid w:val="00C762D8"/>
    <w:rsid w:val="00C808F5"/>
    <w:rsid w:val="00C83280"/>
    <w:rsid w:val="00C95302"/>
    <w:rsid w:val="00CB205E"/>
    <w:rsid w:val="00CB6FF3"/>
    <w:rsid w:val="00CC53B0"/>
    <w:rsid w:val="00CD39FC"/>
    <w:rsid w:val="00CE1A79"/>
    <w:rsid w:val="00CE2F07"/>
    <w:rsid w:val="00D07C18"/>
    <w:rsid w:val="00D126BA"/>
    <w:rsid w:val="00D222B1"/>
    <w:rsid w:val="00D27F80"/>
    <w:rsid w:val="00D32A10"/>
    <w:rsid w:val="00D3482D"/>
    <w:rsid w:val="00D3613E"/>
    <w:rsid w:val="00D3708C"/>
    <w:rsid w:val="00D40F4B"/>
    <w:rsid w:val="00D55CC7"/>
    <w:rsid w:val="00D66070"/>
    <w:rsid w:val="00D673D4"/>
    <w:rsid w:val="00D75F1A"/>
    <w:rsid w:val="00D857EB"/>
    <w:rsid w:val="00D90417"/>
    <w:rsid w:val="00DA2A03"/>
    <w:rsid w:val="00DB0058"/>
    <w:rsid w:val="00DC101E"/>
    <w:rsid w:val="00DD18B8"/>
    <w:rsid w:val="00DD55C5"/>
    <w:rsid w:val="00DD5BE7"/>
    <w:rsid w:val="00E02E61"/>
    <w:rsid w:val="00E04A63"/>
    <w:rsid w:val="00E16E67"/>
    <w:rsid w:val="00E218CC"/>
    <w:rsid w:val="00E23B72"/>
    <w:rsid w:val="00E36D45"/>
    <w:rsid w:val="00E50E7E"/>
    <w:rsid w:val="00E67894"/>
    <w:rsid w:val="00E90899"/>
    <w:rsid w:val="00E974B5"/>
    <w:rsid w:val="00E97504"/>
    <w:rsid w:val="00EA34CD"/>
    <w:rsid w:val="00EB6F1C"/>
    <w:rsid w:val="00EC1617"/>
    <w:rsid w:val="00ED0E05"/>
    <w:rsid w:val="00ED29DC"/>
    <w:rsid w:val="00EE1B1E"/>
    <w:rsid w:val="00EE57B1"/>
    <w:rsid w:val="00EF170A"/>
    <w:rsid w:val="00EF41B8"/>
    <w:rsid w:val="00EF5F5E"/>
    <w:rsid w:val="00F0161A"/>
    <w:rsid w:val="00F1547B"/>
    <w:rsid w:val="00F15E3D"/>
    <w:rsid w:val="00F1657F"/>
    <w:rsid w:val="00F1743F"/>
    <w:rsid w:val="00F204B8"/>
    <w:rsid w:val="00F233BE"/>
    <w:rsid w:val="00F30B3D"/>
    <w:rsid w:val="00F3335D"/>
    <w:rsid w:val="00F45D9A"/>
    <w:rsid w:val="00F50E9F"/>
    <w:rsid w:val="00F52E74"/>
    <w:rsid w:val="00F7013B"/>
    <w:rsid w:val="00F72930"/>
    <w:rsid w:val="00F7342E"/>
    <w:rsid w:val="00F8330C"/>
    <w:rsid w:val="00F941A9"/>
    <w:rsid w:val="00F94219"/>
    <w:rsid w:val="00FB0200"/>
    <w:rsid w:val="00FC2DB1"/>
    <w:rsid w:val="00FD77F7"/>
    <w:rsid w:val="00FE0671"/>
    <w:rsid w:val="00FE757A"/>
    <w:rsid w:val="00FF69BE"/>
    <w:rsid w:val="00FF7A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9181A1"/>
  <w15:chartTrackingRefBased/>
  <w15:docId w15:val="{22C0B001-0784-4030-ABC3-AA93F73F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eastAsia="de-DE"/>
    </w:rPr>
  </w:style>
  <w:style w:type="paragraph" w:styleId="berschrift1">
    <w:name w:val="heading 1"/>
    <w:basedOn w:val="Standard"/>
    <w:next w:val="Standard"/>
    <w:qFormat/>
    <w:pPr>
      <w:keepNext/>
      <w:outlineLvl w:val="0"/>
    </w:pPr>
    <w:rPr>
      <w:rFonts w:ascii="Arial" w:hAnsi="Arial"/>
      <w:sz w:val="36"/>
    </w:rPr>
  </w:style>
  <w:style w:type="paragraph" w:styleId="berschrift2">
    <w:name w:val="heading 2"/>
    <w:basedOn w:val="Standard"/>
    <w:next w:val="Standard"/>
    <w:qFormat/>
    <w:pPr>
      <w:keepNext/>
      <w:spacing w:line="360" w:lineRule="auto"/>
      <w:outlineLvl w:val="1"/>
    </w:pPr>
    <w:rPr>
      <w:rFonts w:ascii="Arial" w:hAnsi="Arial"/>
      <w:sz w:val="24"/>
    </w:rPr>
  </w:style>
  <w:style w:type="paragraph" w:styleId="berschrift3">
    <w:name w:val="heading 3"/>
    <w:basedOn w:val="Standard"/>
    <w:next w:val="Standard"/>
    <w:qFormat/>
    <w:pPr>
      <w:keepNext/>
      <w:spacing w:before="240" w:after="60"/>
      <w:outlineLvl w:val="2"/>
    </w:pPr>
    <w:rPr>
      <w:rFonts w:ascii="Arial" w:hAnsi="Arial"/>
      <w:sz w:val="24"/>
    </w:rPr>
  </w:style>
  <w:style w:type="paragraph" w:styleId="berschrift4">
    <w:name w:val="heading 4"/>
    <w:basedOn w:val="Standard"/>
    <w:next w:val="Standard"/>
    <w:qFormat/>
    <w:pPr>
      <w:keepNext/>
      <w:outlineLvl w:val="3"/>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rPr>
      <w:rFonts w:ascii="Arial" w:hAnsi="Arial"/>
      <w:sz w:val="24"/>
    </w:rPr>
  </w:style>
  <w:style w:type="paragraph" w:styleId="Textkrper2">
    <w:name w:val="Body Text 2"/>
    <w:basedOn w:val="Standard"/>
    <w:rPr>
      <w:rFonts w:ascii="Arial" w:hAnsi="Arial"/>
      <w:b/>
    </w:rPr>
  </w:style>
  <w:style w:type="paragraph" w:styleId="Textkrper3">
    <w:name w:val="Body Text 3"/>
    <w:basedOn w:val="Standard"/>
    <w:pPr>
      <w:jc w:val="both"/>
    </w:pPr>
    <w:rPr>
      <w:rFonts w:ascii="Arial" w:hAnsi="Arial"/>
      <w:b/>
      <w:sz w:val="22"/>
    </w:rPr>
  </w:style>
  <w:style w:type="character" w:styleId="Hyperlink">
    <w:name w:val="Hyperlink"/>
    <w:rsid w:val="00021B5F"/>
    <w:rPr>
      <w:color w:val="0000FF"/>
      <w:u w:val="single"/>
    </w:rPr>
  </w:style>
  <w:style w:type="character" w:customStyle="1" w:styleId="BesuchterHyperlink">
    <w:name w:val="BesuchterHyperlink"/>
    <w:rsid w:val="005A2903"/>
    <w:rPr>
      <w:color w:val="800080"/>
      <w:u w:val="single"/>
    </w:rPr>
  </w:style>
  <w:style w:type="character" w:customStyle="1" w:styleId="Kopfzeile-Fett">
    <w:name w:val="Kopfzeile-Fett"/>
    <w:rsid w:val="005A2903"/>
    <w:rPr>
      <w:b/>
    </w:rPr>
  </w:style>
  <w:style w:type="character" w:styleId="Seitenzahl">
    <w:name w:val="page number"/>
    <w:basedOn w:val="Absatz-Standardschriftart"/>
    <w:rsid w:val="005A2903"/>
  </w:style>
  <w:style w:type="paragraph" w:styleId="Sprechblasentext">
    <w:name w:val="Balloon Text"/>
    <w:basedOn w:val="Standard"/>
    <w:link w:val="SprechblasentextZchn"/>
    <w:uiPriority w:val="99"/>
    <w:semiHidden/>
    <w:unhideWhenUsed/>
    <w:rsid w:val="00974249"/>
    <w:rPr>
      <w:rFonts w:ascii="Tahoma" w:hAnsi="Tahoma" w:cs="Tahoma"/>
      <w:sz w:val="16"/>
      <w:szCs w:val="16"/>
    </w:rPr>
  </w:style>
  <w:style w:type="character" w:customStyle="1" w:styleId="SprechblasentextZchn">
    <w:name w:val="Sprechblasentext Zchn"/>
    <w:link w:val="Sprechblasentext"/>
    <w:uiPriority w:val="99"/>
    <w:semiHidden/>
    <w:rsid w:val="00974249"/>
    <w:rPr>
      <w:rFonts w:ascii="Tahoma" w:hAnsi="Tahoma" w:cs="Tahoma"/>
      <w:sz w:val="16"/>
      <w:szCs w:val="16"/>
    </w:rPr>
  </w:style>
  <w:style w:type="paragraph" w:customStyle="1" w:styleId="Kopfzeilenblock">
    <w:name w:val="Kopfzeilenblock"/>
    <w:basedOn w:val="Standard"/>
    <w:link w:val="KopfzeilenblockZchn"/>
    <w:qFormat/>
    <w:rsid w:val="00BA784C"/>
    <w:pPr>
      <w:spacing w:line="300" w:lineRule="auto"/>
    </w:pPr>
    <w:rPr>
      <w:rFonts w:ascii="Arial" w:eastAsia="Calibri" w:hAnsi="Arial" w:cs="Arial"/>
      <w:color w:val="5D5D5D"/>
      <w:sz w:val="12"/>
      <w:szCs w:val="12"/>
      <w:lang w:eastAsia="en-US"/>
    </w:rPr>
  </w:style>
  <w:style w:type="character" w:customStyle="1" w:styleId="KopfzeilenblockZchn">
    <w:name w:val="Kopfzeilenblock Zchn"/>
    <w:link w:val="Kopfzeilenblock"/>
    <w:rsid w:val="00BA784C"/>
    <w:rPr>
      <w:rFonts w:ascii="Arial" w:eastAsia="Calibri" w:hAnsi="Arial" w:cs="Arial"/>
      <w:color w:val="5D5D5D"/>
      <w:sz w:val="12"/>
      <w:szCs w:val="12"/>
      <w:lang w:val="de-DE" w:eastAsia="en-US"/>
    </w:rPr>
  </w:style>
  <w:style w:type="paragraph" w:styleId="Listenabsatz">
    <w:name w:val="List Paragraph"/>
    <w:basedOn w:val="Standard"/>
    <w:uiPriority w:val="34"/>
    <w:qFormat/>
    <w:rsid w:val="006630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0634">
      <w:bodyDiv w:val="1"/>
      <w:marLeft w:val="0"/>
      <w:marRight w:val="0"/>
      <w:marTop w:val="0"/>
      <w:marBottom w:val="0"/>
      <w:divBdr>
        <w:top w:val="none" w:sz="0" w:space="0" w:color="auto"/>
        <w:left w:val="none" w:sz="0" w:space="0" w:color="auto"/>
        <w:bottom w:val="none" w:sz="0" w:space="0" w:color="auto"/>
        <w:right w:val="none" w:sz="0" w:space="0" w:color="auto"/>
      </w:divBdr>
    </w:div>
    <w:div w:id="535048436">
      <w:bodyDiv w:val="1"/>
      <w:marLeft w:val="0"/>
      <w:marRight w:val="0"/>
      <w:marTop w:val="0"/>
      <w:marBottom w:val="0"/>
      <w:divBdr>
        <w:top w:val="none" w:sz="0" w:space="0" w:color="auto"/>
        <w:left w:val="none" w:sz="0" w:space="0" w:color="auto"/>
        <w:bottom w:val="none" w:sz="0" w:space="0" w:color="auto"/>
        <w:right w:val="none" w:sz="0" w:space="0" w:color="auto"/>
      </w:divBdr>
    </w:div>
    <w:div w:id="549076123">
      <w:bodyDiv w:val="1"/>
      <w:marLeft w:val="0"/>
      <w:marRight w:val="0"/>
      <w:marTop w:val="0"/>
      <w:marBottom w:val="0"/>
      <w:divBdr>
        <w:top w:val="none" w:sz="0" w:space="0" w:color="auto"/>
        <w:left w:val="none" w:sz="0" w:space="0" w:color="auto"/>
        <w:bottom w:val="none" w:sz="0" w:space="0" w:color="auto"/>
        <w:right w:val="none" w:sz="0" w:space="0" w:color="auto"/>
      </w:divBdr>
    </w:div>
    <w:div w:id="81245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personal@innbus.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ibn_sekretariat\Desktop\sys_getfil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9A629-66D6-4C19-9C24-117F2ECE2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sys_getfile</Template>
  <TotalTime>0</TotalTime>
  <Pages>4</Pages>
  <Words>1254</Words>
  <Characters>7903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Bewerbungsbogen</vt:lpstr>
    </vt:vector>
  </TitlesOfParts>
  <Company>Innsbrucker Kommunalbetriebe</Company>
  <LinksUpToDate>false</LinksUpToDate>
  <CharactersWithSpaces>9139</CharactersWithSpaces>
  <SharedDoc>false</SharedDoc>
  <HLinks>
    <vt:vector size="12" baseType="variant">
      <vt:variant>
        <vt:i4>196686</vt:i4>
      </vt:variant>
      <vt:variant>
        <vt:i4>3</vt:i4>
      </vt:variant>
      <vt:variant>
        <vt:i4>0</vt:i4>
      </vt:variant>
      <vt:variant>
        <vt:i4>5</vt:i4>
      </vt:variant>
      <vt:variant>
        <vt:lpwstr>http://www.innbus.at/</vt:lpwstr>
      </vt:variant>
      <vt:variant>
        <vt:lpwstr/>
      </vt:variant>
      <vt:variant>
        <vt:i4>3145730</vt:i4>
      </vt:variant>
      <vt:variant>
        <vt:i4>0</vt:i4>
      </vt:variant>
      <vt:variant>
        <vt:i4>0</vt:i4>
      </vt:variant>
      <vt:variant>
        <vt:i4>5</vt:i4>
      </vt:variant>
      <vt:variant>
        <vt:lpwstr>mailto:personal@innbus.at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Bewerbungsbogen</dc:title>
  <dc:subject/>
  <dc:creator>ibn_sekretariat</dc:creator>
  <cp:keywords/>
  <dc:description/>
  <cp:lastModifiedBy>FELKL Gabriele</cp:lastModifiedBy>
  <cp:revision>2</cp:revision>
  <cp:lastPrinted>2021-06-07T05:59:00Z</cp:lastPrinted>
  <dcterms:created xsi:type="dcterms:W3CDTF">2023-06-12T13:47:00Z</dcterms:created>
  <dcterms:modified xsi:type="dcterms:W3CDTF">2023-06-12T13:47:00Z</dcterms:modified>
</cp:coreProperties>
</file>